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7D" w:rsidRPr="00640288" w:rsidRDefault="00B83A56" w:rsidP="005C5E6F">
      <w:pPr>
        <w:pStyle w:val="Tekst"/>
        <w:spacing w:line="240" w:lineRule="auto"/>
        <w:ind w:firstLine="0"/>
        <w:rPr>
          <w:rFonts w:ascii="Times New Roman" w:hAnsi="Times New Roman"/>
          <w:color w:val="000000" w:themeColor="text1"/>
          <w:sz w:val="22"/>
        </w:rPr>
      </w:pPr>
      <w:sdt>
        <w:sdtPr>
          <w:rPr>
            <w:rFonts w:ascii="Times New Roman" w:eastAsia="Times New Roman" w:hAnsi="Times New Roman"/>
            <w:sz w:val="22"/>
            <w:lang w:val="hr-HR" w:eastAsia="hr-HR" w:bidi="hr-HR"/>
          </w:rPr>
          <w:alias w:val="Broj"/>
          <w:tag w:val="Broj"/>
          <w:id w:val="-998876528"/>
          <w:lock w:val="sdtLocked"/>
          <w:placeholder>
            <w:docPart w:val="00801EFB47944AF7A6A3F9F6C2976F85"/>
          </w:placeholder>
          <w:text/>
        </w:sdtPr>
        <w:sdtEndPr/>
        <w:sdtContent>
          <w:r w:rsidR="00FF0FCE" w:rsidRPr="00FF0FCE">
            <w:rPr>
              <w:rFonts w:ascii="Times New Roman" w:eastAsia="Times New Roman" w:hAnsi="Times New Roman"/>
              <w:sz w:val="22"/>
              <w:lang w:val="hr-HR" w:eastAsia="hr-HR" w:bidi="hr-HR"/>
            </w:rPr>
            <w:t>U skladu s članom 10a. stav (1) tačka a) Zakona o javnim nabavkama Bosne i Hercegovine („Služben</w:t>
          </w:r>
          <w:r w:rsidR="00132BC3">
            <w:rPr>
              <w:rFonts w:ascii="Times New Roman" w:eastAsia="Times New Roman" w:hAnsi="Times New Roman"/>
              <w:sz w:val="22"/>
              <w:lang w:val="hr-HR" w:eastAsia="hr-HR" w:bidi="hr-HR"/>
            </w:rPr>
            <w:t xml:space="preserve">i glasnik Bosne i Hercegovine“, </w:t>
          </w:r>
          <w:r w:rsidR="00FF0FCE" w:rsidRPr="00FF0FCE">
            <w:rPr>
              <w:rFonts w:ascii="Times New Roman" w:eastAsia="Times New Roman" w:hAnsi="Times New Roman"/>
              <w:sz w:val="22"/>
              <w:lang w:val="hr-HR" w:eastAsia="hr-HR" w:bidi="hr-HR"/>
            </w:rPr>
            <w:t xml:space="preserve">br. 39/14 i 59/22) i Odluke o pokretanju postupka </w:t>
          </w:r>
          <w:r w:rsidR="00E36A2C">
            <w:rPr>
              <w:rFonts w:ascii="Times New Roman" w:eastAsia="Times New Roman" w:hAnsi="Times New Roman"/>
              <w:sz w:val="22"/>
              <w:lang w:val="hr-HR" w:eastAsia="hr-HR" w:bidi="hr-HR"/>
            </w:rPr>
            <w:t>prikupljanja</w:t>
          </w:r>
          <w:r w:rsidR="00FF0FCE">
            <w:rPr>
              <w:rFonts w:ascii="Times New Roman" w:eastAsia="Times New Roman" w:hAnsi="Times New Roman"/>
              <w:sz w:val="22"/>
              <w:lang w:val="hr-HR" w:eastAsia="hr-HR" w:bidi="hr-HR"/>
            </w:rPr>
            <w:t xml:space="preserve"> </w:t>
          </w:r>
          <w:r w:rsidR="00FF0FCE" w:rsidRPr="00FF0FCE">
            <w:rPr>
              <w:rFonts w:ascii="Times New Roman" w:eastAsia="Times New Roman" w:hAnsi="Times New Roman"/>
              <w:sz w:val="22"/>
              <w:lang w:val="hr-HR" w:eastAsia="hr-HR" w:bidi="hr-HR"/>
            </w:rPr>
            <w:t>ponuda za zakup skladišnog, arhivskog i poslovnog prostora u Banjoj Luci za potrebe smještaja organizacionih jedinica Agencije za identifikaciona dokumenta, evidenciju i razmjenu podataka Bosne i Hercegovine broj:15-03-16-4-768-2/2024 od 18.04.2024.godine</w:t>
          </w:r>
          <w:r w:rsidR="00FF0FCE">
            <w:rPr>
              <w:rFonts w:ascii="Times New Roman" w:eastAsia="Times New Roman" w:hAnsi="Times New Roman"/>
              <w:sz w:val="22"/>
              <w:lang w:val="hr-HR" w:eastAsia="hr-HR" w:bidi="hr-HR"/>
            </w:rPr>
            <w:t>,</w:t>
          </w:r>
          <w:r w:rsidR="00FF0FCE" w:rsidRPr="00FF0FCE">
            <w:rPr>
              <w:rFonts w:ascii="Times New Roman" w:eastAsia="Times New Roman" w:hAnsi="Times New Roman"/>
              <w:sz w:val="22"/>
              <w:lang w:val="hr-HR" w:eastAsia="hr-HR" w:bidi="hr-HR"/>
            </w:rPr>
            <w:t xml:space="preserve"> Komisija za sprovođenje procedure prikupljanja ponuda za zakup po</w:t>
          </w:r>
          <w:r w:rsidR="00FF0FCE">
            <w:rPr>
              <w:rFonts w:ascii="Times New Roman" w:eastAsia="Times New Roman" w:hAnsi="Times New Roman"/>
              <w:sz w:val="22"/>
              <w:lang w:val="hr-HR" w:eastAsia="hr-HR" w:bidi="hr-HR"/>
            </w:rPr>
            <w:t xml:space="preserve">slovnog prostora u Banjoj Luci </w:t>
          </w:r>
          <w:r w:rsidR="00FF0FCE" w:rsidRPr="00FF0FCE">
            <w:rPr>
              <w:rFonts w:ascii="Times New Roman" w:eastAsia="Times New Roman" w:hAnsi="Times New Roman"/>
              <w:sz w:val="22"/>
              <w:lang w:val="hr-HR" w:eastAsia="hr-HR" w:bidi="hr-HR"/>
            </w:rPr>
            <w:t>za potrebe smještaja organizacionih jedinica Agencije za identifikaciona dokumenta, evidenciju i razmjenu podataka Bosne i Hercegovine (u daljem tekstu: Komisija), objavljuje</w:t>
          </w:r>
        </w:sdtContent>
      </w:sdt>
    </w:p>
    <w:p w:rsidR="00ED4202" w:rsidRPr="00BF1C1C" w:rsidRDefault="00ED4202" w:rsidP="00640288">
      <w:pPr>
        <w:pStyle w:val="Heading11"/>
        <w:keepNext/>
        <w:keepLines/>
        <w:spacing w:after="0"/>
        <w:rPr>
          <w:sz w:val="24"/>
          <w:szCs w:val="24"/>
        </w:rPr>
      </w:pPr>
      <w:bookmarkStart w:id="0" w:name="bookmark0"/>
      <w:bookmarkStart w:id="1" w:name="bookmark1"/>
      <w:bookmarkStart w:id="2" w:name="bookmark2"/>
      <w:r w:rsidRPr="00BF1C1C">
        <w:rPr>
          <w:sz w:val="24"/>
          <w:szCs w:val="24"/>
        </w:rPr>
        <w:t>JAVNI OGLAS</w:t>
      </w:r>
      <w:bookmarkEnd w:id="0"/>
      <w:bookmarkEnd w:id="1"/>
      <w:bookmarkEnd w:id="2"/>
    </w:p>
    <w:p w:rsidR="006A31C6" w:rsidRPr="00640288" w:rsidRDefault="002B2327" w:rsidP="00C84A27">
      <w:pPr>
        <w:pStyle w:val="Heading21"/>
        <w:keepNext/>
        <w:keepLines/>
        <w:ind w:firstLine="0"/>
        <w:jc w:val="center"/>
        <w:rPr>
          <w:b w:val="0"/>
          <w:sz w:val="18"/>
          <w:szCs w:val="18"/>
        </w:rPr>
      </w:pPr>
      <w:bookmarkStart w:id="3" w:name="bookmark3"/>
      <w:bookmarkStart w:id="4" w:name="bookmark4"/>
      <w:bookmarkStart w:id="5" w:name="bookmark5"/>
      <w:r w:rsidRPr="00640288">
        <w:rPr>
          <w:b w:val="0"/>
          <w:sz w:val="18"/>
          <w:szCs w:val="18"/>
        </w:rPr>
        <w:t>za</w:t>
      </w:r>
      <w:r w:rsidR="00ED4202" w:rsidRPr="00640288">
        <w:rPr>
          <w:b w:val="0"/>
          <w:sz w:val="18"/>
          <w:szCs w:val="18"/>
        </w:rPr>
        <w:t xml:space="preserve"> </w:t>
      </w:r>
      <w:bookmarkEnd w:id="3"/>
      <w:bookmarkEnd w:id="4"/>
      <w:bookmarkEnd w:id="5"/>
      <w:r w:rsidR="00640288" w:rsidRPr="00640288">
        <w:rPr>
          <w:b w:val="0"/>
          <w:sz w:val="18"/>
          <w:szCs w:val="18"/>
        </w:rPr>
        <w:t>prikupljanje ponuda</w:t>
      </w:r>
      <w:r w:rsidR="000265B0" w:rsidRPr="00640288">
        <w:rPr>
          <w:b w:val="0"/>
          <w:sz w:val="18"/>
          <w:szCs w:val="18"/>
        </w:rPr>
        <w:t xml:space="preserve"> za zakup poslovnog prostora u Ban</w:t>
      </w:r>
      <w:r w:rsidRPr="00640288">
        <w:rPr>
          <w:b w:val="0"/>
          <w:sz w:val="18"/>
          <w:szCs w:val="18"/>
        </w:rPr>
        <w:t>j</w:t>
      </w:r>
      <w:r w:rsidR="00E36A2C">
        <w:rPr>
          <w:b w:val="0"/>
          <w:sz w:val="18"/>
          <w:szCs w:val="18"/>
        </w:rPr>
        <w:t xml:space="preserve">oj </w:t>
      </w:r>
      <w:r w:rsidR="000265B0" w:rsidRPr="00640288">
        <w:rPr>
          <w:b w:val="0"/>
          <w:sz w:val="18"/>
          <w:szCs w:val="18"/>
        </w:rPr>
        <w:t xml:space="preserve"> Luci </w:t>
      </w:r>
      <w:r w:rsidRPr="00640288">
        <w:rPr>
          <w:b w:val="0"/>
          <w:sz w:val="18"/>
          <w:szCs w:val="18"/>
        </w:rPr>
        <w:t xml:space="preserve"> za potrebe smještaja organizacionih jedinica Agencije za identifikaciona dokumenta, ev</w:t>
      </w:r>
      <w:r w:rsidR="00640288">
        <w:rPr>
          <w:b w:val="0"/>
          <w:sz w:val="18"/>
          <w:szCs w:val="18"/>
        </w:rPr>
        <w:t>idenciju i razmjenu podataka Bosne i Hercegovine</w:t>
      </w:r>
    </w:p>
    <w:bookmarkStart w:id="6" w:name="bookmark6" w:displacedByCustomXml="next"/>
    <w:bookmarkEnd w:id="6" w:displacedByCustomXml="next"/>
    <w:sdt>
      <w:sdtPr>
        <w:rPr>
          <w:rStyle w:val="Style1"/>
          <w:rFonts w:ascii="Times New Roman" w:hAnsi="Times New Roman" w:cs="Times New Roman"/>
          <w:szCs w:val="24"/>
        </w:rPr>
        <w:alias w:val="Predmet"/>
        <w:tag w:val="Predmet"/>
        <w:id w:val="1912964378"/>
        <w:lock w:val="sdtLocked"/>
        <w:placeholder>
          <w:docPart w:val="595A4296F61043B6B3C7DC378D8B8511"/>
        </w:placeholder>
      </w:sdtPr>
      <w:sdtEndPr>
        <w:rPr>
          <w:rStyle w:val="Style1"/>
        </w:rPr>
      </w:sdtEndPr>
      <w:sdtContent>
        <w:p w:rsidR="00335F8C" w:rsidRDefault="00663F98" w:rsidP="002C4F7E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Style w:val="Style1"/>
              <w:rFonts w:ascii="Times New Roman" w:hAnsi="Times New Roman" w:cs="Times New Roman"/>
              <w:szCs w:val="24"/>
            </w:rPr>
          </w:pPr>
          <w:r w:rsidRPr="00663F98">
            <w:rPr>
              <w:rStyle w:val="Style1"/>
              <w:rFonts w:ascii="Times New Roman" w:hAnsi="Times New Roman" w:cs="Times New Roman"/>
              <w:szCs w:val="24"/>
            </w:rPr>
            <w:t xml:space="preserve">I - </w:t>
          </w:r>
          <w:r w:rsidR="00335F8C" w:rsidRPr="00663F98">
            <w:rPr>
              <w:rStyle w:val="Style1"/>
              <w:rFonts w:ascii="Times New Roman" w:hAnsi="Times New Roman" w:cs="Times New Roman"/>
              <w:szCs w:val="24"/>
            </w:rPr>
            <w:t xml:space="preserve">PREDMET </w:t>
          </w:r>
          <w:r w:rsidR="00277A82">
            <w:rPr>
              <w:rStyle w:val="Style1"/>
              <w:rFonts w:ascii="Times New Roman" w:hAnsi="Times New Roman" w:cs="Times New Roman"/>
              <w:szCs w:val="24"/>
            </w:rPr>
            <w:t>JAVNOG POZIVA</w:t>
          </w:r>
        </w:p>
        <w:p w:rsidR="006E49B1" w:rsidRPr="00663F98" w:rsidRDefault="006E49B1" w:rsidP="002C4F7E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Style w:val="Style1"/>
              <w:rFonts w:ascii="Times New Roman" w:hAnsi="Times New Roman" w:cs="Times New Roman"/>
              <w:b w:val="0"/>
              <w:szCs w:val="24"/>
            </w:rPr>
          </w:pPr>
        </w:p>
        <w:p w:rsidR="00277A82" w:rsidRDefault="00277A82" w:rsidP="002C4F7E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Style w:val="Style1"/>
              <w:rFonts w:ascii="Times New Roman" w:hAnsi="Times New Roman" w:cs="Times New Roman"/>
              <w:b w:val="0"/>
              <w:szCs w:val="24"/>
            </w:rPr>
          </w:pPr>
          <w:r>
            <w:rPr>
              <w:rStyle w:val="Style1"/>
              <w:rFonts w:ascii="Times New Roman" w:hAnsi="Times New Roman" w:cs="Times New Roman"/>
              <w:b w:val="0"/>
              <w:szCs w:val="24"/>
            </w:rPr>
            <w:t>Agencija za identifikacina dokumenta, evidenciju i razmjenu podataka</w:t>
          </w:r>
          <w:r w:rsidR="00136D17" w:rsidRPr="00136D17">
            <w:rPr>
              <w:rFonts w:ascii="Times New Roman" w:eastAsia="Times New Roman" w:hAnsi="Times New Roman"/>
              <w:lang w:val="hr-HR" w:eastAsia="hr-HR" w:bidi="hr-HR"/>
            </w:rPr>
            <w:t xml:space="preserve"> </w:t>
          </w:r>
          <w:r w:rsidR="00136D17" w:rsidRPr="00640288">
            <w:rPr>
              <w:rFonts w:ascii="Times New Roman" w:eastAsia="Times New Roman" w:hAnsi="Times New Roman"/>
              <w:lang w:val="hr-HR" w:eastAsia="hr-HR" w:bidi="hr-HR"/>
            </w:rPr>
            <w:t>Bosne i Hercegovine</w:t>
          </w:r>
          <w:r w:rsidR="00FF0FCE">
            <w:rPr>
              <w:rStyle w:val="Style1"/>
              <w:rFonts w:ascii="Times New Roman" w:hAnsi="Times New Roman" w:cs="Times New Roman"/>
              <w:b w:val="0"/>
              <w:szCs w:val="24"/>
            </w:rPr>
            <w:t xml:space="preserve"> (u daljem tekstu:</w:t>
          </w:r>
          <w:r>
            <w:rPr>
              <w:rStyle w:val="Style1"/>
              <w:rFonts w:ascii="Times New Roman" w:hAnsi="Times New Roman" w:cs="Times New Roman"/>
              <w:b w:val="0"/>
              <w:szCs w:val="24"/>
            </w:rPr>
            <w:t>Agencija)</w:t>
          </w:r>
          <w:r w:rsidR="00867763">
            <w:rPr>
              <w:rStyle w:val="Style1"/>
              <w:rFonts w:ascii="Times New Roman" w:hAnsi="Times New Roman" w:cs="Times New Roman"/>
              <w:b w:val="0"/>
              <w:szCs w:val="24"/>
            </w:rPr>
            <w:t xml:space="preserve">, obavještava sva pravna i fizička lica da mogu dostaviti ponude/informacije o raspoloživosti i vlasništvu nad poslovnim prostorom u užem centralnom području Grada Banja Luka, </w:t>
          </w:r>
          <w:r>
            <w:rPr>
              <w:rStyle w:val="Style1"/>
              <w:rFonts w:ascii="Times New Roman" w:hAnsi="Times New Roman" w:cs="Times New Roman"/>
              <w:b w:val="0"/>
              <w:szCs w:val="24"/>
            </w:rPr>
            <w:t xml:space="preserve"> </w:t>
          </w:r>
          <w:r w:rsidR="00867763">
            <w:rPr>
              <w:rStyle w:val="Style1"/>
              <w:rFonts w:ascii="Times New Roman" w:hAnsi="Times New Roman" w:cs="Times New Roman"/>
              <w:b w:val="0"/>
              <w:szCs w:val="24"/>
            </w:rPr>
            <w:t xml:space="preserve">a u svrhu </w:t>
          </w:r>
          <w:r w:rsidR="00136D17">
            <w:rPr>
              <w:rStyle w:val="Style1"/>
              <w:rFonts w:ascii="Times New Roman" w:hAnsi="Times New Roman" w:cs="Times New Roman"/>
              <w:b w:val="0"/>
              <w:szCs w:val="24"/>
            </w:rPr>
            <w:t xml:space="preserve">adekvatnog smještaja </w:t>
          </w:r>
          <w:r w:rsidR="00CA4299">
            <w:rPr>
              <w:rStyle w:val="Style1"/>
              <w:rFonts w:ascii="Times New Roman" w:hAnsi="Times New Roman" w:cs="Times New Roman"/>
              <w:b w:val="0"/>
              <w:szCs w:val="24"/>
            </w:rPr>
            <w:t>or</w:t>
          </w:r>
          <w:r>
            <w:rPr>
              <w:rStyle w:val="Style1"/>
              <w:rFonts w:ascii="Times New Roman" w:hAnsi="Times New Roman" w:cs="Times New Roman"/>
              <w:b w:val="0"/>
              <w:szCs w:val="24"/>
            </w:rPr>
            <w:t xml:space="preserve">ganizacionih jedinica </w:t>
          </w:r>
          <w:r w:rsidR="00867763">
            <w:rPr>
              <w:rStyle w:val="Style1"/>
              <w:rFonts w:ascii="Times New Roman" w:hAnsi="Times New Roman" w:cs="Times New Roman"/>
              <w:b w:val="0"/>
              <w:szCs w:val="24"/>
            </w:rPr>
            <w:t>Agencije.</w:t>
          </w:r>
        </w:p>
        <w:p w:rsidR="00136D17" w:rsidRDefault="00136D17" w:rsidP="002C4F7E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Style w:val="Style1"/>
              <w:rFonts w:ascii="Times New Roman" w:hAnsi="Times New Roman" w:cs="Times New Roman"/>
              <w:b w:val="0"/>
              <w:szCs w:val="24"/>
            </w:rPr>
          </w:pPr>
        </w:p>
        <w:p w:rsidR="0097038D" w:rsidRPr="0097038D" w:rsidRDefault="00277A82" w:rsidP="002C4F7E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>
            <w:rPr>
              <w:rStyle w:val="Style1"/>
              <w:rFonts w:ascii="Times New Roman" w:hAnsi="Times New Roman" w:cs="Times New Roman"/>
              <w:b w:val="0"/>
              <w:szCs w:val="24"/>
            </w:rPr>
            <w:t>Zakup</w:t>
          </w:r>
          <w:r w:rsidR="00136D17">
            <w:rPr>
              <w:rStyle w:val="Style1"/>
              <w:rFonts w:ascii="Times New Roman" w:hAnsi="Times New Roman" w:cs="Times New Roman"/>
              <w:b w:val="0"/>
              <w:szCs w:val="24"/>
            </w:rPr>
            <w:t xml:space="preserve"> poslovnog</w:t>
          </w:r>
          <w:r>
            <w:rPr>
              <w:rStyle w:val="Style1"/>
              <w:rFonts w:ascii="Times New Roman" w:hAnsi="Times New Roman" w:cs="Times New Roman"/>
              <w:b w:val="0"/>
              <w:szCs w:val="24"/>
            </w:rPr>
            <w:t xml:space="preserve"> prostora je izuzet od primjene Zakona o javnim nabavkama </w:t>
          </w:r>
          <w:r w:rsidR="00136D17" w:rsidRPr="00640288">
            <w:rPr>
              <w:rFonts w:ascii="Times New Roman" w:eastAsia="Times New Roman" w:hAnsi="Times New Roman"/>
              <w:lang w:val="hr-HR" w:eastAsia="hr-HR" w:bidi="hr-HR"/>
            </w:rPr>
            <w:t xml:space="preserve">Bosne i Hercegovine </w:t>
          </w:r>
          <w:r>
            <w:rPr>
              <w:rStyle w:val="Style1"/>
              <w:rFonts w:ascii="Times New Roman" w:hAnsi="Times New Roman" w:cs="Times New Roman"/>
              <w:b w:val="0"/>
              <w:szCs w:val="24"/>
            </w:rPr>
            <w:t>(</w:t>
          </w:r>
          <w:r w:rsidR="006A4FE9">
            <w:rPr>
              <w:rStyle w:val="Style1"/>
              <w:rFonts w:ascii="Times New Roman" w:hAnsi="Times New Roman" w:cs="Times New Roman"/>
              <w:b w:val="0"/>
              <w:szCs w:val="24"/>
            </w:rPr>
            <w:t>u daljem tekstu: Zakon</w:t>
          </w:r>
          <w:r w:rsidRPr="0097038D">
            <w:rPr>
              <w:rStyle w:val="Style1"/>
              <w:rFonts w:ascii="Times New Roman" w:hAnsi="Times New Roman" w:cs="Times New Roman"/>
              <w:b w:val="0"/>
              <w:szCs w:val="24"/>
            </w:rPr>
            <w:t>)</w:t>
          </w:r>
          <w:r w:rsidR="006A4FE9" w:rsidRPr="0097038D">
            <w:rPr>
              <w:rStyle w:val="Style1"/>
              <w:rFonts w:ascii="Times New Roman" w:hAnsi="Times New Roman" w:cs="Times New Roman"/>
              <w:b w:val="0"/>
              <w:szCs w:val="24"/>
            </w:rPr>
            <w:t xml:space="preserve"> </w:t>
          </w:r>
          <w:r w:rsidR="0097038D" w:rsidRPr="0097038D">
            <w:rPr>
              <w:rFonts w:ascii="Times New Roman" w:eastAsiaTheme="minorHAnsi" w:hAnsi="Times New Roman"/>
              <w:sz w:val="24"/>
              <w:szCs w:val="24"/>
              <w:lang w:val="en-US"/>
            </w:rPr>
            <w:t>u skladu s č</w:t>
          </w:r>
          <w:r w:rsidR="0097038D">
            <w:rPr>
              <w:rFonts w:ascii="Times New Roman" w:eastAsiaTheme="minorHAnsi" w:hAnsi="Times New Roman"/>
              <w:sz w:val="24"/>
              <w:szCs w:val="24"/>
              <w:lang w:val="en-US"/>
            </w:rPr>
            <w:t>lanom 10</w:t>
          </w:r>
          <w:r w:rsidR="0097038D" w:rsidRPr="0097038D">
            <w:rPr>
              <w:rFonts w:ascii="Times New Roman" w:eastAsiaTheme="minorHAnsi" w:hAnsi="Times New Roman"/>
              <w:sz w:val="24"/>
              <w:szCs w:val="24"/>
              <w:lang w:val="en-US"/>
            </w:rPr>
            <w:t>a. stav</w:t>
          </w:r>
          <w:r w:rsidR="0097038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(a</w:t>
          </w:r>
          <w:r w:rsidR="0097038D" w:rsidRPr="0097038D">
            <w:rPr>
              <w:rFonts w:ascii="Times New Roman" w:eastAsiaTheme="minorHAnsi" w:hAnsi="Times New Roman"/>
              <w:sz w:val="24"/>
              <w:szCs w:val="24"/>
              <w:lang w:val="en-US"/>
            </w:rPr>
            <w:t>) alineja a) Zakona kojim je propisano da</w:t>
          </w:r>
          <w:r w:rsidR="00136D17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su od </w:t>
          </w:r>
          <w:proofErr w:type="gramStart"/>
          <w:r w:rsidR="00136D17">
            <w:rPr>
              <w:rFonts w:ascii="Times New Roman" w:eastAsiaTheme="minorHAnsi" w:hAnsi="Times New Roman"/>
              <w:sz w:val="24"/>
              <w:szCs w:val="24"/>
              <w:lang w:val="en-US"/>
            </w:rPr>
            <w:t>primjeni</w:t>
          </w:r>
          <w:proofErr w:type="gramEnd"/>
          <w:r w:rsidR="00136D17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odredbi Zakona</w:t>
          </w:r>
          <w:r w:rsidR="0097038D" w:rsidRPr="0097038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="00CA4299">
            <w:rPr>
              <w:rFonts w:ascii="Times New Roman" w:eastAsiaTheme="minorHAnsi" w:hAnsi="Times New Roman"/>
              <w:sz w:val="24"/>
              <w:szCs w:val="24"/>
              <w:lang w:val="en-US"/>
            </w:rPr>
            <w:t>izuzeti</w:t>
          </w:r>
          <w:r w:rsidR="00136D17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="0097038D" w:rsidRPr="0097038D">
            <w:rPr>
              <w:rFonts w:ascii="Times New Roman" w:eastAsiaTheme="minorHAnsi" w:hAnsi="Times New Roman"/>
              <w:sz w:val="24"/>
              <w:szCs w:val="24"/>
              <w:lang w:val="en-US"/>
            </w:rPr>
            <w:t>ugovor</w:t>
          </w:r>
          <w:r w:rsidR="00136D17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i o kupovini </w:t>
          </w:r>
          <w:r w:rsidR="00136D17" w:rsidRPr="00136D17">
            <w:rPr>
              <w:rFonts w:ascii="Times New Roman" w:eastAsiaTheme="minorHAnsi" w:hAnsi="Times New Roman"/>
              <w:sz w:val="24"/>
              <w:szCs w:val="24"/>
              <w:lang w:val="en-US"/>
            </w:rPr>
            <w:t>ili zakupu postojećih zgrada</w:t>
          </w:r>
          <w:r w:rsidR="0097038D" w:rsidRPr="00136D17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="00136D17" w:rsidRPr="00136D17">
            <w:rPr>
              <w:rFonts w:ascii="Times New Roman" w:hAnsi="Times New Roman"/>
              <w:color w:val="000000"/>
              <w:sz w:val="24"/>
              <w:szCs w:val="24"/>
            </w:rPr>
            <w:t>druge nepokretne imovine, zemljišta ili prava koja iz njih proističu, bilo kojim financijskim sredstvima, uz obavezu ugovornog organa da osigura transparentnost te procedure.</w:t>
          </w:r>
          <w:r w:rsidR="0097038D" w:rsidRPr="00136D17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</w:p>
        <w:p w:rsidR="00867763" w:rsidRPr="00867763" w:rsidRDefault="00867763" w:rsidP="00867763">
          <w:pPr>
            <w:spacing w:after="0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867763">
            <w:rPr>
              <w:rFonts w:ascii="Times New Roman" w:eastAsiaTheme="minorHAnsi" w:hAnsi="Times New Roman"/>
              <w:sz w:val="24"/>
              <w:szCs w:val="24"/>
              <w:lang w:val="en-US"/>
            </w:rPr>
            <w:t>Minimalni uslovi koje predmetna nekretnina treba da zadovoljava su:</w:t>
          </w:r>
        </w:p>
        <w:p w:rsidR="00867763" w:rsidRPr="00867763" w:rsidRDefault="00867763" w:rsidP="00867763">
          <w:pPr>
            <w:numPr>
              <w:ilvl w:val="0"/>
              <w:numId w:val="50"/>
            </w:numPr>
            <w:spacing w:after="100" w:afterAutospacing="1" w:line="240" w:lineRule="auto"/>
            <w:jc w:val="both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867763">
            <w:rPr>
              <w:rFonts w:ascii="Times New Roman" w:eastAsia="Times New Roman" w:hAnsi="Times New Roman"/>
              <w:sz w:val="24"/>
              <w:szCs w:val="24"/>
              <w:lang w:val="en-US"/>
            </w:rPr>
            <w:t>da se poslovni prostor nalazi u užem centru</w:t>
          </w:r>
          <w:r>
            <w:rPr>
              <w:rFonts w:ascii="Times New Roman" w:eastAsia="Times New Roman" w:hAnsi="Times New Roman"/>
              <w:sz w:val="24"/>
              <w:szCs w:val="24"/>
              <w:lang w:val="en-US"/>
            </w:rPr>
            <w:t xml:space="preserve"> Grada</w:t>
          </w:r>
          <w:r w:rsidRPr="00867763">
            <w:rPr>
              <w:rFonts w:ascii="Times New Roman" w:eastAsia="Times New Roman" w:hAnsi="Times New Roman"/>
              <w:sz w:val="24"/>
              <w:szCs w:val="24"/>
              <w:lang w:val="en-US"/>
            </w:rPr>
            <w:t xml:space="preserve"> Banja Luke (blizu objekta Medicinske elektronike gdje Agencija ima svoje organizacione jedinice);</w:t>
          </w:r>
        </w:p>
        <w:p w:rsidR="00867763" w:rsidRPr="00867763" w:rsidRDefault="00867763" w:rsidP="00867763">
          <w:pPr>
            <w:numPr>
              <w:ilvl w:val="0"/>
              <w:numId w:val="50"/>
            </w:numPr>
            <w:spacing w:before="100" w:beforeAutospacing="1" w:after="100" w:afterAutospacing="1" w:line="240" w:lineRule="auto"/>
            <w:jc w:val="both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867763">
            <w:rPr>
              <w:rFonts w:ascii="Times New Roman" w:eastAsia="Times New Roman" w:hAnsi="Times New Roman"/>
              <w:sz w:val="24"/>
              <w:szCs w:val="24"/>
              <w:lang w:val="en-US"/>
            </w:rPr>
            <w:t>da je poslovni prostor minimalne površine od 450 m2 ;</w:t>
          </w:r>
        </w:p>
        <w:p w:rsidR="00867763" w:rsidRPr="00867763" w:rsidRDefault="00867763" w:rsidP="00867763">
          <w:pPr>
            <w:numPr>
              <w:ilvl w:val="0"/>
              <w:numId w:val="50"/>
            </w:numPr>
            <w:spacing w:before="100" w:beforeAutospacing="1" w:after="100" w:afterAutospacing="1" w:line="240" w:lineRule="auto"/>
            <w:jc w:val="both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867763">
            <w:rPr>
              <w:rFonts w:ascii="Times New Roman" w:eastAsia="Times New Roman" w:hAnsi="Times New Roman"/>
              <w:sz w:val="24"/>
              <w:szCs w:val="24"/>
              <w:lang w:val="en-US"/>
            </w:rPr>
            <w:t>da poslovni prostor predstavlja jednu cjelinu;</w:t>
          </w:r>
        </w:p>
        <w:p w:rsidR="00867763" w:rsidRPr="00867763" w:rsidRDefault="00867763" w:rsidP="00867763">
          <w:pPr>
            <w:numPr>
              <w:ilvl w:val="0"/>
              <w:numId w:val="50"/>
            </w:numPr>
            <w:spacing w:before="100" w:beforeAutospacing="1" w:after="100" w:afterAutospacing="1" w:line="240" w:lineRule="auto"/>
            <w:jc w:val="both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867763">
            <w:rPr>
              <w:rFonts w:ascii="Times New Roman" w:eastAsia="Times New Roman" w:hAnsi="Times New Roman"/>
              <w:sz w:val="24"/>
              <w:szCs w:val="24"/>
              <w:lang w:val="en-US"/>
            </w:rPr>
            <w:t>da lokacija objekta/poslovnog prostora ima nesmetan pješački pristup sa šetališne strane tako da je omogućen jednostavan i efikasan transport ljudi i roba;</w:t>
          </w:r>
        </w:p>
        <w:p w:rsidR="00867763" w:rsidRPr="00867763" w:rsidRDefault="00867763" w:rsidP="00867763">
          <w:pPr>
            <w:numPr>
              <w:ilvl w:val="0"/>
              <w:numId w:val="50"/>
            </w:numPr>
            <w:spacing w:before="100" w:beforeAutospacing="1" w:after="100" w:afterAutospacing="1" w:line="240" w:lineRule="auto"/>
            <w:jc w:val="both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867763">
            <w:rPr>
              <w:rFonts w:ascii="Times New Roman" w:eastAsia="Times New Roman" w:hAnsi="Times New Roman"/>
              <w:sz w:val="24"/>
              <w:szCs w:val="24"/>
              <w:lang w:val="en-US"/>
            </w:rPr>
            <w:t>da se u blizini poslovnog prostora nalaze stajališta javnog gradskog saobraćaja;</w:t>
          </w:r>
        </w:p>
        <w:p w:rsidR="00867763" w:rsidRPr="00867763" w:rsidRDefault="00867763" w:rsidP="00867763">
          <w:pPr>
            <w:numPr>
              <w:ilvl w:val="0"/>
              <w:numId w:val="50"/>
            </w:numPr>
            <w:spacing w:before="100" w:beforeAutospacing="1" w:after="100" w:afterAutospacing="1" w:line="240" w:lineRule="auto"/>
            <w:jc w:val="both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proofErr w:type="gramStart"/>
          <w:r w:rsidRPr="00867763">
            <w:rPr>
              <w:rFonts w:ascii="Times New Roman" w:eastAsia="Times New Roman" w:hAnsi="Times New Roman"/>
              <w:sz w:val="24"/>
              <w:szCs w:val="24"/>
              <w:lang w:val="en-US"/>
            </w:rPr>
            <w:t>da</w:t>
          </w:r>
          <w:proofErr w:type="gramEnd"/>
          <w:r w:rsidRPr="00867763">
            <w:rPr>
              <w:rFonts w:ascii="Times New Roman" w:eastAsia="Times New Roman" w:hAnsi="Times New Roman"/>
              <w:sz w:val="24"/>
              <w:szCs w:val="24"/>
              <w:lang w:val="en-US"/>
            </w:rPr>
            <w:t xml:space="preserve"> je izgrađen i opremljen prema standardima kvalitete uz primjenu odgovarajućih materijala u skladu sa važećim tehničkim normativima.</w:t>
          </w:r>
        </w:p>
        <w:p w:rsidR="00867763" w:rsidRPr="00867763" w:rsidRDefault="00867763" w:rsidP="00867763">
          <w:pPr>
            <w:numPr>
              <w:ilvl w:val="0"/>
              <w:numId w:val="50"/>
            </w:numPr>
            <w:spacing w:before="100" w:beforeAutospacing="1" w:after="100" w:afterAutospacing="1" w:line="240" w:lineRule="auto"/>
            <w:jc w:val="both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867763">
            <w:rPr>
              <w:rFonts w:ascii="Times New Roman" w:eastAsia="Times New Roman" w:hAnsi="Times New Roman"/>
              <w:sz w:val="24"/>
              <w:szCs w:val="24"/>
              <w:lang w:val="en-US"/>
            </w:rPr>
            <w:t>da je na toj lokaciji urbanističkim planom Grada Banja Luka predviđen objekat za poslovnu namjenu;</w:t>
          </w:r>
        </w:p>
        <w:p w:rsidR="00867763" w:rsidRPr="00867763" w:rsidRDefault="00867763" w:rsidP="00867763">
          <w:pPr>
            <w:numPr>
              <w:ilvl w:val="0"/>
              <w:numId w:val="50"/>
            </w:numPr>
            <w:spacing w:before="100" w:beforeAutospacing="1" w:after="100" w:afterAutospacing="1" w:line="240" w:lineRule="auto"/>
            <w:jc w:val="both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867763">
            <w:rPr>
              <w:rFonts w:ascii="Times New Roman" w:eastAsia="Times New Roman" w:hAnsi="Times New Roman"/>
              <w:sz w:val="24"/>
              <w:szCs w:val="24"/>
              <w:lang w:val="en-US"/>
            </w:rPr>
            <w:t>da je minimalan period zakupa jedna (1) godina;</w:t>
          </w:r>
        </w:p>
        <w:p w:rsidR="00867763" w:rsidRDefault="00867763" w:rsidP="00867763">
          <w:pPr>
            <w:numPr>
              <w:ilvl w:val="0"/>
              <w:numId w:val="50"/>
            </w:numPr>
            <w:spacing w:before="100" w:beforeAutospacing="1" w:after="100" w:afterAutospacing="1" w:line="240" w:lineRule="auto"/>
            <w:jc w:val="both"/>
            <w:rPr>
              <w:rStyle w:val="Style1"/>
              <w:rFonts w:ascii="Times New Roman" w:eastAsia="Times New Roman" w:hAnsi="Times New Roman" w:cs="Times New Roman"/>
              <w:b w:val="0"/>
              <w:szCs w:val="24"/>
              <w:lang w:val="en-US"/>
            </w:rPr>
          </w:pPr>
          <w:proofErr w:type="gramStart"/>
          <w:r w:rsidRPr="00867763">
            <w:rPr>
              <w:rFonts w:ascii="Times New Roman" w:eastAsia="Times New Roman" w:hAnsi="Times New Roman"/>
              <w:sz w:val="24"/>
              <w:szCs w:val="24"/>
              <w:lang w:val="en-US"/>
            </w:rPr>
            <w:t>da</w:t>
          </w:r>
          <w:proofErr w:type="gramEnd"/>
          <w:r w:rsidRPr="00867763">
            <w:rPr>
              <w:rFonts w:ascii="Times New Roman" w:eastAsia="Times New Roman" w:hAnsi="Times New Roman"/>
              <w:sz w:val="24"/>
              <w:szCs w:val="24"/>
              <w:lang w:val="en-US"/>
            </w:rPr>
            <w:t xml:space="preserve"> su riješena imovinsko-pravna pitanja.</w:t>
          </w:r>
        </w:p>
        <w:p w:rsidR="009224E4" w:rsidRPr="00CB6851" w:rsidRDefault="00800FD9" w:rsidP="00CB6851">
          <w:pPr>
            <w:numPr>
              <w:ilvl w:val="0"/>
              <w:numId w:val="50"/>
            </w:numPr>
            <w:spacing w:before="100" w:beforeAutospacing="1" w:after="100" w:afterAutospacing="1" w:line="240" w:lineRule="auto"/>
            <w:jc w:val="both"/>
            <w:rPr>
              <w:rStyle w:val="Style1"/>
              <w:rFonts w:ascii="Times New Roman" w:eastAsia="Times New Roman" w:hAnsi="Times New Roman" w:cs="Times New Roman"/>
              <w:b w:val="0"/>
              <w:szCs w:val="24"/>
              <w:lang w:val="en-US"/>
            </w:rPr>
          </w:pPr>
          <w:r w:rsidRPr="00867763">
            <w:rPr>
              <w:rFonts w:ascii="Times New Roman" w:hAnsi="Times New Roman"/>
              <w:sz w:val="24"/>
              <w:szCs w:val="24"/>
              <w:lang w:val="en-US"/>
            </w:rPr>
            <w:t>B</w:t>
          </w:r>
          <w:r w:rsidR="009B190A" w:rsidRPr="00867763">
            <w:rPr>
              <w:rFonts w:ascii="Times New Roman" w:hAnsi="Times New Roman"/>
              <w:sz w:val="24"/>
              <w:szCs w:val="24"/>
              <w:lang w:val="en-US"/>
            </w:rPr>
            <w:t>roj kancelarija treba da bude</w:t>
          </w:r>
          <w:r w:rsidR="00867763">
            <w:rPr>
              <w:rFonts w:ascii="Times New Roman" w:hAnsi="Times New Roman"/>
              <w:sz w:val="24"/>
              <w:szCs w:val="24"/>
              <w:lang w:val="en-US"/>
            </w:rPr>
            <w:t xml:space="preserve"> najmanje 18</w:t>
          </w:r>
          <w:r w:rsidRPr="00867763">
            <w:rPr>
              <w:rFonts w:ascii="Times New Roman" w:hAnsi="Times New Roman"/>
              <w:sz w:val="24"/>
              <w:szCs w:val="24"/>
              <w:lang w:val="en-US"/>
            </w:rPr>
            <w:t>. Poslovni pros</w:t>
          </w:r>
          <w:r w:rsidR="009B190A" w:rsidRPr="00867763">
            <w:rPr>
              <w:rFonts w:ascii="Times New Roman" w:hAnsi="Times New Roman"/>
              <w:sz w:val="24"/>
              <w:szCs w:val="24"/>
              <w:lang w:val="en-US"/>
            </w:rPr>
            <w:t>tor</w:t>
          </w:r>
          <w:r w:rsidRPr="00867763">
            <w:rPr>
              <w:rFonts w:ascii="Times New Roman" w:hAnsi="Times New Roman"/>
              <w:sz w:val="24"/>
              <w:szCs w:val="24"/>
              <w:lang w:val="en-US"/>
            </w:rPr>
            <w:t xml:space="preserve"> obavezno mora da posjeduje salu</w:t>
          </w:r>
          <w:r w:rsidR="009B190A" w:rsidRPr="00867763">
            <w:rPr>
              <w:rFonts w:ascii="Times New Roman" w:hAnsi="Times New Roman"/>
              <w:sz w:val="24"/>
              <w:szCs w:val="24"/>
              <w:lang w:val="en-US"/>
            </w:rPr>
            <w:t xml:space="preserve"> za sastanke koja se može koristiti po p</w:t>
          </w:r>
          <w:r w:rsidRPr="00867763">
            <w:rPr>
              <w:rFonts w:ascii="Times New Roman" w:hAnsi="Times New Roman"/>
              <w:sz w:val="24"/>
              <w:szCs w:val="24"/>
              <w:lang w:val="en-US"/>
            </w:rPr>
            <w:t>otrebi i kao pre</w:t>
          </w:r>
          <w:r w:rsidR="0060093E" w:rsidRPr="00867763">
            <w:rPr>
              <w:rFonts w:ascii="Times New Roman" w:hAnsi="Times New Roman"/>
              <w:sz w:val="24"/>
              <w:szCs w:val="24"/>
              <w:lang w:val="en-US"/>
            </w:rPr>
            <w:t>s-</w:t>
          </w:r>
          <w:r w:rsidRPr="00867763">
            <w:rPr>
              <w:rFonts w:ascii="Times New Roman" w:hAnsi="Times New Roman"/>
              <w:sz w:val="24"/>
              <w:szCs w:val="24"/>
              <w:lang w:val="en-US"/>
            </w:rPr>
            <w:t>sa</w:t>
          </w:r>
          <w:r w:rsidR="009B190A" w:rsidRPr="00867763">
            <w:rPr>
              <w:rFonts w:ascii="Times New Roman" w:hAnsi="Times New Roman"/>
              <w:sz w:val="24"/>
              <w:szCs w:val="24"/>
              <w:lang w:val="en-US"/>
            </w:rPr>
            <w:t>la.</w:t>
          </w:r>
          <w:r w:rsidRPr="00867763">
            <w:rPr>
              <w:rFonts w:ascii="Times New Roman" w:hAnsi="Times New Roman"/>
              <w:sz w:val="24"/>
              <w:szCs w:val="24"/>
              <w:lang w:val="en-US"/>
            </w:rPr>
            <w:t xml:space="preserve"> Poslovni pros</w:t>
          </w:r>
          <w:r w:rsidR="009B190A" w:rsidRPr="00867763">
            <w:rPr>
              <w:rFonts w:ascii="Times New Roman" w:hAnsi="Times New Roman"/>
              <w:sz w:val="24"/>
              <w:szCs w:val="24"/>
              <w:lang w:val="en-US"/>
            </w:rPr>
            <w:t>tor mora da</w:t>
          </w:r>
          <w:r w:rsidRPr="00867763">
            <w:rPr>
              <w:rFonts w:ascii="Times New Roman" w:hAnsi="Times New Roman"/>
              <w:sz w:val="24"/>
              <w:szCs w:val="24"/>
              <w:lang w:val="en-US"/>
            </w:rPr>
            <w:t xml:space="preserve"> </w:t>
          </w:r>
          <w:r w:rsidR="009B190A" w:rsidRPr="00867763">
            <w:rPr>
              <w:rFonts w:ascii="Times New Roman" w:hAnsi="Times New Roman"/>
              <w:sz w:val="24"/>
              <w:szCs w:val="24"/>
              <w:lang w:val="en-US"/>
            </w:rPr>
            <w:t xml:space="preserve">posjeduje mokre čvorove u skladu </w:t>
          </w:r>
          <w:proofErr w:type="gramStart"/>
          <w:r w:rsidR="009B190A" w:rsidRPr="00867763">
            <w:rPr>
              <w:rFonts w:ascii="Times New Roman" w:hAnsi="Times New Roman"/>
              <w:sz w:val="24"/>
              <w:szCs w:val="24"/>
              <w:lang w:val="en-US"/>
            </w:rPr>
            <w:t>sa</w:t>
          </w:r>
          <w:proofErr w:type="gramEnd"/>
          <w:r w:rsidR="009B190A" w:rsidRPr="00867763">
            <w:rPr>
              <w:rFonts w:ascii="Times New Roman" w:hAnsi="Times New Roman"/>
              <w:sz w:val="24"/>
              <w:szCs w:val="24"/>
              <w:lang w:val="en-US"/>
            </w:rPr>
            <w:t xml:space="preserve"> građevinskim normama.</w:t>
          </w:r>
          <w:r w:rsidRPr="00867763">
            <w:rPr>
              <w:rFonts w:ascii="Times New Roman" w:hAnsi="Times New Roman"/>
              <w:sz w:val="24"/>
              <w:szCs w:val="24"/>
              <w:lang w:val="en-US"/>
            </w:rPr>
            <w:t xml:space="preserve"> Potrebno je da poslovni pros</w:t>
          </w:r>
          <w:r w:rsidR="006E5FA0" w:rsidRPr="00867763">
            <w:rPr>
              <w:rFonts w:ascii="Times New Roman" w:hAnsi="Times New Roman"/>
              <w:sz w:val="24"/>
              <w:szCs w:val="24"/>
              <w:lang w:val="en-US"/>
            </w:rPr>
            <w:t>tor ima nesmetan prila</w:t>
          </w:r>
          <w:r w:rsidRPr="00867763">
            <w:rPr>
              <w:rFonts w:ascii="Times New Roman" w:hAnsi="Times New Roman"/>
              <w:sz w:val="24"/>
              <w:szCs w:val="24"/>
              <w:lang w:val="en-US"/>
            </w:rPr>
            <w:t xml:space="preserve">z automobilom do glavnog ulaza, </w:t>
          </w:r>
          <w:proofErr w:type="gramStart"/>
          <w:r w:rsidRPr="00867763">
            <w:rPr>
              <w:rFonts w:ascii="Times New Roman" w:hAnsi="Times New Roman"/>
              <w:sz w:val="24"/>
              <w:szCs w:val="24"/>
              <w:lang w:val="en-US"/>
            </w:rPr>
            <w:t>te</w:t>
          </w:r>
          <w:proofErr w:type="gramEnd"/>
          <w:r w:rsidRPr="00867763">
            <w:rPr>
              <w:rFonts w:ascii="Times New Roman" w:hAnsi="Times New Roman"/>
              <w:sz w:val="24"/>
              <w:szCs w:val="24"/>
              <w:lang w:val="en-US"/>
            </w:rPr>
            <w:t xml:space="preserve"> vlastiti parking pros</w:t>
          </w:r>
          <w:r w:rsidR="006E5FA0" w:rsidRPr="00867763">
            <w:rPr>
              <w:rFonts w:ascii="Times New Roman" w:hAnsi="Times New Roman"/>
              <w:sz w:val="24"/>
              <w:szCs w:val="24"/>
              <w:lang w:val="en-US"/>
            </w:rPr>
            <w:t xml:space="preserve">tor.  </w:t>
          </w:r>
        </w:p>
      </w:sdtContent>
    </w:sdt>
    <w:sdt>
      <w:sdtPr>
        <w:rPr>
          <w:rStyle w:val="Style2"/>
          <w:rFonts w:ascii="Times New Roman" w:hAnsi="Times New Roman" w:cs="Times New Roman"/>
          <w:b/>
          <w:sz w:val="24"/>
          <w:szCs w:val="24"/>
        </w:rPr>
        <w:alias w:val="Sadrzaj akta"/>
        <w:tag w:val="Sadrzaj akta"/>
        <w:id w:val="-473217275"/>
        <w:lock w:val="sdtLocked"/>
        <w:placeholder>
          <w:docPart w:val="12DD7A5434E948518F7E7FCE7028A462"/>
        </w:placeholder>
      </w:sdtPr>
      <w:sdtEndPr>
        <w:rPr>
          <w:rStyle w:val="Style2"/>
        </w:rPr>
      </w:sdtEndPr>
      <w:sdtContent>
        <w:p w:rsidR="00520B1C" w:rsidRPr="0076284D" w:rsidRDefault="00520B1C" w:rsidP="0076284D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II - SADRŽAJ PONUDE </w:t>
          </w:r>
        </w:p>
        <w:p w:rsidR="00520B1C" w:rsidRPr="00520B1C" w:rsidRDefault="00520B1C" w:rsidP="0076284D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Ponuda </w:t>
          </w:r>
          <w:r w:rsidR="006E49B1">
            <w:rPr>
              <w:rFonts w:ascii="Times New Roman" w:eastAsiaTheme="minorHAnsi" w:hAnsi="Times New Roman"/>
              <w:sz w:val="24"/>
              <w:szCs w:val="24"/>
              <w:lang w:val="en-US"/>
            </w:rPr>
            <w:t>mora da sadrži minimalno sljedeć</w:t>
          </w:r>
          <w:r w:rsidRPr="00520B1C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u dokumentaciju: </w:t>
          </w:r>
        </w:p>
        <w:p w:rsidR="00520B1C" w:rsidRPr="00520B1C" w:rsidRDefault="00800FD9" w:rsidP="0076284D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1. Prijava </w:t>
          </w:r>
          <w:proofErr w:type="gramStart"/>
          <w:r>
            <w:rPr>
              <w:rFonts w:ascii="Times New Roman" w:eastAsiaTheme="minorHAnsi" w:hAnsi="Times New Roman"/>
              <w:sz w:val="24"/>
              <w:szCs w:val="24"/>
              <w:lang w:val="en-US"/>
            </w:rPr>
            <w:t>na</w:t>
          </w:r>
          <w:proofErr w:type="gramEnd"/>
          <w:r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J</w:t>
          </w:r>
          <w:r w:rsidR="00520B1C" w:rsidRPr="00520B1C">
            <w:rPr>
              <w:rFonts w:ascii="Times New Roman" w:eastAsiaTheme="minorHAnsi" w:hAnsi="Times New Roman"/>
              <w:sz w:val="24"/>
              <w:szCs w:val="24"/>
              <w:lang w:val="en-US"/>
            </w:rPr>
            <w:t>avn</w:t>
          </w:r>
          <w:r w:rsidR="00520B1C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i oglas sa naznakom naziva i tač</w:t>
          </w:r>
          <w:r w:rsidR="00520B1C" w:rsidRPr="00520B1C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ne </w:t>
          </w:r>
          <w:r w:rsidR="00863F4E">
            <w:rPr>
              <w:rFonts w:ascii="Times New Roman" w:eastAsiaTheme="minorHAnsi" w:hAnsi="Times New Roman"/>
              <w:sz w:val="24"/>
              <w:szCs w:val="24"/>
              <w:lang w:val="en-US"/>
            </w:rPr>
            <w:t>adrese, kontakt telefona ponuđač</w:t>
          </w:r>
          <w:r w:rsidR="00520B1C" w:rsidRPr="00520B1C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a i </w:t>
          </w:r>
          <w:r w:rsidR="00412B6D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imena </w:t>
          </w:r>
          <w:r w:rsidR="006E49B1">
            <w:rPr>
              <w:rFonts w:ascii="Times New Roman" w:eastAsiaTheme="minorHAnsi" w:hAnsi="Times New Roman"/>
              <w:sz w:val="24"/>
              <w:szCs w:val="24"/>
              <w:lang w:val="en-US"/>
            </w:rPr>
            <w:t>odgovo</w:t>
          </w:r>
          <w:r w:rsidR="0093186F">
            <w:rPr>
              <w:rFonts w:ascii="Times New Roman" w:eastAsiaTheme="minorHAnsi" w:hAnsi="Times New Roman"/>
              <w:sz w:val="24"/>
              <w:szCs w:val="24"/>
              <w:lang w:val="en-US"/>
            </w:rPr>
            <w:t>r</w:t>
          </w:r>
          <w:r w:rsidR="006E49B1">
            <w:rPr>
              <w:rFonts w:ascii="Times New Roman" w:eastAsiaTheme="minorHAnsi" w:hAnsi="Times New Roman"/>
              <w:sz w:val="24"/>
              <w:szCs w:val="24"/>
              <w:lang w:val="en-US"/>
            </w:rPr>
            <w:t>n</w:t>
          </w:r>
          <w:r w:rsidR="00520B1C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og lica ponuđač</w:t>
          </w:r>
          <w:r w:rsidR="00520B1C" w:rsidRPr="00520B1C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a; </w:t>
          </w:r>
        </w:p>
        <w:p w:rsidR="000B4411" w:rsidRPr="006E5FA0" w:rsidRDefault="006E49B1" w:rsidP="0076284D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lastRenderedPageBreak/>
            <w:t xml:space="preserve">2. Potpisana i </w:t>
          </w:r>
          <w:proofErr w:type="gramStart"/>
          <w:r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>od</w:t>
          </w:r>
          <w:proofErr w:type="gramEnd"/>
          <w:r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ponuđač</w:t>
          </w:r>
          <w:r w:rsidR="00520B1C"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>a ovjerena Izjava da je prostor koji se nudi u zakup u vlasniš</w:t>
          </w:r>
          <w:r w:rsidR="00863F4E"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>tvu zakupodavca (sačinjava ponuđ</w:t>
          </w:r>
          <w:r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>ač</w:t>
          </w:r>
          <w:r w:rsidR="00520B1C"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na svom memorandumu)</w:t>
          </w:r>
          <w:r w:rsidR="006E5FA0"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>, državinu ili</w:t>
          </w:r>
          <w:r w:rsidR="000B4411"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neko drugo pravo na osnovu kojeg može da raspolaže ponuđenim prostorom</w:t>
          </w:r>
          <w:r w:rsidR="00800FD9">
            <w:rPr>
              <w:rFonts w:ascii="Times New Roman" w:eastAsiaTheme="minorHAnsi" w:hAnsi="Times New Roman"/>
              <w:sz w:val="24"/>
              <w:szCs w:val="24"/>
              <w:lang w:val="en-US"/>
            </w:rPr>
            <w:t>.</w:t>
          </w:r>
        </w:p>
        <w:p w:rsidR="00520B1C" w:rsidRPr="006E5FA0" w:rsidRDefault="000B4411" w:rsidP="0076284D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>3.</w:t>
          </w:r>
          <w:r w:rsidR="006E2FE6"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="00800FD9">
            <w:rPr>
              <w:rFonts w:ascii="Times New Roman" w:eastAsiaTheme="minorHAnsi" w:hAnsi="Times New Roman"/>
              <w:sz w:val="24"/>
              <w:szCs w:val="24"/>
              <w:lang w:val="en-US"/>
            </w:rPr>
            <w:t>ZK izvod</w:t>
          </w:r>
          <w:proofErr w:type="gramStart"/>
          <w:r w:rsidR="006E5FA0"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>,</w:t>
          </w:r>
          <w:r w:rsidR="006E2FE6"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>–</w:t>
          </w:r>
          <w:proofErr w:type="gramEnd"/>
          <w:r w:rsidR="006E2FE6"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original</w:t>
          </w:r>
          <w:r w:rsidR="00CA49BF" w:rsidRPr="00CA49BF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="007A290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ili </w:t>
          </w:r>
          <w:r w:rsidR="00CA49BF"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>ovjerena kopija</w:t>
          </w:r>
          <w:r w:rsidR="006E2FE6"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ne stariji od 6 (šest) mjeseci u momentu dostavljanja ponude. U slučaju da za određeno područje, koje se daje u zakup, nije uspostavljena zemljišna knjiga dovoljno je da vlasnik dostavi posjedovni list </w:t>
          </w:r>
          <w:proofErr w:type="gramStart"/>
          <w:r w:rsidR="006E2FE6"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>ili</w:t>
          </w:r>
          <w:proofErr w:type="gramEnd"/>
          <w:r w:rsidR="006E2FE6"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izvadak iz knjige položenih ugovora</w:t>
          </w:r>
          <w:r w:rsidR="00800FD9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original </w:t>
          </w:r>
          <w:r w:rsidR="007A290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ili ovjerena kopija </w:t>
          </w:r>
          <w:r w:rsidR="00800FD9">
            <w:rPr>
              <w:rFonts w:ascii="Times New Roman" w:eastAsiaTheme="minorHAnsi" w:hAnsi="Times New Roman"/>
              <w:sz w:val="24"/>
              <w:szCs w:val="24"/>
              <w:lang w:val="en-US"/>
            </w:rPr>
            <w:t>(</w:t>
          </w:r>
          <w:r w:rsidR="006E2FE6"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>ne stariji od 6 (šest) mjeseci</w:t>
          </w:r>
          <w:r w:rsidR="00800FD9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u momentu dostavljanja ponude.</w:t>
          </w:r>
          <w:r w:rsidR="006E2FE6" w:rsidRPr="006E5FA0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</w:p>
        <w:p w:rsidR="00520B1C" w:rsidRPr="00520B1C" w:rsidRDefault="00520B1C" w:rsidP="0076284D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4. Krać</w:t>
          </w:r>
          <w:r w:rsidRPr="00520B1C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i opis prostora </w:t>
          </w:r>
          <w:r w:rsidR="00800FD9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i </w:t>
          </w:r>
          <w:proofErr w:type="gramStart"/>
          <w:r w:rsidR="00800FD9">
            <w:rPr>
              <w:rFonts w:ascii="Times New Roman" w:eastAsiaTheme="minorHAnsi" w:hAnsi="Times New Roman"/>
              <w:sz w:val="24"/>
              <w:szCs w:val="24"/>
              <w:lang w:val="en-US"/>
            </w:rPr>
            <w:t>tačna</w:t>
          </w:r>
          <w:proofErr w:type="gramEnd"/>
          <w:r w:rsidR="00800FD9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kvadratura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prostora</w:t>
          </w:r>
          <w:r w:rsidR="00800FD9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za 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zakup (sačinjava ponuđač</w:t>
          </w:r>
          <w:r w:rsidR="00800FD9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na svom memorandumu).</w:t>
          </w:r>
          <w:r w:rsidRPr="00520B1C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</w:p>
        <w:p w:rsidR="00520B1C" w:rsidRPr="00520B1C" w:rsidRDefault="00520B1C" w:rsidP="0076284D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520B1C">
            <w:rPr>
              <w:rFonts w:ascii="Times New Roman" w:eastAsiaTheme="minorHAnsi" w:hAnsi="Times New Roman"/>
              <w:sz w:val="24"/>
              <w:szCs w:val="24"/>
              <w:lang w:val="en-US"/>
            </w:rPr>
            <w:t>5. Obrazac s finansijskom ponudo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m (cijenom) koji je sastavni dio</w:t>
          </w:r>
          <w:r w:rsidRPr="00520B1C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ovog poz</w:t>
          </w:r>
          <w:r w:rsidRPr="00520B1C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iva, ovjeren i 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potpisan </w:t>
          </w:r>
          <w:proofErr w:type="gramStart"/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od</w:t>
          </w:r>
          <w:proofErr w:type="gramEnd"/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strane ponuđač</w:t>
          </w:r>
          <w:r w:rsidR="00863F4E">
            <w:rPr>
              <w:rFonts w:ascii="Times New Roman" w:eastAsiaTheme="minorHAnsi" w:hAnsi="Times New Roman"/>
              <w:sz w:val="24"/>
              <w:szCs w:val="24"/>
              <w:lang w:val="en-US"/>
            </w:rPr>
            <w:t>a. Ponuđ</w:t>
          </w:r>
          <w:r w:rsidRPr="00520B1C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ena cijena se 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izražava u KM</w:t>
          </w:r>
          <w:r w:rsidRPr="00520B1C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(konvertabilnim markama) </w:t>
          </w:r>
          <w:proofErr w:type="gramStart"/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sa</w:t>
          </w:r>
          <w:proofErr w:type="gramEnd"/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PDV-om za 1m2 ponuđene površ</w:t>
          </w:r>
          <w:r w:rsidR="00642BB5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ine.</w:t>
          </w:r>
          <w:r w:rsidRPr="00520B1C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</w:p>
        <w:p w:rsidR="007E3BEA" w:rsidRPr="0076284D" w:rsidRDefault="00520B1C" w:rsidP="00122E92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520B1C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>6</w:t>
          </w:r>
          <w:r w:rsidR="007E3BEA"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. Izvod iz sudskog registra </w:t>
          </w:r>
          <w:proofErr w:type="gramStart"/>
          <w:r w:rsidR="007E3BEA"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>ili</w:t>
          </w:r>
          <w:proofErr w:type="gramEnd"/>
          <w:r w:rsidR="007E3BEA"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ekvivalentni dokument o registraciji </w:t>
          </w:r>
          <w:r w:rsidR="008751A2">
            <w:rPr>
              <w:rFonts w:ascii="Times New Roman" w:eastAsiaTheme="minorHAnsi" w:hAnsi="Times New Roman"/>
              <w:sz w:val="24"/>
              <w:szCs w:val="24"/>
              <w:lang w:val="en-US"/>
            </w:rPr>
            <w:t>pravnog lica, koji izdaje nadlež</w:t>
          </w:r>
          <w:r w:rsidR="007E3BEA"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>ni sudski ili drugi orga</w:t>
          </w:r>
          <w:r w:rsidR="00800FD9">
            <w:rPr>
              <w:rFonts w:ascii="Times New Roman" w:eastAsiaTheme="minorHAnsi" w:hAnsi="Times New Roman"/>
              <w:sz w:val="24"/>
              <w:szCs w:val="24"/>
              <w:lang w:val="en-US"/>
            </w:rPr>
            <w:t>n, original ili ovjerena kopija.</w:t>
          </w:r>
          <w:r w:rsidR="007E3BEA"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</w:p>
        <w:p w:rsidR="007E3BEA" w:rsidRPr="007E3BEA" w:rsidRDefault="00122E92" w:rsidP="00800FD9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>
            <w:rPr>
              <w:rFonts w:ascii="Times New Roman" w:eastAsiaTheme="minorHAnsi" w:hAnsi="Times New Roman"/>
              <w:sz w:val="24"/>
              <w:szCs w:val="24"/>
              <w:lang w:val="en-US"/>
            </w:rPr>
            <w:t>7</w:t>
          </w:r>
          <w:r w:rsidR="008751A2">
            <w:rPr>
              <w:rFonts w:ascii="Times New Roman" w:eastAsiaTheme="minorHAnsi" w:hAnsi="Times New Roman"/>
              <w:sz w:val="24"/>
              <w:szCs w:val="24"/>
              <w:lang w:val="en-US"/>
            </w:rPr>
            <w:t>. Saglasnost s</w:t>
          </w:r>
          <w:r w:rsidR="007E3BEA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kupštine </w:t>
          </w:r>
          <w:proofErr w:type="gramStart"/>
          <w:r w:rsidR="007E3BEA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ili</w:t>
          </w:r>
          <w:proofErr w:type="gramEnd"/>
          <w:r w:rsidR="007E3BEA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drugog nadlež</w:t>
          </w:r>
          <w:r w:rsidR="007E3BEA"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>nog organa d</w:t>
          </w:r>
          <w:r w:rsidR="007E3BEA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ruštva</w:t>
          </w:r>
          <w:r w:rsidR="008751A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="007E3BEA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(ukoliko je primjenjivo)</w:t>
          </w:r>
          <w:r w:rsidR="007A290A">
            <w:rPr>
              <w:rFonts w:ascii="Times New Roman" w:eastAsiaTheme="minorHAnsi" w:hAnsi="Times New Roman"/>
              <w:sz w:val="24"/>
              <w:szCs w:val="24"/>
              <w:lang w:val="en-US"/>
            </w:rPr>
            <w:t>,</w:t>
          </w:r>
          <w:r w:rsidR="007E3BEA"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>
            <w:rPr>
              <w:rFonts w:ascii="Times New Roman" w:eastAsiaTheme="minorHAnsi" w:hAnsi="Times New Roman"/>
              <w:sz w:val="24"/>
              <w:szCs w:val="24"/>
              <w:lang w:val="en-US"/>
            </w:rPr>
            <w:t>u</w:t>
          </w:r>
          <w:r w:rsidR="007E3BEA"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>kol</w:t>
          </w:r>
          <w:r w:rsidR="007E3BEA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iko je vla</w:t>
          </w:r>
          <w:r w:rsidR="00800FD9">
            <w:rPr>
              <w:rFonts w:ascii="Times New Roman" w:eastAsiaTheme="minorHAnsi" w:hAnsi="Times New Roman"/>
              <w:sz w:val="24"/>
              <w:szCs w:val="24"/>
              <w:lang w:val="en-US"/>
            </w:rPr>
            <w:t>snik objekta -</w:t>
          </w:r>
          <w:r w:rsidR="008751A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ponuđač po ovom p</w:t>
          </w:r>
          <w:r w:rsidR="007E3BEA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ozivu fizička osoba, obavezno dostaviti:</w:t>
          </w:r>
        </w:p>
        <w:p w:rsidR="007E3BEA" w:rsidRPr="007E3BEA" w:rsidRDefault="007E3BEA" w:rsidP="00800FD9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>1. Dokaz o identitetu fizi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čke</w:t>
          </w:r>
          <w:r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osobe; </w:t>
          </w:r>
        </w:p>
        <w:p w:rsidR="007E3BEA" w:rsidRPr="007E3BEA" w:rsidRDefault="00800FD9" w:rsidP="00800FD9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2. CIPS - 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>potvrda o</w:t>
          </w:r>
          <w:r w:rsidR="007E3BEA"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mjestu prebiva</w:t>
          </w:r>
          <w:r w:rsidR="007E3BEA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lišta, original </w:t>
          </w:r>
          <w:proofErr w:type="gramStart"/>
          <w:r w:rsidR="007E3BEA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ili</w:t>
          </w:r>
          <w:proofErr w:type="gramEnd"/>
          <w:r w:rsidR="007E3BEA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ovjerena kopija ne starija od 30 (trideset) dan</w:t>
          </w:r>
          <w:r>
            <w:rPr>
              <w:rFonts w:ascii="Times New Roman" w:eastAsiaTheme="minorHAnsi" w:hAnsi="Times New Roman"/>
              <w:sz w:val="24"/>
              <w:szCs w:val="24"/>
              <w:lang w:val="en-US"/>
            </w:rPr>
            <w:t>a u momentu dostavljanja ponude.</w:t>
          </w:r>
        </w:p>
        <w:p w:rsidR="007E3BEA" w:rsidRPr="007E3BEA" w:rsidRDefault="007E3BEA" w:rsidP="00800FD9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3. Ukoliko se radi o brač</w:t>
          </w:r>
          <w:r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>no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j stečevini </w:t>
          </w:r>
          <w:proofErr w:type="gramStart"/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ili</w:t>
          </w:r>
          <w:proofErr w:type="gramEnd"/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suvlasniš</w:t>
          </w:r>
          <w:r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tvu, neophodna suglasnost </w:t>
          </w:r>
          <w:r w:rsidR="0004209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supružnika/suvlasnika za zakup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prostora u formi </w:t>
          </w:r>
          <w:r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ovjerene 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>i</w:t>
          </w:r>
          <w:r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zjave. </w:t>
          </w:r>
        </w:p>
        <w:p w:rsidR="00122E92" w:rsidRPr="0076284D" w:rsidRDefault="007E3BEA" w:rsidP="00800FD9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>Napomena: ukoliko je zaku</w:t>
          </w:r>
          <w:r w:rsidR="0004209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podavac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="0004209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suvlasnik nekretnine koju daje u zakup, neophodna je </w:t>
          </w:r>
          <w:r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>saglasnost</w:t>
          </w:r>
          <w:r w:rsidR="0004209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za davanje u zakup svih suvlasnika nekretnine.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="0004209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Zakupodavac kao jedini vlasnik,</w:t>
          </w:r>
          <w:r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odnosno kao suvlasnik </w:t>
          </w:r>
          <w:proofErr w:type="gramStart"/>
          <w:r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>sa</w:t>
          </w:r>
          <w:proofErr w:type="gramEnd"/>
          <w:r w:rsidR="00483EEC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>svojim dijelom i</w:t>
          </w:r>
          <w:r w:rsidR="0004209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>ostali suvlasnici</w:t>
          </w:r>
          <w:r w:rsidR="0004209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, moraju biti sa udjelom vlasništva 1/1.</w:t>
          </w:r>
          <w:r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</w:p>
        <w:p w:rsidR="007E3BEA" w:rsidRPr="007E3BEA" w:rsidRDefault="007E3BEA" w:rsidP="0076284D">
          <w:pPr>
            <w:spacing w:line="240" w:lineRule="auto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Ill - PRAVO </w:t>
          </w:r>
          <w:r w:rsidR="0004209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UČEŠĆA</w:t>
          </w:r>
        </w:p>
        <w:p w:rsidR="007E3BEA" w:rsidRPr="0076284D" w:rsidRDefault="00042092" w:rsidP="0076284D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proofErr w:type="gramStart"/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Pravo učešća po ovom javnom pozivu</w:t>
          </w:r>
          <w:r w:rsidR="007E3BEA"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="00566CF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imaju sva pravna lica 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i fizič</w:t>
          </w:r>
          <w:r w:rsidR="00566CFD">
            <w:rPr>
              <w:rFonts w:ascii="Times New Roman" w:eastAsiaTheme="minorHAnsi" w:hAnsi="Times New Roman"/>
              <w:sz w:val="24"/>
              <w:szCs w:val="24"/>
              <w:lang w:val="en-US"/>
            </w:rPr>
            <w:t>ka lica</w:t>
          </w:r>
          <w:r w:rsidR="00644011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- </w:t>
          </w:r>
          <w:r w:rsidR="007E3BEA"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vlasnici 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ponuđenog prostora </w:t>
          </w:r>
          <w:r w:rsidR="007E3BEA"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>koji odgovara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uslovima i zahtjevima iz ovog Javnog p</w:t>
          </w:r>
          <w:r w:rsidR="007E3BEA"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oziva, koji svoje ponude 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dostave u roku s kompletnom dokumentacijom traž</w:t>
          </w:r>
          <w:r w:rsidR="00483EEC">
            <w:rPr>
              <w:rFonts w:ascii="Times New Roman" w:eastAsiaTheme="minorHAnsi" w:hAnsi="Times New Roman"/>
              <w:sz w:val="24"/>
              <w:szCs w:val="24"/>
              <w:lang w:val="en-US"/>
            </w:rPr>
            <w:t>enom ovim J</w:t>
          </w:r>
          <w:r w:rsidR="007E3BEA"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>avnim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pozivom.</w:t>
          </w:r>
          <w:proofErr w:type="gramEnd"/>
          <w:r w:rsidR="007E3BEA" w:rsidRPr="007E3BEA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</w:p>
        <w:p w:rsidR="00042092" w:rsidRPr="00042092" w:rsidRDefault="00042092" w:rsidP="0076284D">
          <w:pPr>
            <w:spacing w:line="240" w:lineRule="auto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IV - KR</w:t>
          </w: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ITERIJ ZA DODJELU UGOVORA </w:t>
          </w:r>
        </w:p>
        <w:p w:rsidR="00042092" w:rsidRPr="00042092" w:rsidRDefault="00042092" w:rsidP="00DA2D33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Kriterij za izbor najpovoljnije ponude za zak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up poslovnog prostora je -</w:t>
          </w:r>
          <w:r w:rsidR="00DA2D33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najniž</w:t>
          </w: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a cijena ponude </w:t>
          </w:r>
          <w:r w:rsidR="00DA2D33">
            <w:rPr>
              <w:rFonts w:ascii="Times New Roman" w:eastAsiaTheme="minorHAnsi" w:hAnsi="Times New Roman"/>
              <w:sz w:val="24"/>
              <w:szCs w:val="24"/>
              <w:lang w:val="en-US"/>
            </w:rPr>
            <w:t>-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najniža cijena mjeseč</w:t>
          </w: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ne zakupnine" prihvatljive ponude, shodno </w:t>
          </w:r>
          <w:proofErr w:type="gramStart"/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ovom 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Javnom</w:t>
          </w:r>
          <w:proofErr w:type="gramEnd"/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pozivu. </w:t>
          </w:r>
        </w:p>
        <w:p w:rsidR="00042092" w:rsidRPr="00042092" w:rsidRDefault="00042092" w:rsidP="00DA2D33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proofErr w:type="gramStart"/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P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>rihvatljiva ponuda shodno ovom Javnom p</w:t>
          </w: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ozivu je p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>onuda koja ispunjava uslove iz predmeta ponude ovog Javnog p</w:t>
          </w:r>
          <w:r w:rsidR="00644011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oziva </w:t>
          </w:r>
          <w:r w:rsidR="009224E4">
            <w:rPr>
              <w:rFonts w:ascii="Times New Roman" w:eastAsiaTheme="minorHAnsi" w:hAnsi="Times New Roman"/>
              <w:sz w:val="24"/>
              <w:szCs w:val="24"/>
              <w:lang w:val="en-US"/>
            </w:rPr>
            <w:t>i</w:t>
          </w:r>
          <w:r w:rsidR="00644011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koja je ocjenjena prihvatljivom u bilo kojem </w:t>
          </w:r>
          <w:r w:rsidR="00DF420F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smislu </w:t>
          </w:r>
          <w:r w:rsidR="00DF420F">
            <w:rPr>
              <w:rFonts w:ascii="Times New Roman" w:eastAsiaTheme="minorHAnsi" w:hAnsi="Times New Roman"/>
              <w:sz w:val="24"/>
              <w:szCs w:val="24"/>
              <w:lang w:val="hr-BA"/>
            </w:rPr>
            <w:t xml:space="preserve">za smještaj </w:t>
          </w:r>
          <w:r w:rsidR="00DF420F">
            <w:rPr>
              <w:rFonts w:ascii="Times New Roman" w:eastAsiaTheme="minorHAnsi" w:hAnsi="Times New Roman"/>
              <w:sz w:val="24"/>
              <w:szCs w:val="24"/>
              <w:lang w:val="en-US"/>
            </w:rPr>
            <w:t>Agencije.</w:t>
          </w:r>
          <w:proofErr w:type="gramEnd"/>
        </w:p>
        <w:p w:rsidR="00042092" w:rsidRPr="00042092" w:rsidRDefault="00042092" w:rsidP="0076284D">
          <w:pPr>
            <w:spacing w:line="240" w:lineRule="auto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Vrednovanje pr</w:t>
          </w:r>
          <w:r w:rsidR="007E2CD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ihvatljivih ponuda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proofErr w:type="gramStart"/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>će</w:t>
          </w:r>
          <w:proofErr w:type="gramEnd"/>
          <w:r w:rsidR="007E2CD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vrš</w:t>
          </w: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iti imenovana Komisija. </w:t>
          </w:r>
        </w:p>
        <w:p w:rsidR="00042092" w:rsidRPr="00042092" w:rsidRDefault="007E2CD2" w:rsidP="0076284D">
          <w:pPr>
            <w:spacing w:line="240" w:lineRule="auto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Agencija zadržava pravo da ne zaključ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i 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>U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govor o zakupu </w:t>
          </w:r>
          <w:proofErr w:type="gramStart"/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sa</w:t>
          </w:r>
          <w:proofErr w:type="gramEnd"/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ponu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đačem u slučaju da ponuđač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ne dostavi prihvatljivu ponudu za adekvatan 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>pros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tor.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</w:p>
        <w:p w:rsidR="007E2CD2" w:rsidRPr="00042092" w:rsidRDefault="00DA2D33" w:rsidP="00DA2D33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Agencija </w:t>
          </w:r>
          <w:r w:rsidR="007E2CD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zadrž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ava pravo da ne prihvati ponudu koja u finansijskom, funkcionalnom, upotrebnom, estetskom </w:t>
          </w:r>
          <w:proofErr w:type="gramStart"/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ili</w:t>
          </w:r>
          <w:proofErr w:type="gramEnd"/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bilo koje</w:t>
          </w:r>
          <w:r w:rsidR="007E2CD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m drugom smislu nije odgovarajuć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a ili nije primjerena prirodi ugovora i/ili ne zadovoljava 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>minimalne uslove utvrđ</w:t>
          </w:r>
          <w:r w:rsidR="007E2CD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ene i traž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>ene ovim J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avnim pozivom. </w:t>
          </w:r>
        </w:p>
        <w:p w:rsidR="00042092" w:rsidRPr="00042092" w:rsidRDefault="007E2CD2" w:rsidP="0076284D">
          <w:pPr>
            <w:spacing w:line="240" w:lineRule="auto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lastRenderedPageBreak/>
            <w:t>V - ROK I NAČ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IN DOSTAVE PONUDA </w:t>
          </w:r>
        </w:p>
        <w:p w:rsidR="00042092" w:rsidRPr="00042092" w:rsidRDefault="00DA2D33" w:rsidP="00DA2D33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proofErr w:type="gramStart"/>
          <w:r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Prijem ponuda je u </w:t>
          </w:r>
          <w:r w:rsidR="007E2CD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Agenciji</w:t>
          </w:r>
          <w:r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Pr="00DA2D33">
            <w:rPr>
              <w:rFonts w:ascii="Times New Roman" w:hAnsi="Times New Roman"/>
              <w:sz w:val="24"/>
              <w:szCs w:val="24"/>
            </w:rPr>
            <w:t>za identifikaciona dokumenta, evidenciju i razmjenu podataka Bosne i Hercegovine</w:t>
          </w:r>
          <w:r w:rsidR="007E2CD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,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ul.</w:t>
          </w:r>
          <w:proofErr w:type="gramEnd"/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proofErr w:type="gramStart"/>
          <w:r w:rsidR="007E2CD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Kralja Petra I </w:t>
          </w:r>
          <w:r>
            <w:rPr>
              <w:rFonts w:ascii="Times New Roman" w:eastAsiaTheme="minorHAnsi" w:hAnsi="Times New Roman"/>
              <w:sz w:val="24"/>
              <w:szCs w:val="24"/>
              <w:lang w:val="en-US"/>
            </w:rPr>
            <w:t>Karađorđevića 83.</w:t>
          </w:r>
          <w:proofErr w:type="gramEnd"/>
          <w:r w:rsidR="00483EEC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proofErr w:type="gramStart"/>
          <w:r>
            <w:rPr>
              <w:rFonts w:ascii="Times New Roman" w:eastAsiaTheme="minorHAnsi" w:hAnsi="Times New Roman"/>
              <w:sz w:val="24"/>
              <w:szCs w:val="24"/>
              <w:lang w:val="en-US"/>
            </w:rPr>
            <w:t>A</w:t>
          </w:r>
          <w:r w:rsidR="007E2CD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, 78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000 </w:t>
          </w:r>
          <w:r w:rsidR="007E2CD2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Banja Luka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.</w:t>
          </w:r>
          <w:proofErr w:type="gramEnd"/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</w:p>
        <w:p w:rsidR="00042092" w:rsidRPr="00042092" w:rsidRDefault="00042092" w:rsidP="00DA2D33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Rok za pr</w:t>
          </w:r>
          <w:r w:rsidR="005C0CD4">
            <w:rPr>
              <w:rFonts w:ascii="Times New Roman" w:eastAsiaTheme="minorHAnsi" w:hAnsi="Times New Roman"/>
              <w:sz w:val="24"/>
              <w:szCs w:val="24"/>
              <w:lang w:val="en-US"/>
            </w:rPr>
            <w:t>ijem ponuda je 24.09.2024.godine</w:t>
          </w:r>
          <w:r w:rsidR="005C0CD4">
            <w:rPr>
              <w:rFonts w:ascii="Times New Roman" w:eastAsiaTheme="minorHAnsi" w:hAnsi="Times New Roman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7E2CD2" w:rsidRPr="00DA2D33">
            <w:rPr>
              <w:rFonts w:ascii="Times New Roman" w:eastAsiaTheme="minorHAnsi" w:hAnsi="Times New Roman"/>
              <w:sz w:val="24"/>
              <w:szCs w:val="24"/>
              <w:lang w:val="en-US"/>
            </w:rPr>
            <w:t>do 1</w:t>
          </w:r>
          <w:r w:rsidRPr="00DA2D33">
            <w:rPr>
              <w:rFonts w:ascii="Times New Roman" w:eastAsiaTheme="minorHAnsi" w:hAnsi="Times New Roman"/>
              <w:sz w:val="24"/>
              <w:szCs w:val="24"/>
              <w:lang w:val="en-US"/>
            </w:rPr>
            <w:t>1</w:t>
          </w:r>
          <w:r w:rsidR="00DA2D33" w:rsidRPr="00DA2D33">
            <w:rPr>
              <w:rFonts w:ascii="Times New Roman" w:eastAsiaTheme="minorHAnsi" w:hAnsi="Times New Roman"/>
              <w:sz w:val="24"/>
              <w:szCs w:val="24"/>
              <w:lang w:val="en-US"/>
            </w:rPr>
            <w:t>:00</w:t>
          </w:r>
          <w:r w:rsidRPr="00DA2D33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sati. </w:t>
          </w:r>
        </w:p>
        <w:p w:rsidR="00042092" w:rsidRPr="00042092" w:rsidRDefault="007E2CD2" w:rsidP="00DA2D33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U razmatranje </w:t>
          </w:r>
          <w:proofErr w:type="gramStart"/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ć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e</w:t>
          </w:r>
          <w:proofErr w:type="gramEnd"/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se uzeti </w:t>
          </w:r>
          <w:r w:rsidR="00DA2D33">
            <w:rPr>
              <w:rFonts w:ascii="Times New Roman" w:eastAsiaTheme="minorHAnsi" w:hAnsi="Times New Roman"/>
              <w:sz w:val="24"/>
              <w:szCs w:val="24"/>
              <w:lang w:val="en-US"/>
            </w:rPr>
            <w:t>samo ponude koje su stigle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najkasnije d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o krajnjeg roka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za prijem ponuda određen ovim J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avnim pozivom. </w:t>
          </w:r>
          <w:r w:rsidR="00DA2D33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Sve ponude koje 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pristignu p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oslije </w:t>
          </w:r>
          <w:r w:rsidR="00DA2D33">
            <w:rPr>
              <w:rFonts w:ascii="Times New Roman" w:eastAsiaTheme="minorHAnsi" w:hAnsi="Times New Roman"/>
              <w:sz w:val="24"/>
              <w:szCs w:val="24"/>
              <w:lang w:val="en-US"/>
            </w:rPr>
            <w:t>naznačenog roka, bez obzira kada su poslane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, ne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>ć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e biti uzete u razmatranje i iste </w:t>
          </w:r>
          <w:proofErr w:type="gramStart"/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će</w:t>
          </w:r>
          <w:proofErr w:type="gramEnd"/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biti vraćene na adresu ponuđača,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neotvorene. </w:t>
          </w:r>
        </w:p>
        <w:p w:rsidR="00042092" w:rsidRPr="00042092" w:rsidRDefault="00042092" w:rsidP="0076284D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Ponuda za zakup </w:t>
          </w:r>
          <w:r w:rsidR="007137AA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prostor</w:t>
          </w: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a</w:t>
          </w:r>
          <w:r w:rsidR="0076284D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se mora dostaviti zapečaćena na adresu Kralja Petra I Kar</w:t>
          </w:r>
          <w:r w:rsidR="00DA2D33">
            <w:rPr>
              <w:rFonts w:ascii="Times New Roman" w:eastAsiaTheme="minorHAnsi" w:hAnsi="Times New Roman"/>
              <w:sz w:val="24"/>
              <w:szCs w:val="24"/>
              <w:lang w:val="en-US"/>
            </w:rPr>
            <w:t>ađorđrvića 83.A</w:t>
          </w:r>
          <w:r w:rsidR="0076284D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, 78000 Banja Luka, s naznač</w:t>
          </w: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enom </w:t>
          </w:r>
          <w:r w:rsidR="0076284D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punom adresom i </w:t>
          </w:r>
          <w:proofErr w:type="gramStart"/>
          <w:r w:rsidR="0076284D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nazivom  ponudač</w:t>
          </w: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a</w:t>
          </w:r>
          <w:proofErr w:type="gramEnd"/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i naznakom</w:t>
          </w:r>
          <w:r w:rsidR="00756F9E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“</w:t>
          </w:r>
          <w:r w:rsidR="00DA2D33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Ponuda za zakup </w:t>
          </w:r>
          <w:r w:rsidR="00DA2D33" w:rsidRPr="00DA2D33">
            <w:rPr>
              <w:rFonts w:ascii="Times New Roman" w:hAnsi="Times New Roman"/>
              <w:sz w:val="24"/>
              <w:szCs w:val="24"/>
            </w:rPr>
            <w:t>poslov</w:t>
          </w:r>
          <w:r w:rsidR="007F0B15">
            <w:rPr>
              <w:rFonts w:ascii="Times New Roman" w:hAnsi="Times New Roman"/>
              <w:sz w:val="24"/>
              <w:szCs w:val="24"/>
            </w:rPr>
            <w:t>nog prostorau Banjoj</w:t>
          </w:r>
          <w:r w:rsidR="00DA2D33" w:rsidRPr="00DA2D33">
            <w:rPr>
              <w:rFonts w:ascii="Times New Roman" w:hAnsi="Times New Roman"/>
              <w:sz w:val="24"/>
              <w:szCs w:val="24"/>
            </w:rPr>
            <w:t xml:space="preserve"> Luci za potrebe smještaja organizacionih jedinica Agencije za identifikaciona dokumenta, evidenciju i razmjenu podataka Bosne i Hercegovine</w:t>
          </w:r>
          <w:r w:rsidR="00DA2D33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-</w:t>
          </w:r>
          <w:r w:rsidR="00DA2D33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Pr="00DA2D33">
            <w:rPr>
              <w:rFonts w:ascii="Times New Roman" w:eastAsiaTheme="minorHAnsi" w:hAnsi="Times New Roman"/>
              <w:b/>
              <w:sz w:val="24"/>
              <w:szCs w:val="24"/>
              <w:lang w:val="en-US"/>
            </w:rPr>
            <w:t xml:space="preserve">NE </w:t>
          </w:r>
          <w:r w:rsidR="0076284D" w:rsidRPr="00DA2D33">
            <w:rPr>
              <w:rFonts w:ascii="Times New Roman" w:eastAsiaTheme="minorHAnsi" w:hAnsi="Times New Roman"/>
              <w:b/>
              <w:sz w:val="24"/>
              <w:szCs w:val="24"/>
              <w:lang w:val="en-US"/>
            </w:rPr>
            <w:t>O</w:t>
          </w:r>
          <w:r w:rsidRPr="00DA2D33">
            <w:rPr>
              <w:rFonts w:ascii="Times New Roman" w:eastAsiaTheme="minorHAnsi" w:hAnsi="Times New Roman"/>
              <w:b/>
              <w:sz w:val="24"/>
              <w:szCs w:val="24"/>
              <w:lang w:val="en-US"/>
            </w:rPr>
            <w:t xml:space="preserve">TVARAJ". </w:t>
          </w:r>
        </w:p>
        <w:p w:rsidR="0076284D" w:rsidRPr="0076284D" w:rsidRDefault="0076284D" w:rsidP="0076284D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Agencija će kom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isijski ot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voriti ponude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,</w:t>
          </w:r>
          <w:r w:rsidR="0091367E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konstatovati da li blagovremeno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pristigle pon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ude </w:t>
          </w:r>
          <w:proofErr w:type="gramStart"/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zadovoljavaju  tražene</w:t>
          </w:r>
          <w:proofErr w:type="gramEnd"/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tehnič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ke, pravne i druge kriterije 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traž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ene ovim Javnim</w:t>
          </w:r>
          <w:r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pozivom.</w:t>
          </w:r>
        </w:p>
        <w:p w:rsidR="00042092" w:rsidRPr="001F40C6" w:rsidRDefault="00042092" w:rsidP="0076284D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Ponude pristigle u</w:t>
          </w:r>
          <w:r w:rsidR="0076284D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krajnjem roku određenim ovim</w:t>
          </w: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="0076284D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Javnim pozivom </w:t>
          </w:r>
          <w:proofErr w:type="gramStart"/>
          <w:r w:rsidR="0076284D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ć</w:t>
          </w: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e</w:t>
          </w:r>
          <w:proofErr w:type="gramEnd"/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se </w:t>
          </w:r>
          <w:r w:rsidR="0076284D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otvo</w:t>
          </w: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riti komisijski neposredno </w:t>
          </w:r>
          <w:r w:rsidR="001F40C6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nakon isteka </w:t>
          </w:r>
          <w:r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roka za </w:t>
          </w:r>
          <w:r w:rsidR="0076284D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dostavu</w:t>
          </w:r>
          <w:r w:rsidR="00DA2D33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ponuda za zakup definisan ovim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Javnim </w:t>
          </w:r>
          <w:r w:rsidR="0076284D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pozivo</w:t>
          </w:r>
          <w:r w:rsidR="004A1B8B">
            <w:rPr>
              <w:rFonts w:ascii="Times New Roman" w:eastAsiaTheme="minorHAnsi" w:hAnsi="Times New Roman"/>
              <w:sz w:val="24"/>
              <w:szCs w:val="24"/>
              <w:lang w:val="en-US"/>
            </w:rPr>
            <w:t>m, sa početkom u 12</w:t>
          </w:r>
          <w:r w:rsidR="001F40C6">
            <w:rPr>
              <w:rFonts w:ascii="Times New Roman" w:eastAsiaTheme="minorHAnsi" w:hAnsi="Times New Roman"/>
              <w:sz w:val="24"/>
              <w:szCs w:val="24"/>
              <w:lang w:val="en-US"/>
            </w:rPr>
            <w:t>:00 sati u prostorijama Agencije,</w:t>
          </w:r>
          <w:r w:rsidR="001F40C6" w:rsidRPr="001F40C6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="001F40C6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ul. </w:t>
          </w:r>
          <w:proofErr w:type="gramStart"/>
          <w:r w:rsidR="001F40C6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Kralja Petra I Kar</w:t>
          </w:r>
          <w:r w:rsidR="001F40C6">
            <w:rPr>
              <w:rFonts w:ascii="Times New Roman" w:eastAsiaTheme="minorHAnsi" w:hAnsi="Times New Roman"/>
              <w:sz w:val="24"/>
              <w:szCs w:val="24"/>
              <w:lang w:val="en-US"/>
            </w:rPr>
            <w:t>ađorđrvića 83.A</w:t>
          </w:r>
          <w:r w:rsidR="001F40C6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,</w:t>
          </w:r>
          <w:r w:rsidR="001F40C6" w:rsidRPr="001F40C6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="001F40C6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78000 Banja Luka</w:t>
          </w:r>
          <w:r w:rsidR="001F40C6">
            <w:rPr>
              <w:rFonts w:ascii="Times New Roman" w:eastAsiaTheme="minorHAnsi" w:hAnsi="Times New Roman"/>
              <w:sz w:val="24"/>
              <w:szCs w:val="24"/>
              <w:lang w:val="en-US"/>
            </w:rPr>
            <w:t>.</w:t>
          </w:r>
          <w:proofErr w:type="gramEnd"/>
          <w:r w:rsidR="000F1DBD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</w:t>
          </w:r>
          <w:r w:rsidR="00122E92" w:rsidRPr="001F40C6">
            <w:rPr>
              <w:rFonts w:ascii="Times New Roman" w:eastAsiaTheme="minorHAnsi" w:hAnsi="Times New Roman"/>
              <w:sz w:val="24"/>
              <w:szCs w:val="24"/>
              <w:lang w:val="en-US"/>
            </w:rPr>
            <w:t>Svi ponuđači kao i</w:t>
          </w:r>
          <w:r w:rsidR="0076284D" w:rsidRPr="001F40C6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zainteresovana pravna </w:t>
          </w:r>
          <w:proofErr w:type="gramStart"/>
          <w:r w:rsidR="0076284D" w:rsidRPr="001F40C6">
            <w:rPr>
              <w:rFonts w:ascii="Times New Roman" w:eastAsiaTheme="minorHAnsi" w:hAnsi="Times New Roman"/>
              <w:sz w:val="24"/>
              <w:szCs w:val="24"/>
              <w:lang w:val="en-US"/>
            </w:rPr>
            <w:t>ili</w:t>
          </w:r>
          <w:proofErr w:type="gramEnd"/>
          <w:r w:rsidR="0076284D" w:rsidRPr="001F40C6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fizička lica mogu </w:t>
          </w:r>
          <w:r w:rsidRPr="001F40C6">
            <w:rPr>
              <w:rFonts w:ascii="Times New Roman" w:eastAsiaTheme="minorHAnsi" w:hAnsi="Times New Roman"/>
              <w:sz w:val="24"/>
              <w:szCs w:val="24"/>
              <w:lang w:val="en-US"/>
            </w:rPr>
            <w:t>prisustvovati javnom otva</w:t>
          </w:r>
          <w:r w:rsidR="001F40C6" w:rsidRPr="001F40C6">
            <w:rPr>
              <w:rFonts w:ascii="Times New Roman" w:eastAsiaTheme="minorHAnsi" w:hAnsi="Times New Roman"/>
              <w:sz w:val="24"/>
              <w:szCs w:val="24"/>
              <w:lang w:val="en-US"/>
            </w:rPr>
            <w:t>ranju ponuda, uz predočenje</w:t>
          </w:r>
          <w:r w:rsidR="0076284D" w:rsidRPr="001F40C6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 odgovarajuć</w:t>
          </w:r>
          <w:r w:rsidRPr="001F40C6">
            <w:rPr>
              <w:rFonts w:ascii="Times New Roman" w:eastAsiaTheme="minorHAnsi" w:hAnsi="Times New Roman"/>
              <w:sz w:val="24"/>
              <w:szCs w:val="24"/>
              <w:lang w:val="en-US"/>
            </w:rPr>
            <w:t>eg identifikacijskog dokumenta na uvid K</w:t>
          </w:r>
          <w:r w:rsidR="0076284D" w:rsidRPr="001F40C6">
            <w:rPr>
              <w:rFonts w:ascii="Times New Roman" w:eastAsiaTheme="minorHAnsi" w:hAnsi="Times New Roman"/>
              <w:sz w:val="24"/>
              <w:szCs w:val="24"/>
              <w:lang w:val="en-US"/>
            </w:rPr>
            <w:t>omisiji</w:t>
          </w:r>
          <w:r w:rsidRPr="001F40C6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. </w:t>
          </w:r>
        </w:p>
        <w:p w:rsidR="006B2081" w:rsidRPr="001F40C6" w:rsidRDefault="001F40C6" w:rsidP="001F40C6">
          <w:pPr>
            <w:spacing w:line="240" w:lineRule="auto"/>
            <w:jc w:val="both"/>
            <w:rPr>
              <w:rFonts w:ascii="Times New Roman" w:eastAsiaTheme="minorHAnsi" w:hAnsi="Times New Roman"/>
              <w:sz w:val="24"/>
              <w:szCs w:val="24"/>
              <w:lang w:val="en-US"/>
            </w:rPr>
          </w:pPr>
          <w:proofErr w:type="gramStart"/>
          <w:r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Agencija </w:t>
          </w:r>
          <w:r w:rsidR="0076284D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ne snosi nikakve tr</w:t>
          </w:r>
          <w:r w:rsidR="00410F3C">
            <w:rPr>
              <w:rFonts w:ascii="Times New Roman" w:eastAsiaTheme="minorHAnsi" w:hAnsi="Times New Roman"/>
              <w:sz w:val="24"/>
              <w:szCs w:val="24"/>
              <w:lang w:val="en-US"/>
            </w:rPr>
            <w:t>oškove ponuđ</w:t>
          </w:r>
          <w:r w:rsidR="0076284D" w:rsidRP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a</w:t>
          </w:r>
          <w:r w:rsidR="00410F3C">
            <w:rPr>
              <w:rFonts w:ascii="Times New Roman" w:eastAsiaTheme="minorHAnsi" w:hAnsi="Times New Roman"/>
              <w:sz w:val="24"/>
              <w:szCs w:val="24"/>
              <w:lang w:val="en-US"/>
            </w:rPr>
            <w:t>č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 xml:space="preserve">a nastale po ovom </w:t>
          </w:r>
          <w:r w:rsidR="00122E92">
            <w:rPr>
              <w:rFonts w:ascii="Times New Roman" w:eastAsiaTheme="minorHAnsi" w:hAnsi="Times New Roman"/>
              <w:sz w:val="24"/>
              <w:szCs w:val="24"/>
              <w:lang w:val="en-US"/>
            </w:rPr>
            <w:t>J</w:t>
          </w:r>
          <w:r w:rsidR="0076284D">
            <w:rPr>
              <w:rFonts w:ascii="Times New Roman" w:eastAsiaTheme="minorHAnsi" w:hAnsi="Times New Roman"/>
              <w:sz w:val="24"/>
              <w:szCs w:val="24"/>
              <w:lang w:val="en-US"/>
            </w:rPr>
            <w:t>avnom pozivu</w:t>
          </w:r>
          <w:r w:rsidR="00042092" w:rsidRPr="00042092">
            <w:rPr>
              <w:rFonts w:ascii="Times New Roman" w:eastAsiaTheme="minorHAnsi" w:hAnsi="Times New Roman"/>
              <w:sz w:val="24"/>
              <w:szCs w:val="24"/>
              <w:lang w:val="en-US"/>
            </w:rPr>
            <w:t>.</w:t>
          </w:r>
          <w:proofErr w:type="gramEnd"/>
        </w:p>
      </w:sdtContent>
    </w:sdt>
    <w:bookmarkStart w:id="7" w:name="bookmark29" w:displacedByCustomXml="prev"/>
    <w:bookmarkEnd w:id="7" w:displacedByCustomXml="prev"/>
    <w:bookmarkStart w:id="8" w:name="bookmark25" w:displacedByCustomXml="prev"/>
    <w:bookmarkEnd w:id="8" w:displacedByCustomXml="prev"/>
    <w:bookmarkStart w:id="9" w:name="bookmark21" w:displacedByCustomXml="prev"/>
    <w:bookmarkEnd w:id="9" w:displacedByCustomXml="prev"/>
    <w:bookmarkStart w:id="10" w:name="bookmark16" w:displacedByCustomXml="prev"/>
    <w:bookmarkEnd w:id="10" w:displacedByCustomXml="prev"/>
    <w:bookmarkStart w:id="11" w:name="bookmark11" w:displacedByCustomXml="prev"/>
    <w:bookmarkEnd w:id="11" w:displacedByCustomXml="prev"/>
    <w:p w:rsidR="00410F3C" w:rsidRPr="00853F57" w:rsidRDefault="00122E92" w:rsidP="00853F57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VI - ANALIZA PONUDE I DONOŠ</w:t>
      </w:r>
      <w:r w:rsidR="00410F3C"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ENJE ODLUKE O DODJELI UGOVORA </w:t>
      </w:r>
    </w:p>
    <w:p w:rsidR="00410F3C" w:rsidRDefault="007A290A" w:rsidP="00853F57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Ponude koje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će</w:t>
      </w:r>
      <w:proofErr w:type="gram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biti dostavljene od</w:t>
      </w:r>
      <w:r w:rsidR="00410F3C"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 ponuđača treba da sadrže sve tra</w:t>
      </w:r>
      <w:r w:rsidR="00122E92">
        <w:rPr>
          <w:rFonts w:ascii="Times New Roman" w:eastAsiaTheme="minorHAnsi" w:hAnsi="Times New Roman"/>
          <w:sz w:val="24"/>
          <w:szCs w:val="24"/>
          <w:lang w:val="en-US"/>
        </w:rPr>
        <w:t>žene dokumente navedene u ovom J</w:t>
      </w:r>
      <w:r w:rsidR="00410F3C"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avnom pozivu, na način, u sadržaju </w:t>
      </w:r>
      <w:r>
        <w:rPr>
          <w:rFonts w:ascii="Times New Roman" w:eastAsiaTheme="minorHAnsi" w:hAnsi="Times New Roman"/>
          <w:sz w:val="24"/>
          <w:szCs w:val="24"/>
          <w:lang w:val="en-US"/>
        </w:rPr>
        <w:t>i u formi kako je to utvrđeno, u suprotnom iste mogu biti eliminisane zbog formalno-</w:t>
      </w:r>
      <w:r w:rsidR="00410F3C"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pravnih ili suštinskih nedostataka. </w:t>
      </w:r>
    </w:p>
    <w:p w:rsidR="001F40C6" w:rsidRDefault="001F40C6" w:rsidP="00853F57">
      <w:pPr>
        <w:spacing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N</w:t>
      </w:r>
      <w:r w:rsidR="0091367E">
        <w:rPr>
          <w:rFonts w:ascii="Times New Roman" w:eastAsiaTheme="minorHAnsi" w:hAnsi="Times New Roman"/>
          <w:sz w:val="24"/>
          <w:szCs w:val="24"/>
          <w:lang w:val="en-US"/>
        </w:rPr>
        <w:t>akon što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Komisija za provođenje procedure zakupa izvrši rangiranje i ocjenu pristiglih ponuda, </w:t>
      </w:r>
      <w:r w:rsidR="00410F3C" w:rsidRPr="009224E4">
        <w:rPr>
          <w:rFonts w:ascii="Times New Roman" w:eastAsiaTheme="minorHAnsi" w:hAnsi="Times New Roman"/>
          <w:sz w:val="24"/>
          <w:szCs w:val="24"/>
          <w:lang w:val="en-US"/>
        </w:rPr>
        <w:t>Agencija zadržava diskreciono pravo da s</w:t>
      </w:r>
      <w:r w:rsidR="00EC620D" w:rsidRPr="009224E4"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="00410F3C" w:rsidRPr="009224E4">
        <w:rPr>
          <w:rFonts w:ascii="Times New Roman" w:eastAsiaTheme="minorHAnsi" w:hAnsi="Times New Roman"/>
          <w:sz w:val="24"/>
          <w:szCs w:val="24"/>
          <w:lang w:val="en-US"/>
        </w:rPr>
        <w:t xml:space="preserve"> ponuđačima koji su dostavili prihvatljivu ponudu obavi pregovore u pogledu </w:t>
      </w:r>
      <w:r w:rsidR="00F72245" w:rsidRPr="009224E4">
        <w:rPr>
          <w:rFonts w:ascii="Times New Roman" w:eastAsiaTheme="minorHAnsi" w:hAnsi="Times New Roman"/>
          <w:sz w:val="24"/>
          <w:szCs w:val="24"/>
          <w:lang w:val="en-US"/>
        </w:rPr>
        <w:t xml:space="preserve">adaptacije prostora, </w:t>
      </w:r>
      <w:r w:rsidR="00410F3C" w:rsidRPr="009224E4">
        <w:rPr>
          <w:rFonts w:ascii="Times New Roman" w:eastAsiaTheme="minorHAnsi" w:hAnsi="Times New Roman"/>
          <w:sz w:val="24"/>
          <w:szCs w:val="24"/>
          <w:lang w:val="en-US"/>
        </w:rPr>
        <w:t xml:space="preserve">cijene zakupa ili drugih elemenata Ugovora prije donošenja konačne </w:t>
      </w:r>
      <w:r w:rsidRPr="009224E4">
        <w:rPr>
          <w:rFonts w:ascii="Times New Roman" w:eastAsiaTheme="minorHAnsi" w:hAnsi="Times New Roman"/>
          <w:sz w:val="24"/>
          <w:szCs w:val="24"/>
          <w:lang w:val="en-US"/>
        </w:rPr>
        <w:t>odluke o zakupu prostora u Banjoj Luci, u cilju postizanja što povoljnije ponude</w:t>
      </w:r>
      <w:r w:rsidR="002F2E9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9224E4">
        <w:rPr>
          <w:rFonts w:ascii="Times New Roman" w:eastAsiaTheme="minorHAnsi" w:hAnsi="Times New Roman"/>
          <w:sz w:val="24"/>
          <w:szCs w:val="24"/>
          <w:lang w:val="en-US"/>
        </w:rPr>
        <w:t>za Agenciju.</w:t>
      </w:r>
    </w:p>
    <w:p w:rsidR="00410F3C" w:rsidRPr="00853F57" w:rsidRDefault="00410F3C" w:rsidP="00853F57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Agencija prije odabira </w:t>
      </w:r>
      <w:r w:rsidR="001F40C6">
        <w:rPr>
          <w:rFonts w:ascii="Times New Roman" w:eastAsiaTheme="minorHAnsi" w:hAnsi="Times New Roman"/>
          <w:sz w:val="24"/>
          <w:szCs w:val="24"/>
          <w:lang w:val="en-US"/>
        </w:rPr>
        <w:t xml:space="preserve">najpovoljnijeg </w:t>
      </w:r>
      <w:r w:rsidRPr="00853F57">
        <w:rPr>
          <w:rFonts w:ascii="Times New Roman" w:eastAsiaTheme="minorHAnsi" w:hAnsi="Times New Roman"/>
          <w:sz w:val="24"/>
          <w:szCs w:val="24"/>
          <w:lang w:val="en-US"/>
        </w:rPr>
        <w:t>ponuđača zadržava pravo</w:t>
      </w:r>
      <w:r w:rsidR="00122E9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traženja </w:t>
      </w:r>
      <w:proofErr w:type="gramStart"/>
      <w:r w:rsidRPr="00853F57">
        <w:rPr>
          <w:rFonts w:ascii="Times New Roman" w:eastAsiaTheme="minorHAnsi" w:hAnsi="Times New Roman"/>
          <w:sz w:val="24"/>
          <w:szCs w:val="24"/>
          <w:lang w:val="en-US"/>
        </w:rPr>
        <w:t>na</w:t>
      </w:r>
      <w:proofErr w:type="gramEnd"/>
      <w:r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 uvid dodatne dokumentacije (u formi originala ili ovjerene kopije)</w:t>
      </w:r>
      <w:r w:rsidR="000F1DBD">
        <w:rPr>
          <w:rFonts w:ascii="Times New Roman" w:eastAsiaTheme="minorHAnsi" w:hAnsi="Times New Roman"/>
          <w:sz w:val="24"/>
          <w:szCs w:val="24"/>
          <w:lang w:val="en-US"/>
        </w:rPr>
        <w:t xml:space="preserve">, provjeru iste ili eventualno </w:t>
      </w:r>
      <w:r w:rsidR="008252FE" w:rsidRPr="00853F57">
        <w:rPr>
          <w:rFonts w:ascii="Times New Roman" w:eastAsiaTheme="minorHAnsi" w:hAnsi="Times New Roman"/>
          <w:sz w:val="24"/>
          <w:szCs w:val="24"/>
          <w:lang w:val="en-US"/>
        </w:rPr>
        <w:t>dodatna pojašnjenja, kao i obilazak</w:t>
      </w:r>
      <w:r w:rsidR="007A290A">
        <w:rPr>
          <w:rFonts w:ascii="Times New Roman" w:eastAsiaTheme="minorHAnsi" w:hAnsi="Times New Roman"/>
          <w:sz w:val="24"/>
          <w:szCs w:val="24"/>
          <w:lang w:val="en-US"/>
        </w:rPr>
        <w:t xml:space="preserve"> poslovnog prostora i provođenje</w:t>
      </w:r>
      <w:r w:rsidR="008252FE"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 pregovora. Ponuđač je dužan Komisiji omogućiti obilazak po</w:t>
      </w:r>
      <w:r w:rsidR="000F1DBD">
        <w:rPr>
          <w:rFonts w:ascii="Times New Roman" w:eastAsiaTheme="minorHAnsi" w:hAnsi="Times New Roman"/>
          <w:sz w:val="24"/>
          <w:szCs w:val="24"/>
          <w:lang w:val="en-US"/>
        </w:rPr>
        <w:t>nuđenog poslovnog prostora</w:t>
      </w:r>
      <w:proofErr w:type="gramStart"/>
      <w:r w:rsidR="000F1DBD">
        <w:rPr>
          <w:rFonts w:ascii="Times New Roman" w:eastAsiaTheme="minorHAnsi" w:hAnsi="Times New Roman"/>
          <w:sz w:val="24"/>
          <w:szCs w:val="24"/>
          <w:lang w:val="en-US"/>
        </w:rPr>
        <w:t>,  te</w:t>
      </w:r>
      <w:proofErr w:type="gramEnd"/>
      <w:r w:rsidR="000F1DB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8252FE" w:rsidRPr="00853F57">
        <w:rPr>
          <w:rFonts w:ascii="Times New Roman" w:eastAsiaTheme="minorHAnsi" w:hAnsi="Times New Roman"/>
          <w:sz w:val="24"/>
          <w:szCs w:val="24"/>
          <w:lang w:val="en-US"/>
        </w:rPr>
        <w:t>dati odgov</w:t>
      </w:r>
      <w:r w:rsidR="00122E92">
        <w:rPr>
          <w:rFonts w:ascii="Times New Roman" w:eastAsiaTheme="minorHAnsi" w:hAnsi="Times New Roman"/>
          <w:sz w:val="24"/>
          <w:szCs w:val="24"/>
          <w:lang w:val="en-US"/>
        </w:rPr>
        <w:t>ore na sva postavljena pitanja i</w:t>
      </w:r>
      <w:r w:rsidR="008252FE"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 traženja Komisije u vezi sa predmetom Javnog poziva.</w:t>
      </w:r>
    </w:p>
    <w:p w:rsidR="008252FE" w:rsidRPr="00853F57" w:rsidRDefault="008252FE" w:rsidP="00853F57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Dostava informacija Agenciju ne obavezuje </w:t>
      </w:r>
      <w:proofErr w:type="gramStart"/>
      <w:r w:rsidRPr="00853F57">
        <w:rPr>
          <w:rFonts w:ascii="Times New Roman" w:eastAsiaTheme="minorHAnsi" w:hAnsi="Times New Roman"/>
          <w:sz w:val="24"/>
          <w:szCs w:val="24"/>
          <w:lang w:val="en-US"/>
        </w:rPr>
        <w:t>ni</w:t>
      </w:r>
      <w:proofErr w:type="gramEnd"/>
      <w:r w:rsidR="00122E92">
        <w:rPr>
          <w:rFonts w:ascii="Times New Roman" w:eastAsiaTheme="minorHAnsi" w:hAnsi="Times New Roman"/>
          <w:sz w:val="24"/>
          <w:szCs w:val="24"/>
          <w:lang w:val="en-US"/>
        </w:rPr>
        <w:t xml:space="preserve"> p</w:t>
      </w:r>
      <w:r w:rsidRPr="00853F57">
        <w:rPr>
          <w:rFonts w:ascii="Times New Roman" w:eastAsiaTheme="minorHAnsi" w:hAnsi="Times New Roman"/>
          <w:sz w:val="24"/>
          <w:szCs w:val="24"/>
          <w:lang w:val="en-US"/>
        </w:rPr>
        <w:t>o kom osnovu.</w:t>
      </w:r>
    </w:p>
    <w:p w:rsidR="008252FE" w:rsidRPr="00853F57" w:rsidRDefault="008252FE" w:rsidP="00853F57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gramStart"/>
      <w:r w:rsidRPr="00853F57">
        <w:rPr>
          <w:rFonts w:ascii="Times New Roman" w:eastAsiaTheme="minorHAnsi" w:hAnsi="Times New Roman"/>
          <w:sz w:val="24"/>
          <w:szCs w:val="24"/>
          <w:lang w:val="en-US"/>
        </w:rPr>
        <w:t>Agencija neće vraćati ponuđaču ponudu ko</w:t>
      </w:r>
      <w:r w:rsidR="007A290A">
        <w:rPr>
          <w:rFonts w:ascii="Times New Roman" w:eastAsiaTheme="minorHAnsi" w:hAnsi="Times New Roman"/>
          <w:sz w:val="24"/>
          <w:szCs w:val="24"/>
          <w:lang w:val="en-US"/>
        </w:rPr>
        <w:t>ja nije uzeta</w:t>
      </w:r>
      <w:r w:rsidR="000F1DBD">
        <w:rPr>
          <w:rFonts w:ascii="Times New Roman" w:eastAsiaTheme="minorHAnsi" w:hAnsi="Times New Roman"/>
          <w:sz w:val="24"/>
          <w:szCs w:val="24"/>
          <w:lang w:val="en-US"/>
        </w:rPr>
        <w:t xml:space="preserve"> u razmatranje</w:t>
      </w:r>
      <w:r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 nakon otvaranja ponude.</w:t>
      </w:r>
      <w:proofErr w:type="gramEnd"/>
    </w:p>
    <w:p w:rsidR="008252FE" w:rsidRPr="00853F57" w:rsidRDefault="008252FE" w:rsidP="00853F57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Agencija </w:t>
      </w:r>
      <w:proofErr w:type="gramStart"/>
      <w:r w:rsidRPr="00853F57">
        <w:rPr>
          <w:rFonts w:ascii="Times New Roman" w:eastAsiaTheme="minorHAnsi" w:hAnsi="Times New Roman"/>
          <w:sz w:val="24"/>
          <w:szCs w:val="24"/>
          <w:lang w:val="en-US"/>
        </w:rPr>
        <w:t>će</w:t>
      </w:r>
      <w:proofErr w:type="gramEnd"/>
      <w:r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 nak</w:t>
      </w:r>
      <w:r w:rsidR="00122E92">
        <w:rPr>
          <w:rFonts w:ascii="Times New Roman" w:eastAsiaTheme="minorHAnsi" w:hAnsi="Times New Roman"/>
          <w:sz w:val="24"/>
          <w:szCs w:val="24"/>
          <w:lang w:val="en-US"/>
        </w:rPr>
        <w:t>on provedenog postupka analize i</w:t>
      </w:r>
      <w:r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 vrednovanja ponuda donijeti odluku</w:t>
      </w:r>
      <w:r w:rsidR="00644011">
        <w:rPr>
          <w:rFonts w:ascii="Times New Roman" w:eastAsiaTheme="minorHAnsi" w:hAnsi="Times New Roman"/>
          <w:sz w:val="24"/>
          <w:szCs w:val="24"/>
          <w:lang w:val="en-US"/>
        </w:rPr>
        <w:t xml:space="preserve"> o izboru najpovoljnije ponude, </w:t>
      </w:r>
      <w:r w:rsidRPr="00853F57">
        <w:rPr>
          <w:rFonts w:ascii="Times New Roman" w:eastAsiaTheme="minorHAnsi" w:hAnsi="Times New Roman"/>
          <w:sz w:val="24"/>
          <w:szCs w:val="24"/>
          <w:lang w:val="en-US"/>
        </w:rPr>
        <w:t>te nakon donošenja odluke, konačnost</w:t>
      </w:r>
      <w:r w:rsidR="001F40C6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 iste </w:t>
      </w:r>
      <w:r w:rsidR="00122E92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 ispunjavanju preduslova za zaključenje Ugovora pozvati izabr</w:t>
      </w:r>
      <w:r w:rsidR="000F1DBD">
        <w:rPr>
          <w:rFonts w:ascii="Times New Roman" w:eastAsiaTheme="minorHAnsi" w:hAnsi="Times New Roman"/>
          <w:sz w:val="24"/>
          <w:szCs w:val="24"/>
          <w:lang w:val="en-US"/>
        </w:rPr>
        <w:t xml:space="preserve">anog ponuđača </w:t>
      </w:r>
      <w:r w:rsidR="007A290A">
        <w:rPr>
          <w:rFonts w:ascii="Times New Roman" w:eastAsiaTheme="minorHAnsi" w:hAnsi="Times New Roman"/>
          <w:sz w:val="24"/>
          <w:szCs w:val="24"/>
          <w:lang w:val="en-US"/>
        </w:rPr>
        <w:t>na</w:t>
      </w:r>
      <w:r w:rsidR="005C0CD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7A290A">
        <w:rPr>
          <w:rFonts w:ascii="Times New Roman" w:eastAsiaTheme="minorHAnsi" w:hAnsi="Times New Roman"/>
          <w:sz w:val="24"/>
          <w:szCs w:val="24"/>
          <w:lang w:val="en-US"/>
        </w:rPr>
        <w:t>zaključenje</w:t>
      </w:r>
      <w:r w:rsidR="000F1DBD">
        <w:rPr>
          <w:rFonts w:ascii="Times New Roman" w:eastAsiaTheme="minorHAnsi" w:hAnsi="Times New Roman"/>
          <w:sz w:val="24"/>
          <w:szCs w:val="24"/>
          <w:lang w:val="en-US"/>
        </w:rPr>
        <w:t xml:space="preserve"> U</w:t>
      </w:r>
      <w:r w:rsidRPr="00853F57">
        <w:rPr>
          <w:rFonts w:ascii="Times New Roman" w:eastAsiaTheme="minorHAnsi" w:hAnsi="Times New Roman"/>
          <w:sz w:val="24"/>
          <w:szCs w:val="24"/>
          <w:lang w:val="en-US"/>
        </w:rPr>
        <w:t>govora</w:t>
      </w:r>
      <w:r w:rsidR="007A290A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 kojim ć</w:t>
      </w:r>
      <w:r w:rsidR="00122E92">
        <w:rPr>
          <w:rFonts w:ascii="Times New Roman" w:eastAsiaTheme="minorHAnsi" w:hAnsi="Times New Roman"/>
          <w:sz w:val="24"/>
          <w:szCs w:val="24"/>
          <w:lang w:val="en-US"/>
        </w:rPr>
        <w:t>e se detaljno regulisati prava i</w:t>
      </w:r>
      <w:r w:rsidR="001F40C6">
        <w:rPr>
          <w:rFonts w:ascii="Times New Roman" w:eastAsiaTheme="minorHAnsi" w:hAnsi="Times New Roman"/>
          <w:sz w:val="24"/>
          <w:szCs w:val="24"/>
          <w:lang w:val="en-US"/>
        </w:rPr>
        <w:t xml:space="preserve"> obaveze ugovornih</w:t>
      </w:r>
      <w:r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 strana vezano za zakup poslovnog prostora.</w:t>
      </w:r>
    </w:p>
    <w:p w:rsidR="008252FE" w:rsidRPr="00853F57" w:rsidRDefault="008252FE" w:rsidP="00853F57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gramStart"/>
      <w:r w:rsidRPr="00853F57">
        <w:rPr>
          <w:rFonts w:ascii="Times New Roman" w:eastAsiaTheme="minorHAnsi" w:hAnsi="Times New Roman"/>
          <w:sz w:val="24"/>
          <w:szCs w:val="24"/>
          <w:lang w:val="en-US"/>
        </w:rPr>
        <w:t>Alternativna ponuda po ovom Javnom pozivu nije dozvoljena.</w:t>
      </w:r>
      <w:proofErr w:type="gramEnd"/>
    </w:p>
    <w:p w:rsidR="00853F57" w:rsidRDefault="001F40C6" w:rsidP="00853F57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lastRenderedPageBreak/>
        <w:t>Ponuđači, koji su dostavili svoje ponude</w:t>
      </w:r>
      <w:r w:rsidR="008252FE"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="008252FE" w:rsidRPr="00853F57">
        <w:rPr>
          <w:rFonts w:ascii="Times New Roman" w:eastAsiaTheme="minorHAnsi" w:hAnsi="Times New Roman"/>
          <w:sz w:val="24"/>
          <w:szCs w:val="24"/>
          <w:lang w:val="en-US"/>
        </w:rPr>
        <w:t>će</w:t>
      </w:r>
      <w:proofErr w:type="gramEnd"/>
      <w:r w:rsidR="008252FE"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 biti obavješteni o r</w:t>
      </w:r>
      <w:r>
        <w:rPr>
          <w:rFonts w:ascii="Times New Roman" w:eastAsiaTheme="minorHAnsi" w:hAnsi="Times New Roman"/>
          <w:sz w:val="24"/>
          <w:szCs w:val="24"/>
          <w:lang w:val="en-US"/>
        </w:rPr>
        <w:t>ezultatima izbora</w:t>
      </w:r>
      <w:r w:rsidR="008252FE"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 najpovoljnije ponude u roku od </w:t>
      </w:r>
      <w:r w:rsidR="005C0CD4">
        <w:rPr>
          <w:rFonts w:ascii="Times New Roman" w:eastAsiaTheme="minorHAnsi" w:hAnsi="Times New Roman"/>
          <w:sz w:val="24"/>
          <w:szCs w:val="24"/>
          <w:lang w:val="en-US"/>
        </w:rPr>
        <w:t>2</w:t>
      </w:r>
      <w:r w:rsidR="00853F57" w:rsidRPr="00853F57">
        <w:rPr>
          <w:rFonts w:ascii="Times New Roman" w:eastAsiaTheme="minorHAnsi" w:hAnsi="Times New Roman"/>
          <w:sz w:val="24"/>
          <w:szCs w:val="24"/>
          <w:lang w:val="en-US"/>
        </w:rPr>
        <w:t xml:space="preserve"> (</w:t>
      </w:r>
      <w:r w:rsidR="005C0CD4">
        <w:rPr>
          <w:rFonts w:ascii="Times New Roman" w:eastAsiaTheme="minorHAnsi" w:hAnsi="Times New Roman"/>
          <w:sz w:val="24"/>
          <w:szCs w:val="24"/>
          <w:lang w:val="en-US"/>
        </w:rPr>
        <w:t>dva</w:t>
      </w:r>
      <w:r w:rsidR="00853F57" w:rsidRPr="00853F57">
        <w:rPr>
          <w:rFonts w:ascii="Times New Roman" w:eastAsiaTheme="minorHAnsi" w:hAnsi="Times New Roman"/>
          <w:sz w:val="24"/>
          <w:szCs w:val="24"/>
          <w:lang w:val="en-US"/>
        </w:rPr>
        <w:t>) dana od dana donošenja odluke o izboru ponuđača, odn</w:t>
      </w:r>
      <w:r>
        <w:rPr>
          <w:rFonts w:ascii="Times New Roman" w:eastAsiaTheme="minorHAnsi" w:hAnsi="Times New Roman"/>
          <w:sz w:val="24"/>
          <w:szCs w:val="24"/>
          <w:lang w:val="en-US"/>
        </w:rPr>
        <w:t>osno o eventualnim razlozima ne</w:t>
      </w:r>
      <w:r w:rsidR="00853F57" w:rsidRPr="00853F57">
        <w:rPr>
          <w:rFonts w:ascii="Times New Roman" w:eastAsiaTheme="minorHAnsi" w:hAnsi="Times New Roman"/>
          <w:sz w:val="24"/>
          <w:szCs w:val="24"/>
          <w:lang w:val="en-US"/>
        </w:rPr>
        <w:t>prihvatanja ponude.</w:t>
      </w:r>
      <w:bookmarkStart w:id="12" w:name="bookmark38"/>
      <w:bookmarkStart w:id="13" w:name="bookmark46"/>
      <w:bookmarkStart w:id="14" w:name="bookmark60"/>
      <w:bookmarkEnd w:id="12"/>
      <w:bookmarkEnd w:id="13"/>
      <w:bookmarkEnd w:id="14"/>
    </w:p>
    <w:p w:rsidR="006E5FA0" w:rsidRPr="00853F57" w:rsidRDefault="006E5FA0" w:rsidP="00853F57">
      <w:pPr>
        <w:spacing w:line="240" w:lineRule="auto"/>
        <w:jc w:val="both"/>
        <w:rPr>
          <w:rStyle w:val="Style2"/>
          <w:rFonts w:ascii="Times New Roman" w:eastAsiaTheme="minorHAnsi" w:hAnsi="Times New Roman" w:cs="Times New Roman"/>
          <w:sz w:val="24"/>
          <w:szCs w:val="24"/>
          <w:lang w:val="en-US"/>
        </w:rPr>
      </w:pPr>
    </w:p>
    <w:p w:rsidR="00853F57" w:rsidRPr="00092FEB" w:rsidRDefault="00853F57" w:rsidP="00092FEB">
      <w:pPr>
        <w:spacing w:after="0"/>
        <w:rPr>
          <w:rStyle w:val="Style2"/>
          <w:rFonts w:ascii="Times New Roman" w:hAnsi="Times New Roman" w:cs="Times New Roman"/>
          <w:b/>
          <w:sz w:val="24"/>
          <w:szCs w:val="24"/>
        </w:rPr>
      </w:pPr>
      <w:r>
        <w:rPr>
          <w:rStyle w:val="Style2"/>
          <w:rFonts w:ascii="Times New Roman" w:hAnsi="Times New Roman" w:cs="Times New Roman"/>
          <w:b/>
          <w:sz w:val="24"/>
          <w:szCs w:val="24"/>
        </w:rPr>
        <w:t>VII</w:t>
      </w:r>
      <w:r w:rsidR="006B2081" w:rsidRPr="00BA2C9A">
        <w:rPr>
          <w:rStyle w:val="Style2"/>
          <w:rFonts w:ascii="Times New Roman" w:hAnsi="Times New Roman" w:cs="Times New Roman"/>
          <w:b/>
          <w:sz w:val="24"/>
          <w:szCs w:val="24"/>
        </w:rPr>
        <w:t xml:space="preserve"> – DODATNE INFORMACIJE</w:t>
      </w:r>
    </w:p>
    <w:p w:rsidR="006B2081" w:rsidRPr="00905F03" w:rsidRDefault="00870A80" w:rsidP="006B2081">
      <w:pPr>
        <w:spacing w:after="0"/>
        <w:jc w:val="both"/>
        <w:rPr>
          <w:rStyle w:val="Style2"/>
          <w:rFonts w:ascii="Times New Roman" w:hAnsi="Times New Roman" w:cs="Times New Roman"/>
          <w:sz w:val="24"/>
          <w:szCs w:val="24"/>
        </w:rPr>
      </w:pPr>
      <w:r w:rsidRPr="00905F03">
        <w:rPr>
          <w:rStyle w:val="Style2"/>
          <w:rFonts w:ascii="Times New Roman" w:hAnsi="Times New Roman" w:cs="Times New Roman"/>
          <w:sz w:val="24"/>
          <w:szCs w:val="24"/>
        </w:rPr>
        <w:t xml:space="preserve">Tekst </w:t>
      </w:r>
      <w:r w:rsidR="00CC70EA">
        <w:rPr>
          <w:rStyle w:val="Style2"/>
          <w:rFonts w:ascii="Times New Roman" w:hAnsi="Times New Roman" w:cs="Times New Roman"/>
          <w:sz w:val="24"/>
          <w:szCs w:val="24"/>
        </w:rPr>
        <w:t xml:space="preserve">ovog </w:t>
      </w:r>
      <w:r w:rsidRPr="00905F03">
        <w:rPr>
          <w:rStyle w:val="Style2"/>
          <w:rFonts w:ascii="Times New Roman" w:hAnsi="Times New Roman" w:cs="Times New Roman"/>
          <w:sz w:val="24"/>
          <w:szCs w:val="24"/>
        </w:rPr>
        <w:t>Javnog oglasa</w:t>
      </w:r>
      <w:r w:rsidR="00CC70EA">
        <w:rPr>
          <w:rStyle w:val="Style2"/>
          <w:rFonts w:ascii="Times New Roman" w:hAnsi="Times New Roman" w:cs="Times New Roman"/>
          <w:sz w:val="24"/>
          <w:szCs w:val="24"/>
        </w:rPr>
        <w:t xml:space="preserve"> biće objavljen </w:t>
      </w:r>
      <w:bookmarkStart w:id="15" w:name="_GoBack"/>
      <w:r w:rsidR="00CC70EA">
        <w:rPr>
          <w:rStyle w:val="Style2"/>
          <w:rFonts w:ascii="Times New Roman" w:hAnsi="Times New Roman" w:cs="Times New Roman"/>
          <w:sz w:val="24"/>
          <w:szCs w:val="24"/>
        </w:rPr>
        <w:t>na internet</w:t>
      </w:r>
      <w:r w:rsidR="006B2081" w:rsidRPr="00905F03">
        <w:rPr>
          <w:rStyle w:val="Style2"/>
          <w:rFonts w:ascii="Times New Roman" w:hAnsi="Times New Roman" w:cs="Times New Roman"/>
          <w:sz w:val="24"/>
          <w:szCs w:val="24"/>
        </w:rPr>
        <w:t xml:space="preserve"> stranici </w:t>
      </w:r>
      <w:r w:rsidR="007A290A">
        <w:rPr>
          <w:rStyle w:val="Style2"/>
          <w:rFonts w:ascii="Times New Roman" w:hAnsi="Times New Roman" w:cs="Times New Roman"/>
          <w:sz w:val="24"/>
          <w:szCs w:val="24"/>
        </w:rPr>
        <w:t>(</w:t>
      </w:r>
      <w:r w:rsidRPr="00905F03">
        <w:rPr>
          <w:rStyle w:val="Style2"/>
          <w:rFonts w:ascii="Times New Roman" w:hAnsi="Times New Roman" w:cs="Times New Roman"/>
          <w:sz w:val="24"/>
          <w:szCs w:val="24"/>
        </w:rPr>
        <w:t>IDDEEA-e BiH</w:t>
      </w:r>
      <w:r w:rsidR="007A290A">
        <w:rPr>
          <w:rStyle w:val="Style2"/>
          <w:rFonts w:ascii="Times New Roman" w:hAnsi="Times New Roman" w:cs="Times New Roman"/>
          <w:sz w:val="24"/>
          <w:szCs w:val="24"/>
        </w:rPr>
        <w:t>)</w:t>
      </w:r>
      <w:r w:rsidR="00CC70EA">
        <w:rPr>
          <w:rStyle w:val="Style2"/>
          <w:rFonts w:ascii="Times New Roman" w:hAnsi="Times New Roman" w:cs="Times New Roman"/>
          <w:sz w:val="24"/>
          <w:szCs w:val="24"/>
        </w:rPr>
        <w:t xml:space="preserve"> www.iddeea.gov.ba /</w:t>
      </w:r>
      <w:r w:rsidRPr="00905F03">
        <w:rPr>
          <w:rStyle w:val="Style2"/>
          <w:rFonts w:ascii="Times New Roman" w:hAnsi="Times New Roman" w:cs="Times New Roman"/>
          <w:sz w:val="24"/>
          <w:szCs w:val="24"/>
        </w:rPr>
        <w:t>javni</w:t>
      </w:r>
      <w:r w:rsidR="00CB6851">
        <w:rPr>
          <w:rStyle w:val="Style2"/>
          <w:rFonts w:ascii="Times New Roman" w:hAnsi="Times New Roman" w:cs="Times New Roman"/>
          <w:sz w:val="24"/>
          <w:szCs w:val="24"/>
        </w:rPr>
        <w:t xml:space="preserve"> pozivi.</w:t>
      </w:r>
    </w:p>
    <w:bookmarkEnd w:id="15"/>
    <w:p w:rsidR="009F25F8" w:rsidRPr="00905F03" w:rsidRDefault="009F25F8" w:rsidP="006B2081">
      <w:pPr>
        <w:spacing w:after="0"/>
        <w:jc w:val="both"/>
        <w:rPr>
          <w:rStyle w:val="Style2"/>
          <w:rFonts w:ascii="Times New Roman" w:hAnsi="Times New Roman" w:cs="Times New Roman"/>
          <w:sz w:val="24"/>
          <w:szCs w:val="24"/>
        </w:rPr>
      </w:pPr>
      <w:r w:rsidRPr="00905F03">
        <w:rPr>
          <w:rStyle w:val="Style2"/>
          <w:rFonts w:ascii="Times New Roman" w:hAnsi="Times New Roman" w:cs="Times New Roman"/>
          <w:sz w:val="24"/>
          <w:szCs w:val="24"/>
        </w:rPr>
        <w:t xml:space="preserve">Agencija zadržava </w:t>
      </w:r>
      <w:r w:rsidR="00905F03" w:rsidRPr="00905F03">
        <w:rPr>
          <w:rStyle w:val="Style2"/>
          <w:rFonts w:ascii="Times New Roman" w:hAnsi="Times New Roman" w:cs="Times New Roman"/>
          <w:sz w:val="24"/>
          <w:szCs w:val="24"/>
        </w:rPr>
        <w:t>diskreciono pravo poništiti Javni poziv</w:t>
      </w:r>
      <w:r w:rsidRPr="00905F03">
        <w:rPr>
          <w:rStyle w:val="Style2"/>
          <w:rFonts w:ascii="Times New Roman" w:hAnsi="Times New Roman" w:cs="Times New Roman"/>
          <w:sz w:val="24"/>
          <w:szCs w:val="24"/>
        </w:rPr>
        <w:t>, prihvatiti ili odbiti svaku ponudu, a sve prikupljene informacije koristiti isključivo</w:t>
      </w:r>
      <w:r w:rsidR="00905F03">
        <w:rPr>
          <w:rStyle w:val="Style2"/>
          <w:rFonts w:ascii="Times New Roman" w:hAnsi="Times New Roman" w:cs="Times New Roman"/>
          <w:sz w:val="24"/>
          <w:szCs w:val="24"/>
        </w:rPr>
        <w:t xml:space="preserve"> u svrhu daljeg postupka zakupa.</w:t>
      </w:r>
    </w:p>
    <w:p w:rsidR="00611227" w:rsidRPr="00905F03" w:rsidRDefault="009F25F8" w:rsidP="006B2081">
      <w:pPr>
        <w:spacing w:after="0"/>
        <w:jc w:val="both"/>
        <w:rPr>
          <w:rStyle w:val="Style2"/>
          <w:rFonts w:ascii="Times New Roman" w:hAnsi="Times New Roman" w:cs="Times New Roman"/>
          <w:sz w:val="24"/>
          <w:szCs w:val="24"/>
        </w:rPr>
      </w:pPr>
      <w:r w:rsidRPr="00905F03">
        <w:rPr>
          <w:rStyle w:val="Style2"/>
          <w:rFonts w:ascii="Times New Roman" w:hAnsi="Times New Roman" w:cs="Times New Roman"/>
          <w:sz w:val="24"/>
          <w:szCs w:val="24"/>
        </w:rPr>
        <w:t xml:space="preserve">Zainteresovani ponuđači mogu tražiti pojašnjenje vezano za predmetni poziv pismenim putem </w:t>
      </w:r>
      <w:r w:rsidR="00905F03" w:rsidRPr="00905F03">
        <w:rPr>
          <w:rStyle w:val="Style2"/>
          <w:rFonts w:ascii="Times New Roman" w:hAnsi="Times New Roman" w:cs="Times New Roman"/>
          <w:sz w:val="24"/>
          <w:szCs w:val="24"/>
        </w:rPr>
        <w:t>slanjem upita na e-mail adresu:amela.talic</w:t>
      </w:r>
      <w:r w:rsidR="00905F03" w:rsidRPr="00905F03">
        <w:rPr>
          <w:rStyle w:val="Style2"/>
          <w:rFonts w:ascii="Times New Roman" w:hAnsi="Times New Roman" w:cs="Times New Roman"/>
          <w:sz w:val="24"/>
          <w:szCs w:val="24"/>
          <w:lang w:val="en-US"/>
        </w:rPr>
        <w:t>@iddeea.gov.ba ili</w:t>
      </w:r>
      <w:r w:rsidR="00905F03" w:rsidRPr="00905F03">
        <w:rPr>
          <w:rStyle w:val="Style2"/>
          <w:rFonts w:ascii="Times New Roman" w:hAnsi="Times New Roman" w:cs="Times New Roman"/>
          <w:sz w:val="24"/>
          <w:szCs w:val="24"/>
        </w:rPr>
        <w:t xml:space="preserve"> </w:t>
      </w:r>
      <w:r w:rsidR="00BF1C1C" w:rsidRPr="00905F03">
        <w:rPr>
          <w:rStyle w:val="Style2"/>
          <w:rFonts w:ascii="Times New Roman" w:hAnsi="Times New Roman" w:cs="Times New Roman"/>
          <w:sz w:val="24"/>
          <w:szCs w:val="24"/>
        </w:rPr>
        <w:t>najkasnije do dana is</w:t>
      </w:r>
      <w:r w:rsidR="00905F03" w:rsidRPr="00905F03">
        <w:rPr>
          <w:rStyle w:val="Style2"/>
          <w:rFonts w:ascii="Times New Roman" w:hAnsi="Times New Roman" w:cs="Times New Roman"/>
          <w:sz w:val="24"/>
          <w:szCs w:val="24"/>
        </w:rPr>
        <w:t xml:space="preserve">teka roka predviđenog za prijem </w:t>
      </w:r>
      <w:r w:rsidR="00BF1C1C" w:rsidRPr="00905F03">
        <w:rPr>
          <w:rStyle w:val="Style2"/>
          <w:rFonts w:ascii="Times New Roman" w:hAnsi="Times New Roman" w:cs="Times New Roman"/>
          <w:sz w:val="24"/>
          <w:szCs w:val="24"/>
        </w:rPr>
        <w:t xml:space="preserve">ponude. Po isteku naznačenog datuma za dostavu ponude ponuđači </w:t>
      </w:r>
      <w:r w:rsidR="007A290A">
        <w:rPr>
          <w:rStyle w:val="Style2"/>
          <w:rFonts w:ascii="Times New Roman" w:hAnsi="Times New Roman" w:cs="Times New Roman"/>
          <w:sz w:val="24"/>
          <w:szCs w:val="24"/>
        </w:rPr>
        <w:t>više ne mogu tražiti pojašnjenja</w:t>
      </w:r>
      <w:r w:rsidR="00BF1C1C" w:rsidRPr="00905F03">
        <w:rPr>
          <w:rStyle w:val="Style2"/>
          <w:rFonts w:ascii="Times New Roman" w:hAnsi="Times New Roman" w:cs="Times New Roman"/>
          <w:sz w:val="24"/>
          <w:szCs w:val="24"/>
        </w:rPr>
        <w:t xml:space="preserve"> u vezi s Javnim pozivom.</w:t>
      </w:r>
    </w:p>
    <w:p w:rsidR="00870D6A" w:rsidRPr="00905F03" w:rsidRDefault="006B2081" w:rsidP="00092FEB">
      <w:pPr>
        <w:spacing w:after="0"/>
        <w:jc w:val="both"/>
        <w:rPr>
          <w:rStyle w:val="Style2"/>
          <w:rFonts w:ascii="Times New Roman" w:hAnsi="Times New Roman" w:cs="Times New Roman"/>
          <w:sz w:val="24"/>
          <w:szCs w:val="24"/>
        </w:rPr>
      </w:pPr>
      <w:r w:rsidRPr="00905F03">
        <w:rPr>
          <w:rStyle w:val="Style2"/>
          <w:rFonts w:ascii="Times New Roman" w:hAnsi="Times New Roman" w:cs="Times New Roman"/>
          <w:sz w:val="24"/>
          <w:szCs w:val="24"/>
        </w:rPr>
        <w:t>Obrazac za cijenu ponude može se preuzeti na gore navedenoj internet str</w:t>
      </w:r>
      <w:r w:rsidR="007A290A">
        <w:rPr>
          <w:rStyle w:val="Style2"/>
          <w:rFonts w:ascii="Times New Roman" w:hAnsi="Times New Roman" w:cs="Times New Roman"/>
          <w:sz w:val="24"/>
          <w:szCs w:val="24"/>
        </w:rPr>
        <w:t>anici ili na protokolu Agencije.</w:t>
      </w:r>
    </w:p>
    <w:p w:rsidR="002F3339" w:rsidRPr="00905F03" w:rsidRDefault="002F3339" w:rsidP="00905F03">
      <w:pPr>
        <w:spacing w:after="0"/>
        <w:jc w:val="both"/>
        <w:rPr>
          <w:rStyle w:val="Style2"/>
          <w:rFonts w:ascii="Times New Roman" w:hAnsi="Times New Roman" w:cs="Times New Roman"/>
          <w:sz w:val="24"/>
          <w:szCs w:val="24"/>
        </w:rPr>
      </w:pPr>
      <w:r w:rsidRPr="00905F03">
        <w:rPr>
          <w:rStyle w:val="Style2"/>
          <w:rFonts w:ascii="Times New Roman" w:hAnsi="Times New Roman" w:cs="Times New Roman"/>
          <w:sz w:val="24"/>
          <w:szCs w:val="24"/>
        </w:rPr>
        <w:t>Za sve dodat</w:t>
      </w:r>
      <w:r w:rsidR="00E45513" w:rsidRPr="00905F03">
        <w:rPr>
          <w:rStyle w:val="Style2"/>
          <w:rFonts w:ascii="Times New Roman" w:hAnsi="Times New Roman" w:cs="Times New Roman"/>
          <w:sz w:val="24"/>
          <w:szCs w:val="24"/>
        </w:rPr>
        <w:t>ne informacije kontakt telefon</w:t>
      </w:r>
      <w:r w:rsidR="00CA36B7" w:rsidRPr="00905F03">
        <w:rPr>
          <w:rStyle w:val="Style2"/>
          <w:rFonts w:ascii="Times New Roman" w:hAnsi="Times New Roman" w:cs="Times New Roman"/>
          <w:sz w:val="24"/>
          <w:szCs w:val="24"/>
        </w:rPr>
        <w:t>:</w:t>
      </w:r>
      <w:r w:rsidR="00E45513" w:rsidRPr="00905F03">
        <w:rPr>
          <w:rStyle w:val="Style2"/>
          <w:rFonts w:ascii="Times New Roman" w:hAnsi="Times New Roman" w:cs="Times New Roman"/>
          <w:sz w:val="24"/>
          <w:szCs w:val="24"/>
        </w:rPr>
        <w:t xml:space="preserve"> 051/336-334</w:t>
      </w:r>
      <w:r w:rsidR="00E2500A" w:rsidRPr="00905F03">
        <w:rPr>
          <w:rStyle w:val="Style2"/>
          <w:rFonts w:ascii="Times New Roman" w:hAnsi="Times New Roman" w:cs="Times New Roman"/>
          <w:sz w:val="24"/>
          <w:szCs w:val="24"/>
        </w:rPr>
        <w:t>.</w:t>
      </w:r>
    </w:p>
    <w:p w:rsidR="002F3339" w:rsidRPr="0078509D" w:rsidRDefault="002F3339" w:rsidP="00E45513">
      <w:pPr>
        <w:spacing w:after="0"/>
        <w:jc w:val="both"/>
        <w:rPr>
          <w:rStyle w:val="Style2"/>
          <w:rFonts w:ascii="Times New Roman" w:hAnsi="Times New Roman" w:cs="Times New Roman"/>
          <w:color w:val="FF0000"/>
          <w:sz w:val="24"/>
          <w:szCs w:val="24"/>
        </w:rPr>
      </w:pPr>
    </w:p>
    <w:p w:rsidR="00CC70EA" w:rsidRDefault="004848B2" w:rsidP="00B34438">
      <w:pPr>
        <w:rPr>
          <w:rStyle w:val="Style2"/>
          <w:rFonts w:ascii="Times New Roman" w:hAnsi="Times New Roman" w:cs="Times New Roman"/>
          <w:b/>
          <w:sz w:val="24"/>
          <w:szCs w:val="24"/>
        </w:rPr>
      </w:pPr>
      <w:r>
        <w:rPr>
          <w:rStyle w:val="Style2"/>
          <w:rFonts w:ascii="Times New Roman" w:hAnsi="Times New Roman" w:cs="Times New Roman"/>
          <w:b/>
          <w:sz w:val="24"/>
          <w:szCs w:val="24"/>
        </w:rPr>
        <w:tab/>
      </w:r>
    </w:p>
    <w:p w:rsidR="00CC70EA" w:rsidRDefault="00163C3D" w:rsidP="00B34438">
      <w:pPr>
        <w:rPr>
          <w:rFonts w:ascii="Arial" w:hAnsi="Arial" w:cs="Arial"/>
          <w:sz w:val="8"/>
          <w:szCs w:val="8"/>
        </w:rPr>
      </w:pPr>
      <w:r>
        <w:rPr>
          <w:sz w:val="8"/>
          <w:szCs w:val="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4438">
        <w:rPr>
          <w:sz w:val="8"/>
          <w:szCs w:val="8"/>
          <w:lang w:val="en-US"/>
        </w:rPr>
        <w:t xml:space="preserve">                             </w:t>
      </w:r>
    </w:p>
    <w:p w:rsidR="000A3373" w:rsidRPr="00892C69" w:rsidRDefault="00B83A56" w:rsidP="000A3373">
      <w:pPr>
        <w:spacing w:after="120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 w:cs="Arial"/>
            <w:b/>
            <w:sz w:val="20"/>
            <w:szCs w:val="20"/>
          </w:rPr>
          <w:alias w:val="Broj"/>
          <w:tag w:val="Broj"/>
          <w:id w:val="-1401975267"/>
          <w:placeholder>
            <w:docPart w:val="04BE1263E63C4C1198DE7EB2D410B1C2"/>
          </w:placeholder>
          <w:text/>
        </w:sdtPr>
        <w:sdtEndPr/>
        <w:sdtContent>
          <w:r w:rsidR="005C0CD4">
            <w:rPr>
              <w:rFonts w:ascii="Times New Roman" w:hAnsi="Times New Roman"/>
              <w:b/>
              <w:sz w:val="20"/>
              <w:szCs w:val="20"/>
            </w:rPr>
            <w:t>Broj:15-03-07-12</w:t>
          </w:r>
          <w:r w:rsidR="00F049E3">
            <w:rPr>
              <w:rFonts w:ascii="Times New Roman" w:hAnsi="Times New Roman"/>
              <w:b/>
              <w:sz w:val="20"/>
              <w:szCs w:val="20"/>
            </w:rPr>
            <w:t>-</w:t>
          </w:r>
          <w:r w:rsidR="005C0CD4">
            <w:rPr>
              <w:rFonts w:ascii="Times New Roman" w:hAnsi="Times New Roman"/>
              <w:b/>
              <w:sz w:val="20"/>
              <w:szCs w:val="20"/>
            </w:rPr>
            <w:t>1490-6</w:t>
          </w:r>
          <w:r w:rsidR="00853F57">
            <w:rPr>
              <w:rFonts w:ascii="Times New Roman" w:hAnsi="Times New Roman"/>
              <w:b/>
              <w:sz w:val="20"/>
              <w:szCs w:val="20"/>
            </w:rPr>
            <w:t>/2024</w:t>
          </w:r>
          <w:r w:rsidR="000A3373" w:rsidRPr="00892C69">
            <w:rPr>
              <w:rFonts w:ascii="Times New Roman" w:hAnsi="Times New Roman"/>
              <w:b/>
              <w:sz w:val="20"/>
              <w:szCs w:val="20"/>
            </w:rPr>
            <w:t xml:space="preserve">                                                                                                                 </w:t>
          </w:r>
          <w:r w:rsidR="005D5B42" w:rsidRPr="00892C69">
            <w:rPr>
              <w:rFonts w:ascii="Times New Roman" w:hAnsi="Times New Roman"/>
              <w:b/>
              <w:sz w:val="20"/>
              <w:szCs w:val="20"/>
            </w:rPr>
            <w:t xml:space="preserve">     </w:t>
          </w:r>
          <w:r w:rsidR="00584025" w:rsidRPr="00892C69">
            <w:rPr>
              <w:rFonts w:ascii="Times New Roman" w:hAnsi="Times New Roman"/>
              <w:b/>
              <w:sz w:val="20"/>
              <w:szCs w:val="20"/>
            </w:rPr>
            <w:t xml:space="preserve">  </w:t>
          </w:r>
          <w:r w:rsidR="00E45513" w:rsidRPr="00892C69">
            <w:rPr>
              <w:rFonts w:ascii="Times New Roman" w:hAnsi="Times New Roman"/>
              <w:b/>
              <w:sz w:val="20"/>
              <w:szCs w:val="20"/>
            </w:rPr>
            <w:t xml:space="preserve">  </w:t>
          </w:r>
          <w:r w:rsidR="00892C69">
            <w:rPr>
              <w:rFonts w:ascii="Times New Roman" w:hAnsi="Times New Roman"/>
              <w:b/>
              <w:sz w:val="20"/>
              <w:szCs w:val="20"/>
            </w:rPr>
            <w:t xml:space="preserve">             </w:t>
          </w:r>
          <w:r w:rsidR="00DD207E">
            <w:rPr>
              <w:rFonts w:ascii="Times New Roman" w:hAnsi="Times New Roman"/>
              <w:b/>
              <w:sz w:val="20"/>
              <w:szCs w:val="20"/>
            </w:rPr>
            <w:t xml:space="preserve">           </w:t>
          </w:r>
          <w:r w:rsidR="00F049E3">
            <w:rPr>
              <w:rFonts w:ascii="Times New Roman" w:hAnsi="Times New Roman"/>
              <w:b/>
              <w:sz w:val="20"/>
              <w:szCs w:val="20"/>
            </w:rPr>
            <w:t>Datum:</w:t>
          </w:r>
          <w:r w:rsidR="00CB6851">
            <w:rPr>
              <w:rFonts w:ascii="Times New Roman" w:hAnsi="Times New Roman"/>
              <w:b/>
              <w:sz w:val="20"/>
              <w:szCs w:val="20"/>
            </w:rPr>
            <w:t>19.09</w:t>
          </w:r>
          <w:r w:rsidR="00853F57">
            <w:rPr>
              <w:rFonts w:ascii="Times New Roman" w:hAnsi="Times New Roman"/>
              <w:b/>
              <w:sz w:val="20"/>
              <w:szCs w:val="20"/>
            </w:rPr>
            <w:t>.2024</w:t>
          </w:r>
          <w:r w:rsidR="000A3373" w:rsidRPr="00892C69">
            <w:rPr>
              <w:rFonts w:ascii="Times New Roman" w:hAnsi="Times New Roman"/>
              <w:b/>
              <w:sz w:val="20"/>
              <w:szCs w:val="20"/>
            </w:rPr>
            <w:t xml:space="preserve">.godine </w:t>
          </w:r>
        </w:sdtContent>
      </w:sdt>
    </w:p>
    <w:p w:rsidR="00584025" w:rsidRPr="00892C69" w:rsidRDefault="00584025" w:rsidP="00892C69">
      <w:pPr>
        <w:spacing w:after="0"/>
        <w:rPr>
          <w:rStyle w:val="Style2"/>
          <w:rFonts w:ascii="Times New Roman" w:hAnsi="Times New Roman" w:cs="Times New Roman"/>
          <w:b/>
          <w:sz w:val="24"/>
          <w:szCs w:val="24"/>
        </w:rPr>
      </w:pPr>
    </w:p>
    <w:p w:rsidR="00584025" w:rsidRDefault="00584025" w:rsidP="008841A1">
      <w:pPr>
        <w:spacing w:after="0"/>
        <w:rPr>
          <w:rStyle w:val="Style2"/>
          <w:rFonts w:ascii="Times New Roman" w:hAnsi="Times New Roman" w:cs="Times New Roman"/>
          <w:b/>
          <w:sz w:val="24"/>
          <w:szCs w:val="24"/>
        </w:rPr>
      </w:pPr>
    </w:p>
    <w:p w:rsidR="005668F8" w:rsidRDefault="005668F8" w:rsidP="00CA52EF">
      <w:pPr>
        <w:spacing w:after="0"/>
        <w:rPr>
          <w:rStyle w:val="Style2"/>
          <w:rFonts w:ascii="Times New Roman" w:hAnsi="Times New Roman" w:cs="Times New Roman"/>
          <w:b/>
          <w:sz w:val="24"/>
          <w:szCs w:val="24"/>
        </w:rPr>
      </w:pPr>
    </w:p>
    <w:p w:rsidR="00092FEB" w:rsidRDefault="00092FEB" w:rsidP="00CA52EF">
      <w:pPr>
        <w:spacing w:after="0"/>
        <w:rPr>
          <w:rStyle w:val="Style2"/>
          <w:rFonts w:ascii="Times New Roman" w:hAnsi="Times New Roman" w:cs="Times New Roman"/>
          <w:b/>
          <w:sz w:val="24"/>
          <w:szCs w:val="24"/>
        </w:rPr>
      </w:pPr>
    </w:p>
    <w:p w:rsidR="00092FEB" w:rsidRDefault="00092FEB" w:rsidP="00CA52EF">
      <w:pPr>
        <w:spacing w:after="0"/>
        <w:rPr>
          <w:rStyle w:val="Style2"/>
          <w:rFonts w:ascii="Times New Roman" w:hAnsi="Times New Roman" w:cs="Times New Roman"/>
          <w:b/>
          <w:sz w:val="24"/>
          <w:szCs w:val="24"/>
        </w:rPr>
      </w:pPr>
    </w:p>
    <w:p w:rsidR="00092FEB" w:rsidRDefault="00092FEB" w:rsidP="00CA52EF">
      <w:pPr>
        <w:spacing w:after="0"/>
        <w:rPr>
          <w:rStyle w:val="Style2"/>
          <w:rFonts w:ascii="Times New Roman" w:hAnsi="Times New Roman" w:cs="Times New Roman"/>
          <w:b/>
          <w:sz w:val="24"/>
          <w:szCs w:val="24"/>
        </w:rPr>
      </w:pPr>
    </w:p>
    <w:p w:rsidR="00092FEB" w:rsidRDefault="00092FEB" w:rsidP="00CA52EF">
      <w:pPr>
        <w:spacing w:after="0"/>
        <w:rPr>
          <w:rStyle w:val="Style2"/>
          <w:rFonts w:ascii="Times New Roman" w:hAnsi="Times New Roman" w:cs="Times New Roman"/>
          <w:b/>
          <w:sz w:val="24"/>
          <w:szCs w:val="24"/>
        </w:rPr>
      </w:pPr>
    </w:p>
    <w:p w:rsidR="00092FEB" w:rsidRDefault="00092FEB" w:rsidP="00CA52EF">
      <w:pPr>
        <w:spacing w:after="0"/>
        <w:rPr>
          <w:rStyle w:val="Style2"/>
          <w:rFonts w:ascii="Times New Roman" w:hAnsi="Times New Roman" w:cs="Times New Roman"/>
          <w:b/>
          <w:sz w:val="24"/>
          <w:szCs w:val="24"/>
        </w:rPr>
      </w:pPr>
    </w:p>
    <w:p w:rsidR="00092FEB" w:rsidRDefault="00092FEB" w:rsidP="00CA52EF">
      <w:pPr>
        <w:spacing w:after="0"/>
        <w:rPr>
          <w:rStyle w:val="Style2"/>
          <w:rFonts w:ascii="Times New Roman" w:hAnsi="Times New Roman" w:cs="Times New Roman"/>
          <w:b/>
          <w:sz w:val="24"/>
          <w:szCs w:val="24"/>
        </w:rPr>
      </w:pPr>
    </w:p>
    <w:p w:rsidR="00092FEB" w:rsidRDefault="00092FEB" w:rsidP="00CA52EF">
      <w:pPr>
        <w:spacing w:after="0"/>
        <w:rPr>
          <w:rStyle w:val="Style2"/>
          <w:rFonts w:ascii="Times New Roman" w:hAnsi="Times New Roman" w:cs="Times New Roman"/>
          <w:b/>
          <w:sz w:val="24"/>
          <w:szCs w:val="24"/>
        </w:rPr>
      </w:pPr>
    </w:p>
    <w:p w:rsidR="00092FEB" w:rsidRDefault="00092FEB" w:rsidP="00CA52EF">
      <w:pPr>
        <w:spacing w:after="0"/>
        <w:rPr>
          <w:rStyle w:val="Style2"/>
          <w:rFonts w:ascii="Times New Roman" w:hAnsi="Times New Roman" w:cs="Times New Roman"/>
          <w:b/>
          <w:sz w:val="24"/>
          <w:szCs w:val="24"/>
        </w:rPr>
      </w:pPr>
    </w:p>
    <w:p w:rsidR="00092FEB" w:rsidRDefault="00092FEB" w:rsidP="00CA52EF">
      <w:pPr>
        <w:spacing w:after="0"/>
        <w:rPr>
          <w:rStyle w:val="Style2"/>
          <w:rFonts w:ascii="Times New Roman" w:hAnsi="Times New Roman" w:cs="Times New Roman"/>
          <w:b/>
          <w:sz w:val="24"/>
          <w:szCs w:val="24"/>
        </w:rPr>
      </w:pPr>
    </w:p>
    <w:p w:rsidR="00092FEB" w:rsidRDefault="00092FEB" w:rsidP="00CA52EF">
      <w:pPr>
        <w:spacing w:after="0"/>
        <w:rPr>
          <w:rStyle w:val="Style2"/>
          <w:rFonts w:ascii="Times New Roman" w:hAnsi="Times New Roman" w:cs="Times New Roman"/>
          <w:b/>
          <w:sz w:val="24"/>
          <w:szCs w:val="24"/>
        </w:rPr>
      </w:pPr>
    </w:p>
    <w:p w:rsidR="00092FEB" w:rsidRDefault="00092FEB" w:rsidP="00CA52EF">
      <w:pPr>
        <w:spacing w:after="0"/>
        <w:rPr>
          <w:rStyle w:val="Style2"/>
          <w:rFonts w:ascii="Times New Roman" w:hAnsi="Times New Roman" w:cs="Times New Roman"/>
          <w:b/>
          <w:sz w:val="24"/>
          <w:szCs w:val="24"/>
        </w:rPr>
      </w:pPr>
    </w:p>
    <w:p w:rsidR="00092FEB" w:rsidRDefault="00092FEB" w:rsidP="00CA52EF">
      <w:pPr>
        <w:spacing w:after="0"/>
        <w:rPr>
          <w:rStyle w:val="Style2"/>
          <w:rFonts w:ascii="Times New Roman" w:hAnsi="Times New Roman" w:cs="Times New Roman"/>
          <w:b/>
          <w:sz w:val="24"/>
          <w:szCs w:val="24"/>
        </w:rPr>
      </w:pPr>
    </w:p>
    <w:p w:rsidR="00092FEB" w:rsidRDefault="00092FEB" w:rsidP="00CA52EF">
      <w:pPr>
        <w:spacing w:after="0"/>
        <w:rPr>
          <w:rStyle w:val="Style2"/>
          <w:rFonts w:ascii="Times New Roman" w:hAnsi="Times New Roman" w:cs="Times New Roman"/>
          <w:b/>
          <w:sz w:val="24"/>
          <w:szCs w:val="24"/>
        </w:rPr>
      </w:pPr>
    </w:p>
    <w:p w:rsidR="00052341" w:rsidRPr="00052341" w:rsidRDefault="00052341" w:rsidP="00052341">
      <w:pPr>
        <w:keepNext/>
        <w:keepLines/>
        <w:widowControl w:val="0"/>
        <w:spacing w:after="600" w:line="240" w:lineRule="auto"/>
        <w:ind w:right="660"/>
        <w:jc w:val="right"/>
        <w:outlineLvl w:val="0"/>
        <w:rPr>
          <w:rFonts w:ascii="Arial" w:eastAsia="Arial" w:hAnsi="Arial" w:cs="Arial"/>
          <w:b/>
          <w:bCs/>
          <w:color w:val="000000"/>
          <w:lang w:val="hr-HR" w:eastAsia="hr-HR" w:bidi="hr-HR"/>
        </w:rPr>
      </w:pPr>
      <w:bookmarkStart w:id="16" w:name="bookmark58"/>
      <w:bookmarkStart w:id="17" w:name="bookmark59"/>
      <w:r w:rsidRPr="00052341">
        <w:rPr>
          <w:rFonts w:ascii="Arial" w:eastAsia="Arial" w:hAnsi="Arial" w:cs="Arial"/>
          <w:b/>
          <w:bCs/>
          <w:color w:val="000000"/>
          <w:lang w:val="hr-HR" w:eastAsia="hr-HR" w:bidi="hr-HR"/>
        </w:rPr>
        <w:t>Prilog br. 1</w:t>
      </w:r>
      <w:bookmarkEnd w:id="16"/>
      <w:bookmarkEnd w:id="17"/>
    </w:p>
    <w:p w:rsidR="00052341" w:rsidRPr="00052341" w:rsidRDefault="00052341" w:rsidP="00136D17">
      <w:pPr>
        <w:pStyle w:val="Heading21"/>
        <w:keepNext/>
        <w:keepLines/>
        <w:ind w:firstLine="0"/>
        <w:jc w:val="center"/>
        <w:rPr>
          <w:b w:val="0"/>
          <w:sz w:val="18"/>
          <w:szCs w:val="18"/>
        </w:rPr>
      </w:pPr>
      <w:bookmarkStart w:id="18" w:name="bookmark61"/>
      <w:bookmarkStart w:id="19" w:name="bookmark62"/>
      <w:bookmarkStart w:id="20" w:name="bookmark63"/>
      <w:r w:rsidRPr="00052341">
        <w:rPr>
          <w:rFonts w:eastAsia="Arial"/>
          <w:color w:val="000000"/>
          <w:lang w:val="hr-HR" w:eastAsia="hr-HR" w:bidi="hr-HR"/>
        </w:rPr>
        <w:t>OBRAZAC ZA CIJENU PONUDE</w:t>
      </w:r>
      <w:r w:rsidRPr="00052341">
        <w:rPr>
          <w:rFonts w:eastAsia="Arial"/>
          <w:color w:val="000000"/>
          <w:lang w:val="hr-HR" w:eastAsia="hr-HR" w:bidi="hr-HR"/>
        </w:rPr>
        <w:br/>
      </w:r>
      <w:r w:rsidRPr="00052341">
        <w:rPr>
          <w:rFonts w:eastAsia="Arial"/>
          <w:color w:val="000000"/>
          <w:sz w:val="18"/>
          <w:szCs w:val="18"/>
          <w:lang w:val="hr-HR" w:eastAsia="hr-HR" w:bidi="hr-HR"/>
        </w:rPr>
        <w:t xml:space="preserve">za zakup </w:t>
      </w:r>
      <w:bookmarkEnd w:id="18"/>
      <w:bookmarkEnd w:id="19"/>
      <w:bookmarkEnd w:id="20"/>
      <w:r w:rsidR="005125EF" w:rsidRPr="005941AF">
        <w:rPr>
          <w:sz w:val="18"/>
          <w:szCs w:val="18"/>
        </w:rPr>
        <w:t>poslovnog prostora u Banja Luci  za potrebe smještaja organizacionih jedinica Agencije za identifikaciona dokumenta, evidenciju i razmjenu podataka Bosne i Hercegovine</w:t>
      </w:r>
    </w:p>
    <w:p w:rsidR="00052341" w:rsidRPr="00052341" w:rsidRDefault="00052341" w:rsidP="00052341">
      <w:pPr>
        <w:widowControl w:val="0"/>
        <w:tabs>
          <w:tab w:val="left" w:leader="underscore" w:pos="7481"/>
        </w:tabs>
        <w:spacing w:after="160" w:line="240" w:lineRule="auto"/>
        <w:ind w:firstLine="660"/>
        <w:rPr>
          <w:rFonts w:ascii="Times New Roman" w:eastAsia="Arial" w:hAnsi="Times New Roman"/>
          <w:color w:val="000000"/>
          <w:lang w:val="hr-HR" w:eastAsia="hr-HR" w:bidi="hr-HR"/>
        </w:rPr>
      </w:pPr>
      <w:r w:rsidRPr="00052341">
        <w:rPr>
          <w:rFonts w:ascii="Times New Roman" w:eastAsia="Arial" w:hAnsi="Times New Roman"/>
          <w:color w:val="000000"/>
          <w:lang w:val="hr-HR" w:eastAsia="hr-HR" w:bidi="hr-HR"/>
        </w:rPr>
        <w:t xml:space="preserve">Naziv/Ime ponuđača: </w:t>
      </w:r>
      <w:r w:rsidRPr="00052341">
        <w:rPr>
          <w:rFonts w:ascii="Times New Roman" w:eastAsia="Arial" w:hAnsi="Times New Roman"/>
          <w:color w:val="000000"/>
          <w:lang w:val="hr-HR" w:eastAsia="hr-HR" w:bidi="hr-HR"/>
        </w:rPr>
        <w:tab/>
      </w:r>
      <w:r w:rsidR="005941AF" w:rsidRPr="005941AF">
        <w:rPr>
          <w:rFonts w:ascii="Times New Roman" w:eastAsia="Arial" w:hAnsi="Times New Roman"/>
          <w:color w:val="000000"/>
          <w:lang w:val="hr-HR" w:eastAsia="hr-HR" w:bidi="hr-HR"/>
        </w:rPr>
        <w:t>.</w:t>
      </w:r>
    </w:p>
    <w:p w:rsidR="00052341" w:rsidRPr="00052341" w:rsidRDefault="00052341" w:rsidP="00052341">
      <w:pPr>
        <w:widowControl w:val="0"/>
        <w:spacing w:after="160" w:line="240" w:lineRule="auto"/>
        <w:ind w:firstLine="660"/>
        <w:rPr>
          <w:rFonts w:ascii="Times New Roman" w:eastAsia="Arial" w:hAnsi="Times New Roman"/>
          <w:color w:val="000000"/>
          <w:lang w:val="hr-HR" w:eastAsia="hr-HR" w:bidi="hr-HR"/>
        </w:rPr>
      </w:pPr>
      <w:r w:rsidRPr="00052341">
        <w:rPr>
          <w:rFonts w:ascii="Times New Roman" w:eastAsia="Arial" w:hAnsi="Times New Roman"/>
          <w:color w:val="000000"/>
          <w:lang w:val="hr-HR" w:eastAsia="hr-HR" w:bidi="hr-HR"/>
        </w:rPr>
        <w:lastRenderedPageBreak/>
        <w:t>ID broj ponuđača:</w:t>
      </w:r>
      <w:r w:rsidR="005941AF" w:rsidRPr="005941AF">
        <w:rPr>
          <w:rFonts w:ascii="Times New Roman" w:eastAsia="Arial" w:hAnsi="Times New Roman"/>
          <w:color w:val="000000"/>
          <w:lang w:val="hr-HR" w:eastAsia="hr-HR" w:bidi="hr-HR"/>
        </w:rPr>
        <w:t>________________________________________</w:t>
      </w:r>
      <w:r w:rsidRPr="00052341">
        <w:rPr>
          <w:rFonts w:ascii="Times New Roman" w:eastAsia="Arial" w:hAnsi="Times New Roman"/>
          <w:color w:val="000000"/>
          <w:lang w:val="hr-HR" w:eastAsia="hr-HR" w:bidi="hr-HR"/>
        </w:rPr>
        <w:t>(ako se radi o pravnom licu)</w:t>
      </w:r>
    </w:p>
    <w:p w:rsidR="00052341" w:rsidRPr="00052341" w:rsidRDefault="00052341" w:rsidP="00052341">
      <w:pPr>
        <w:widowControl w:val="0"/>
        <w:spacing w:after="600" w:line="240" w:lineRule="auto"/>
        <w:ind w:firstLine="660"/>
        <w:rPr>
          <w:rFonts w:ascii="Times New Roman" w:eastAsia="Arial" w:hAnsi="Times New Roman"/>
          <w:color w:val="000000"/>
          <w:lang w:val="hr-HR" w:eastAsia="hr-HR" w:bidi="hr-HR"/>
        </w:rPr>
      </w:pPr>
      <w:r w:rsidRPr="00052341">
        <w:rPr>
          <w:rFonts w:ascii="Times New Roman" w:eastAsia="Arial" w:hAnsi="Times New Roman"/>
          <w:color w:val="000000"/>
          <w:lang w:val="hr-HR" w:eastAsia="hr-HR" w:bidi="hr-HR"/>
        </w:rPr>
        <w:t>Ponuda broj:</w:t>
      </w:r>
      <w:r w:rsidR="005941AF" w:rsidRPr="005941AF">
        <w:rPr>
          <w:rFonts w:ascii="Times New Roman" w:eastAsia="Arial" w:hAnsi="Times New Roman"/>
          <w:color w:val="000000"/>
          <w:lang w:val="hr-BA" w:eastAsia="hr-HR" w:bidi="hr-HR"/>
        </w:rPr>
        <w:t>____________</w:t>
      </w:r>
      <w:r w:rsidR="005941AF" w:rsidRPr="005941AF">
        <w:rPr>
          <w:rFonts w:ascii="Times New Roman" w:eastAsia="Arial" w:hAnsi="Times New Roman"/>
          <w:color w:val="000000"/>
          <w:lang w:val="hr-HR" w:eastAsia="hr-HR" w:bidi="hr-HR"/>
        </w:rPr>
        <w:t>od_______________. 2024</w:t>
      </w:r>
      <w:r w:rsidRPr="00052341">
        <w:rPr>
          <w:rFonts w:ascii="Times New Roman" w:eastAsia="Arial" w:hAnsi="Times New Roman"/>
          <w:color w:val="000000"/>
          <w:lang w:val="hr-HR" w:eastAsia="hr-HR" w:bidi="hr-HR"/>
        </w:rPr>
        <w:t>. godine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251"/>
        <w:gridCol w:w="1027"/>
        <w:gridCol w:w="2189"/>
        <w:gridCol w:w="2338"/>
        <w:gridCol w:w="1992"/>
      </w:tblGrid>
      <w:tr w:rsidR="00052341" w:rsidRPr="00052341" w:rsidTr="000B0C31">
        <w:trPr>
          <w:trHeight w:hRule="exact" w:val="169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41" w:rsidRPr="00052341" w:rsidRDefault="00052341" w:rsidP="00052341">
            <w:pPr>
              <w:widowControl w:val="0"/>
              <w:spacing w:before="440" w:after="0" w:line="240" w:lineRule="auto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Rb.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41" w:rsidRPr="00052341" w:rsidRDefault="00052341" w:rsidP="00052341">
            <w:pPr>
              <w:widowControl w:val="0"/>
              <w:spacing w:before="440" w:after="0" w:line="240" w:lineRule="auto"/>
              <w:jc w:val="center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Opis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341" w:rsidRPr="00052341" w:rsidRDefault="00052341" w:rsidP="00052341">
            <w:pPr>
              <w:widowControl w:val="0"/>
              <w:spacing w:after="0" w:line="254" w:lineRule="auto"/>
              <w:jc w:val="center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Jedinica mjere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41" w:rsidRPr="00052341" w:rsidRDefault="00052341" w:rsidP="00052341">
            <w:pPr>
              <w:widowControl w:val="0"/>
              <w:spacing w:after="0" w:line="295" w:lineRule="auto"/>
              <w:jc w:val="center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Ukupna neto površina ponuđenog prostora iskazana u m</w:t>
            </w:r>
            <w:r w:rsidRPr="00052341">
              <w:rPr>
                <w:rFonts w:ascii="Times New Roman" w:eastAsia="Arial" w:hAnsi="Times New Roman"/>
                <w:color w:val="000000"/>
                <w:vertAlign w:val="superscript"/>
                <w:lang w:val="hr-HR" w:eastAsia="hr-HR" w:bidi="hr-HR"/>
              </w:rPr>
              <w:t xml:space="preserve">2 </w:t>
            </w: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(upisuje ponuđač)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41" w:rsidRPr="00052341" w:rsidRDefault="00052341" w:rsidP="00052341">
            <w:pPr>
              <w:widowControl w:val="0"/>
              <w:spacing w:after="140" w:line="259" w:lineRule="auto"/>
              <w:jc w:val="center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Jedinična cijena po 1m</w:t>
            </w:r>
            <w:r w:rsidRPr="00052341">
              <w:rPr>
                <w:rFonts w:ascii="Times New Roman" w:eastAsia="Arial" w:hAnsi="Times New Roman"/>
                <w:color w:val="000000"/>
                <w:vertAlign w:val="superscript"/>
                <w:lang w:val="hr-HR" w:eastAsia="hr-HR" w:bidi="hr-HR"/>
              </w:rPr>
              <w:t>2</w:t>
            </w: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 xml:space="preserve"> neto površine iskazana u KM bez PDV-a</w:t>
            </w:r>
          </w:p>
          <w:p w:rsidR="00052341" w:rsidRPr="00052341" w:rsidRDefault="00052341" w:rsidP="0005234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(upisuje ponuđač)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341" w:rsidRPr="00052341" w:rsidRDefault="00052341" w:rsidP="00052341">
            <w:pPr>
              <w:widowControl w:val="0"/>
              <w:spacing w:after="140" w:line="259" w:lineRule="auto"/>
              <w:jc w:val="center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Ukupna mjesečna cijena zakupa iskazana u KM bez PDV-a</w:t>
            </w:r>
          </w:p>
          <w:p w:rsidR="00052341" w:rsidRPr="00052341" w:rsidRDefault="00052341" w:rsidP="00052341">
            <w:pPr>
              <w:widowControl w:val="0"/>
              <w:spacing w:after="0" w:line="259" w:lineRule="auto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(upisuje ponuđač)</w:t>
            </w:r>
          </w:p>
        </w:tc>
      </w:tr>
      <w:tr w:rsidR="00052341" w:rsidRPr="00052341" w:rsidTr="000B0C31">
        <w:trPr>
          <w:trHeight w:hRule="exact" w:val="4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41" w:rsidRPr="00052341" w:rsidRDefault="00052341" w:rsidP="0005234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1.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41" w:rsidRPr="00052341" w:rsidRDefault="00052341" w:rsidP="0005234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41" w:rsidRPr="00052341" w:rsidRDefault="00052341" w:rsidP="0005234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41" w:rsidRPr="00052341" w:rsidRDefault="00052341" w:rsidP="0005234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4.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41" w:rsidRPr="00052341" w:rsidRDefault="00052341" w:rsidP="0005234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341" w:rsidRPr="00052341" w:rsidRDefault="00052341" w:rsidP="00052341">
            <w:pPr>
              <w:widowControl w:val="0"/>
              <w:spacing w:after="0" w:line="240" w:lineRule="auto"/>
              <w:ind w:firstLine="460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6. (4. x 5.)</w:t>
            </w:r>
          </w:p>
        </w:tc>
      </w:tr>
      <w:tr w:rsidR="00052341" w:rsidRPr="00052341" w:rsidTr="000B0C31">
        <w:trPr>
          <w:trHeight w:hRule="exact" w:val="110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341" w:rsidRPr="00052341" w:rsidRDefault="00052341" w:rsidP="00052341">
            <w:pPr>
              <w:widowControl w:val="0"/>
              <w:spacing w:after="0" w:line="240" w:lineRule="auto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A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41" w:rsidRPr="00052341" w:rsidRDefault="007B2486" w:rsidP="00052341">
            <w:pPr>
              <w:widowControl w:val="0"/>
              <w:tabs>
                <w:tab w:val="right" w:pos="2026"/>
              </w:tabs>
              <w:spacing w:after="0" w:line="257" w:lineRule="auto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 xml:space="preserve">Ponuđena </w:t>
            </w:r>
            <w:r w:rsidR="00052341"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cijena</w:t>
            </w:r>
            <w:r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 xml:space="preserve"> </w:t>
            </w:r>
            <w:r w:rsidR="00052341"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zakupa objekta u svemu</w:t>
            </w:r>
            <w:r w:rsidR="00052341"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ab/>
              <w:t>prema</w:t>
            </w:r>
          </w:p>
          <w:p w:rsidR="00052341" w:rsidRPr="00052341" w:rsidRDefault="007B2486" w:rsidP="007B2486">
            <w:pPr>
              <w:widowControl w:val="0"/>
              <w:tabs>
                <w:tab w:val="right" w:pos="2016"/>
              </w:tabs>
              <w:spacing w:after="0" w:line="257" w:lineRule="auto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z</w:t>
            </w:r>
            <w:r w:rsidR="00052341"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ahtjevima</w:t>
            </w:r>
            <w:r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 xml:space="preserve"> </w:t>
            </w:r>
            <w:r w:rsidR="00052341"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ab/>
              <w:t>i</w:t>
            </w:r>
            <w:r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 xml:space="preserve"> </w:t>
            </w:r>
            <w:r w:rsidR="00052341"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uslovima iz javnog poziva</w:t>
            </w:r>
            <w:r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.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341" w:rsidRPr="00052341" w:rsidRDefault="00052341" w:rsidP="00052341">
            <w:pPr>
              <w:widowControl w:val="0"/>
              <w:spacing w:before="420" w:after="0" w:line="240" w:lineRule="auto"/>
              <w:jc w:val="center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1m</w:t>
            </w:r>
            <w:r w:rsidRPr="00052341">
              <w:rPr>
                <w:rFonts w:ascii="Times New Roman" w:eastAsia="Arial" w:hAnsi="Times New Roman"/>
                <w:color w:val="000000"/>
                <w:vertAlign w:val="superscript"/>
                <w:lang w:val="hr-HR" w:eastAsia="hr-HR" w:bidi="hr-HR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341" w:rsidRPr="00052341" w:rsidRDefault="00052341" w:rsidP="00052341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m</w:t>
            </w:r>
            <w:r w:rsidRPr="00052341">
              <w:rPr>
                <w:rFonts w:ascii="Times New Roman" w:eastAsia="Arial" w:hAnsi="Times New Roman"/>
                <w:color w:val="000000"/>
                <w:vertAlign w:val="superscript"/>
                <w:lang w:val="hr-HR" w:eastAsia="hr-HR" w:bidi="hr-HR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341" w:rsidRPr="00052341" w:rsidRDefault="00052341" w:rsidP="00052341">
            <w:pPr>
              <w:widowControl w:val="0"/>
              <w:spacing w:after="0" w:line="240" w:lineRule="auto"/>
              <w:ind w:right="320"/>
              <w:jc w:val="right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KM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341" w:rsidRPr="00052341" w:rsidRDefault="00052341" w:rsidP="00052341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val="hr-HR" w:eastAsia="hr-HR" w:bidi="hr-HR"/>
              </w:rPr>
            </w:pPr>
            <w:r w:rsidRPr="00052341">
              <w:rPr>
                <w:rFonts w:ascii="Times New Roman" w:eastAsia="Arial" w:hAnsi="Times New Roman"/>
                <w:color w:val="000000"/>
                <w:lang w:val="hr-HR" w:eastAsia="hr-HR" w:bidi="hr-HR"/>
              </w:rPr>
              <w:t>KM</w:t>
            </w:r>
          </w:p>
        </w:tc>
      </w:tr>
      <w:tr w:rsidR="00052341" w:rsidRPr="00052341" w:rsidTr="000B0C31">
        <w:trPr>
          <w:trHeight w:hRule="exact" w:val="706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341" w:rsidRPr="00052341" w:rsidRDefault="00052341" w:rsidP="00052341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341" w:rsidRPr="00052341" w:rsidRDefault="00052341" w:rsidP="00052341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341" w:rsidRPr="00052341" w:rsidRDefault="00052341" w:rsidP="00052341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341" w:rsidRPr="00052341" w:rsidRDefault="00052341" w:rsidP="00052341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0"/>
                <w:szCs w:val="10"/>
                <w:lang w:val="hr-HR" w:eastAsia="hr-HR" w:bidi="hr-H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341" w:rsidRPr="00052341" w:rsidRDefault="00052341" w:rsidP="00052341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0"/>
                <w:szCs w:val="10"/>
                <w:lang w:val="hr-HR" w:eastAsia="hr-HR" w:bidi="hr-HR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341" w:rsidRPr="00052341" w:rsidRDefault="00052341" w:rsidP="00052341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10"/>
                <w:szCs w:val="10"/>
                <w:lang w:val="hr-HR" w:eastAsia="hr-HR" w:bidi="hr-HR"/>
              </w:rPr>
            </w:pPr>
          </w:p>
        </w:tc>
      </w:tr>
    </w:tbl>
    <w:p w:rsidR="00052341" w:rsidRPr="00052341" w:rsidRDefault="00052341" w:rsidP="00136D17">
      <w:pPr>
        <w:widowControl w:val="0"/>
        <w:spacing w:after="0" w:line="240" w:lineRule="auto"/>
        <w:jc w:val="both"/>
        <w:rPr>
          <w:rFonts w:ascii="Times New Roman" w:eastAsia="Arial" w:hAnsi="Times New Roman"/>
          <w:color w:val="000000"/>
          <w:lang w:val="hr-HR" w:eastAsia="hr-HR" w:bidi="hr-HR"/>
        </w:rPr>
      </w:pPr>
      <w:r w:rsidRPr="00052341">
        <w:rPr>
          <w:rFonts w:ascii="Times New Roman" w:eastAsia="Arial" w:hAnsi="Times New Roman"/>
          <w:color w:val="000000"/>
          <w:lang w:val="hr-HR" w:eastAsia="hr-HR" w:bidi="hr-HR"/>
        </w:rPr>
        <w:t>Ukupna mjesečna cijena zakupa bez PDV-a u KM</w:t>
      </w:r>
    </w:p>
    <w:p w:rsidR="00052341" w:rsidRPr="00052341" w:rsidRDefault="00052341" w:rsidP="00136D17">
      <w:pPr>
        <w:widowControl w:val="0"/>
        <w:spacing w:after="240" w:line="240" w:lineRule="auto"/>
        <w:jc w:val="both"/>
        <w:rPr>
          <w:rFonts w:ascii="Times New Roman" w:eastAsia="Arial" w:hAnsi="Times New Roman"/>
          <w:color w:val="000000"/>
          <w:lang w:val="hr-HR" w:eastAsia="hr-HR" w:bidi="hr-HR"/>
        </w:rPr>
      </w:pPr>
      <w:r w:rsidRPr="00052341">
        <w:rPr>
          <w:rFonts w:ascii="Times New Roman" w:eastAsia="Arial" w:hAnsi="Times New Roman"/>
          <w:color w:val="000000"/>
          <w:lang w:val="hr-HR" w:eastAsia="hr-HR" w:bidi="hr-HR"/>
        </w:rPr>
        <w:t>slovima: (</w:t>
      </w:r>
      <w:r w:rsidR="005941AF" w:rsidRPr="005941AF">
        <w:rPr>
          <w:rFonts w:ascii="Times New Roman" w:eastAsia="Arial" w:hAnsi="Times New Roman"/>
          <w:color w:val="000000"/>
          <w:lang w:val="hr-HR" w:eastAsia="hr-HR" w:bidi="hr-HR"/>
        </w:rPr>
        <w:t>_________________________________________________________________</w:t>
      </w:r>
      <w:r w:rsidR="00136D17">
        <w:rPr>
          <w:rFonts w:ascii="Times New Roman" w:eastAsia="Arial" w:hAnsi="Times New Roman"/>
          <w:color w:val="000000"/>
          <w:lang w:val="hr-HR" w:eastAsia="hr-HR" w:bidi="hr-HR"/>
        </w:rPr>
        <w:t>_____________</w:t>
      </w:r>
      <w:r w:rsidRPr="00052341">
        <w:rPr>
          <w:rFonts w:ascii="Times New Roman" w:eastAsia="Arial" w:hAnsi="Times New Roman"/>
          <w:color w:val="000000"/>
          <w:lang w:val="hr-HR" w:eastAsia="hr-HR" w:bidi="hr-HR"/>
        </w:rPr>
        <w:t>) KM</w:t>
      </w:r>
      <w:r w:rsidR="00136D17">
        <w:rPr>
          <w:rFonts w:ascii="Times New Roman" w:eastAsia="Arial" w:hAnsi="Times New Roman"/>
          <w:color w:val="000000"/>
          <w:lang w:val="hr-HR" w:eastAsia="hr-HR" w:bidi="hr-HR"/>
        </w:rPr>
        <w:t>.</w:t>
      </w:r>
    </w:p>
    <w:p w:rsidR="00052341" w:rsidRPr="00052341" w:rsidRDefault="00052341" w:rsidP="00052341">
      <w:pPr>
        <w:widowControl w:val="0"/>
        <w:tabs>
          <w:tab w:val="left" w:pos="2398"/>
        </w:tabs>
        <w:spacing w:after="160" w:line="240" w:lineRule="auto"/>
        <w:ind w:firstLine="660"/>
        <w:jc w:val="both"/>
        <w:rPr>
          <w:rFonts w:ascii="Times New Roman" w:eastAsia="Arial" w:hAnsi="Times New Roman"/>
          <w:color w:val="000000"/>
          <w:sz w:val="18"/>
          <w:szCs w:val="18"/>
          <w:lang w:val="hr-HR" w:eastAsia="hr-HR" w:bidi="hr-HR"/>
        </w:rPr>
      </w:pPr>
      <w:r w:rsidRPr="00052341">
        <w:rPr>
          <w:rFonts w:ascii="Times New Roman" w:eastAsia="Arial" w:hAnsi="Times New Roman"/>
          <w:color w:val="000000"/>
          <w:sz w:val="18"/>
          <w:szCs w:val="18"/>
          <w:lang w:val="hr-HR" w:eastAsia="hr-HR" w:bidi="hr-HR"/>
        </w:rPr>
        <w:t>Napomena:</w:t>
      </w:r>
      <w:r w:rsidRPr="00052341">
        <w:rPr>
          <w:rFonts w:ascii="Times New Roman" w:eastAsia="Arial" w:hAnsi="Times New Roman"/>
          <w:color w:val="000000"/>
          <w:sz w:val="18"/>
          <w:szCs w:val="18"/>
          <w:lang w:val="hr-HR" w:eastAsia="hr-HR" w:bidi="hr-HR"/>
        </w:rPr>
        <w:tab/>
      </w:r>
      <w:r w:rsidRPr="00052341">
        <w:rPr>
          <w:rFonts w:ascii="MS Gothic" w:eastAsia="MS Gothic" w:hAnsi="MS Gothic" w:cs="MS Gothic" w:hint="eastAsia"/>
          <w:color w:val="E0E0E0"/>
          <w:sz w:val="18"/>
          <w:szCs w:val="18"/>
          <w:lang w:val="hr-HR" w:eastAsia="hr-HR" w:bidi="hr-HR"/>
        </w:rPr>
        <w:t>✓</w:t>
      </w:r>
    </w:p>
    <w:p w:rsidR="00052341" w:rsidRPr="00052341" w:rsidRDefault="00052341" w:rsidP="00052341">
      <w:pPr>
        <w:widowControl w:val="0"/>
        <w:numPr>
          <w:ilvl w:val="0"/>
          <w:numId w:val="48"/>
        </w:numPr>
        <w:tabs>
          <w:tab w:val="left" w:pos="1345"/>
        </w:tabs>
        <w:spacing w:after="0" w:line="240" w:lineRule="auto"/>
        <w:ind w:left="1020"/>
        <w:rPr>
          <w:rFonts w:ascii="Times New Roman" w:eastAsia="Arial" w:hAnsi="Times New Roman"/>
          <w:color w:val="000000"/>
          <w:sz w:val="18"/>
          <w:szCs w:val="18"/>
          <w:lang w:val="hr-HR" w:eastAsia="hr-HR" w:bidi="hr-HR"/>
        </w:rPr>
      </w:pPr>
      <w:bookmarkStart w:id="21" w:name="bookmark64"/>
      <w:bookmarkEnd w:id="21"/>
      <w:r w:rsidRPr="00052341">
        <w:rPr>
          <w:rFonts w:ascii="Times New Roman" w:eastAsia="Arial" w:hAnsi="Times New Roman"/>
          <w:color w:val="000000"/>
          <w:sz w:val="18"/>
          <w:szCs w:val="18"/>
          <w:lang w:val="hr-HR" w:eastAsia="hr-HR" w:bidi="hr-HR"/>
        </w:rPr>
        <w:t>Cijene moraju biti izražene u KM. Za svaku stavku u ponudi mora se navesti cijena.</w:t>
      </w:r>
    </w:p>
    <w:p w:rsidR="005941AF" w:rsidRPr="005941AF" w:rsidRDefault="00052341" w:rsidP="005941AF">
      <w:pPr>
        <w:widowControl w:val="0"/>
        <w:numPr>
          <w:ilvl w:val="0"/>
          <w:numId w:val="48"/>
        </w:numPr>
        <w:tabs>
          <w:tab w:val="left" w:pos="1345"/>
        </w:tabs>
        <w:spacing w:after="0" w:line="240" w:lineRule="auto"/>
        <w:ind w:left="1020"/>
        <w:rPr>
          <w:rFonts w:ascii="Times New Roman" w:eastAsia="Arial" w:hAnsi="Times New Roman"/>
          <w:color w:val="000000"/>
          <w:sz w:val="18"/>
          <w:szCs w:val="18"/>
          <w:lang w:val="hr-HR" w:eastAsia="hr-HR" w:bidi="hr-HR"/>
        </w:rPr>
      </w:pPr>
      <w:bookmarkStart w:id="22" w:name="bookmark65"/>
      <w:bookmarkEnd w:id="22"/>
      <w:r w:rsidRPr="00052341">
        <w:rPr>
          <w:rFonts w:ascii="Times New Roman" w:eastAsia="Arial" w:hAnsi="Times New Roman"/>
          <w:color w:val="000000"/>
          <w:sz w:val="18"/>
          <w:szCs w:val="18"/>
          <w:lang w:val="hr-HR" w:eastAsia="hr-HR" w:bidi="hr-HR"/>
        </w:rPr>
        <w:t>Cijena ponude sadrži sve naknade koji zakupoprimac treba platiti zakupodavcu shodno Javnom pozivu.</w:t>
      </w:r>
      <w:bookmarkStart w:id="23" w:name="bookmark66"/>
      <w:bookmarkEnd w:id="23"/>
    </w:p>
    <w:p w:rsidR="00052341" w:rsidRPr="00052341" w:rsidRDefault="00052341" w:rsidP="005941AF">
      <w:pPr>
        <w:widowControl w:val="0"/>
        <w:numPr>
          <w:ilvl w:val="0"/>
          <w:numId w:val="48"/>
        </w:numPr>
        <w:tabs>
          <w:tab w:val="left" w:pos="1345"/>
        </w:tabs>
        <w:spacing w:after="0" w:line="240" w:lineRule="auto"/>
        <w:ind w:left="1020"/>
        <w:rPr>
          <w:rFonts w:ascii="Times New Roman" w:eastAsia="Arial" w:hAnsi="Times New Roman"/>
          <w:color w:val="000000"/>
          <w:sz w:val="18"/>
          <w:szCs w:val="18"/>
          <w:lang w:val="hr-HR" w:eastAsia="hr-HR" w:bidi="hr-HR"/>
        </w:rPr>
      </w:pPr>
      <w:r w:rsidRPr="00052341">
        <w:rPr>
          <w:rFonts w:ascii="Times New Roman" w:eastAsia="Arial" w:hAnsi="Times New Roman"/>
          <w:color w:val="000000"/>
          <w:sz w:val="18"/>
          <w:szCs w:val="18"/>
          <w:lang w:val="hr-HR" w:eastAsia="hr-HR" w:bidi="hr-HR"/>
        </w:rPr>
        <w:t>U slučaju razlika između jediničnih cijena i ukupnog iznosa, ispravka će se izvršiti u skladu sa jediničnim cijenama.</w:t>
      </w:r>
    </w:p>
    <w:p w:rsidR="005941AF" w:rsidRDefault="00052341" w:rsidP="00136D17">
      <w:pPr>
        <w:widowControl w:val="0"/>
        <w:numPr>
          <w:ilvl w:val="0"/>
          <w:numId w:val="48"/>
        </w:numPr>
        <w:tabs>
          <w:tab w:val="left" w:pos="1345"/>
        </w:tabs>
        <w:spacing w:after="0" w:line="240" w:lineRule="auto"/>
        <w:ind w:left="1020"/>
        <w:rPr>
          <w:rFonts w:ascii="Times New Roman" w:eastAsia="Arial" w:hAnsi="Times New Roman"/>
          <w:color w:val="000000"/>
          <w:sz w:val="18"/>
          <w:szCs w:val="18"/>
          <w:lang w:val="hr-HR" w:eastAsia="hr-HR" w:bidi="hr-HR"/>
        </w:rPr>
      </w:pPr>
      <w:bookmarkStart w:id="24" w:name="bookmark67"/>
      <w:bookmarkEnd w:id="24"/>
      <w:r w:rsidRPr="00052341">
        <w:rPr>
          <w:rFonts w:ascii="Times New Roman" w:eastAsia="Arial" w:hAnsi="Times New Roman"/>
          <w:color w:val="000000"/>
          <w:sz w:val="18"/>
          <w:szCs w:val="18"/>
          <w:lang w:val="hr-HR" w:eastAsia="hr-HR" w:bidi="hr-HR"/>
        </w:rPr>
        <w:t>Jedinična cijena stavke se ne smatra računskom greškom, odnosno ne može se ispravljati.</w:t>
      </w:r>
    </w:p>
    <w:p w:rsidR="00136D17" w:rsidRDefault="00136D17" w:rsidP="00136D17">
      <w:pPr>
        <w:widowControl w:val="0"/>
        <w:tabs>
          <w:tab w:val="left" w:pos="1345"/>
        </w:tabs>
        <w:spacing w:after="0" w:line="240" w:lineRule="auto"/>
        <w:ind w:left="1020"/>
        <w:rPr>
          <w:rFonts w:ascii="Times New Roman" w:eastAsia="Arial" w:hAnsi="Times New Roman"/>
          <w:color w:val="E0E0E0"/>
          <w:sz w:val="18"/>
          <w:szCs w:val="18"/>
          <w:lang w:val="hr-HR" w:eastAsia="hr-HR" w:bidi="hr-HR"/>
        </w:rPr>
      </w:pPr>
    </w:p>
    <w:p w:rsidR="00136D17" w:rsidRPr="005941AF" w:rsidRDefault="00136D17" w:rsidP="00136D17">
      <w:pPr>
        <w:widowControl w:val="0"/>
        <w:tabs>
          <w:tab w:val="left" w:pos="1345"/>
        </w:tabs>
        <w:spacing w:after="0" w:line="240" w:lineRule="auto"/>
        <w:ind w:left="1020"/>
        <w:rPr>
          <w:rFonts w:ascii="Times New Roman" w:eastAsia="Arial" w:hAnsi="Times New Roman"/>
          <w:color w:val="000000"/>
          <w:sz w:val="18"/>
          <w:szCs w:val="18"/>
          <w:lang w:val="hr-HR" w:eastAsia="hr-HR" w:bidi="hr-HR"/>
        </w:rPr>
      </w:pPr>
    </w:p>
    <w:p w:rsidR="00136D17" w:rsidRDefault="00052341" w:rsidP="00136D17">
      <w:pPr>
        <w:widowControl w:val="0"/>
        <w:tabs>
          <w:tab w:val="left" w:pos="1345"/>
        </w:tabs>
        <w:spacing w:after="0" w:line="240" w:lineRule="auto"/>
        <w:ind w:left="1020"/>
        <w:rPr>
          <w:rStyle w:val="Style2"/>
          <w:rFonts w:ascii="Times New Roman" w:eastAsia="Arial" w:hAnsi="Times New Roman" w:cs="Times New Roman"/>
          <w:color w:val="000000"/>
          <w:sz w:val="18"/>
          <w:szCs w:val="18"/>
          <w:lang w:val="hr-HR" w:eastAsia="hr-HR" w:bidi="hr-HR"/>
        </w:rPr>
      </w:pPr>
      <w:r w:rsidRPr="00052341">
        <w:rPr>
          <w:rFonts w:ascii="Times New Roman" w:eastAsia="Arial" w:hAnsi="Times New Roman"/>
          <w:color w:val="000000"/>
          <w:sz w:val="18"/>
          <w:szCs w:val="18"/>
          <w:lang w:val="hr-HR" w:eastAsia="hr-HR" w:bidi="hr-HR"/>
        </w:rPr>
        <w:t>Vlastoručni potpis i pečat ponuđača (ako se radi o pravnom licu)</w:t>
      </w:r>
      <w:r w:rsidR="00136D17">
        <w:rPr>
          <w:rFonts w:ascii="Times New Roman" w:eastAsia="Arial" w:hAnsi="Times New Roman"/>
          <w:color w:val="000000"/>
          <w:sz w:val="18"/>
          <w:szCs w:val="18"/>
          <w:lang w:val="hr-HR" w:eastAsia="hr-HR" w:bidi="hr-HR"/>
        </w:rPr>
        <w:t>_______________________________________________.</w:t>
      </w:r>
    </w:p>
    <w:p w:rsidR="00136D17" w:rsidRDefault="00136D17" w:rsidP="00136D17">
      <w:pPr>
        <w:widowControl w:val="0"/>
        <w:tabs>
          <w:tab w:val="left" w:pos="1345"/>
        </w:tabs>
        <w:spacing w:after="0" w:line="240" w:lineRule="auto"/>
        <w:ind w:left="1020"/>
        <w:rPr>
          <w:rStyle w:val="Style2"/>
          <w:rFonts w:ascii="Times New Roman" w:hAnsi="Times New Roman" w:cs="Times New Roman"/>
          <w:sz w:val="20"/>
          <w:szCs w:val="20"/>
        </w:rPr>
      </w:pPr>
    </w:p>
    <w:p w:rsidR="00CB1CEA" w:rsidRPr="00053630" w:rsidRDefault="00EF0531" w:rsidP="00136D17">
      <w:pPr>
        <w:widowControl w:val="0"/>
        <w:tabs>
          <w:tab w:val="left" w:pos="1345"/>
        </w:tabs>
        <w:spacing w:after="0" w:line="240" w:lineRule="auto"/>
        <w:ind w:left="1020"/>
        <w:rPr>
          <w:rStyle w:val="Style2"/>
          <w:rFonts w:ascii="Times New Roman" w:eastAsia="Arial" w:hAnsi="Times New Roman" w:cs="Times New Roman"/>
          <w:color w:val="000000"/>
          <w:sz w:val="18"/>
          <w:szCs w:val="18"/>
          <w:lang w:val="hr-HR" w:eastAsia="hr-HR" w:bidi="hr-HR"/>
        </w:rPr>
      </w:pPr>
      <w:r w:rsidRPr="00053630">
        <w:rPr>
          <w:rStyle w:val="Style2"/>
          <w:rFonts w:ascii="Times New Roman" w:hAnsi="Times New Roman" w:cs="Times New Roman"/>
          <w:sz w:val="18"/>
          <w:szCs w:val="18"/>
        </w:rPr>
        <w:t xml:space="preserve">Uz ponudu obavezno dostaviti: </w:t>
      </w:r>
    </w:p>
    <w:p w:rsidR="00EF0531" w:rsidRPr="00053630" w:rsidRDefault="00D5384E" w:rsidP="00136D17">
      <w:pPr>
        <w:pStyle w:val="ListParagraph"/>
        <w:widowControl w:val="0"/>
        <w:numPr>
          <w:ilvl w:val="0"/>
          <w:numId w:val="49"/>
        </w:numPr>
        <w:tabs>
          <w:tab w:val="left" w:pos="902"/>
        </w:tabs>
        <w:spacing w:after="280" w:line="233" w:lineRule="auto"/>
        <w:rPr>
          <w:rFonts w:ascii="Times New Roman" w:eastAsia="Times New Roman" w:hAnsi="Times New Roman"/>
          <w:sz w:val="18"/>
          <w:szCs w:val="18"/>
          <w:lang w:val="hr-HR" w:eastAsia="hr-HR" w:bidi="hr-HR"/>
        </w:rPr>
      </w:pPr>
      <w:bookmarkStart w:id="25" w:name="bookmark87"/>
      <w:bookmarkEnd w:id="25"/>
      <w:r w:rsidRPr="0005363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hr-HR" w:eastAsia="hr-HR" w:bidi="hr-HR"/>
        </w:rPr>
        <w:t>za fizička lica</w:t>
      </w:r>
      <w:r w:rsidR="002A6719" w:rsidRPr="0005363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hr-HR" w:eastAsia="hr-HR" w:bidi="hr-HR"/>
        </w:rPr>
        <w:t xml:space="preserve">: </w:t>
      </w:r>
    </w:p>
    <w:p w:rsidR="00CB1CEA" w:rsidRPr="005C0CD4" w:rsidRDefault="00CB1CEA" w:rsidP="005C0CD4">
      <w:pPr>
        <w:pStyle w:val="ListParagraph"/>
        <w:widowControl w:val="0"/>
        <w:numPr>
          <w:ilvl w:val="0"/>
          <w:numId w:val="33"/>
        </w:numPr>
        <w:tabs>
          <w:tab w:val="left" w:pos="902"/>
        </w:tabs>
        <w:spacing w:after="280" w:line="233" w:lineRule="auto"/>
        <w:rPr>
          <w:rFonts w:ascii="Times New Roman" w:eastAsia="Times New Roman" w:hAnsi="Times New Roman"/>
          <w:sz w:val="18"/>
          <w:szCs w:val="18"/>
          <w:lang w:val="hr-HR" w:eastAsia="hr-HR" w:bidi="hr-HR"/>
        </w:rPr>
      </w:pPr>
      <w:r w:rsidRPr="00053630">
        <w:rPr>
          <w:rFonts w:ascii="Times New Roman" w:eastAsia="Times New Roman" w:hAnsi="Times New Roman"/>
          <w:color w:val="000000"/>
          <w:sz w:val="18"/>
          <w:szCs w:val="18"/>
          <w:lang w:val="hr-HR" w:eastAsia="hr-HR" w:bidi="hr-HR"/>
        </w:rPr>
        <w:t>ovjerena kopija</w:t>
      </w:r>
      <w:r w:rsidR="002A6719" w:rsidRPr="00053630">
        <w:rPr>
          <w:rFonts w:ascii="Times New Roman" w:eastAsia="Times New Roman" w:hAnsi="Times New Roman"/>
          <w:color w:val="000000"/>
          <w:sz w:val="18"/>
          <w:szCs w:val="18"/>
          <w:lang w:val="hr-HR" w:eastAsia="hr-HR" w:bidi="hr-HR"/>
        </w:rPr>
        <w:t xml:space="preserve"> lične karte i </w:t>
      </w:r>
    </w:p>
    <w:p w:rsidR="007F4293" w:rsidRPr="00053630" w:rsidRDefault="002A6719" w:rsidP="00136D17">
      <w:pPr>
        <w:pStyle w:val="ListParagraph"/>
        <w:widowControl w:val="0"/>
        <w:numPr>
          <w:ilvl w:val="0"/>
          <w:numId w:val="49"/>
        </w:numPr>
        <w:tabs>
          <w:tab w:val="left" w:pos="902"/>
        </w:tabs>
        <w:spacing w:after="0" w:line="233" w:lineRule="auto"/>
        <w:rPr>
          <w:rFonts w:ascii="Times New Roman" w:eastAsia="Times New Roman" w:hAnsi="Times New Roman"/>
          <w:sz w:val="18"/>
          <w:szCs w:val="18"/>
          <w:lang w:val="hr-HR" w:eastAsia="hr-HR" w:bidi="hr-HR"/>
        </w:rPr>
      </w:pPr>
      <w:bookmarkStart w:id="26" w:name="bookmark88"/>
      <w:bookmarkEnd w:id="26"/>
      <w:r w:rsidRPr="0005363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hr-HR" w:eastAsia="hr-HR" w:bidi="hr-HR"/>
        </w:rPr>
        <w:t>z</w:t>
      </w:r>
      <w:r w:rsidR="00D5384E" w:rsidRPr="0005363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hr-HR" w:eastAsia="hr-HR" w:bidi="hr-HR"/>
        </w:rPr>
        <w:t>a pravna lica</w:t>
      </w:r>
      <w:r w:rsidRPr="0005363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hr-HR" w:eastAsia="hr-HR" w:bidi="hr-HR"/>
        </w:rPr>
        <w:t xml:space="preserve">: </w:t>
      </w:r>
    </w:p>
    <w:p w:rsidR="00CB1CEA" w:rsidRPr="00053630" w:rsidRDefault="00045787" w:rsidP="00400BC5">
      <w:pPr>
        <w:pStyle w:val="ListParagraph"/>
        <w:widowControl w:val="0"/>
        <w:numPr>
          <w:ilvl w:val="0"/>
          <w:numId w:val="35"/>
        </w:numPr>
        <w:tabs>
          <w:tab w:val="left" w:pos="902"/>
        </w:tabs>
        <w:spacing w:after="0" w:line="233" w:lineRule="auto"/>
        <w:rPr>
          <w:rFonts w:ascii="Times New Roman" w:eastAsia="Times New Roman" w:hAnsi="Times New Roman"/>
          <w:sz w:val="18"/>
          <w:szCs w:val="18"/>
          <w:lang w:val="hr-HR" w:eastAsia="hr-HR" w:bidi="hr-HR"/>
        </w:rPr>
      </w:pPr>
      <w:r w:rsidRPr="00053630">
        <w:rPr>
          <w:rFonts w:ascii="Times New Roman" w:eastAsia="Times New Roman" w:hAnsi="Times New Roman"/>
          <w:color w:val="000000"/>
          <w:sz w:val="18"/>
          <w:szCs w:val="18"/>
          <w:lang w:val="hr-HR" w:eastAsia="hr-HR" w:bidi="hr-HR"/>
        </w:rPr>
        <w:t xml:space="preserve">rješenje o upisu u sudski registar </w:t>
      </w:r>
      <w:r w:rsidR="00400BC5" w:rsidRPr="00053630">
        <w:rPr>
          <w:rFonts w:ascii="Times New Roman" w:eastAsia="Times New Roman" w:hAnsi="Times New Roman"/>
          <w:color w:val="000000"/>
          <w:sz w:val="18"/>
          <w:szCs w:val="18"/>
          <w:lang w:val="hr-HR" w:eastAsia="hr-HR" w:bidi="hr-HR"/>
        </w:rPr>
        <w:t>–</w:t>
      </w:r>
      <w:r w:rsidR="002A6719" w:rsidRPr="00053630">
        <w:rPr>
          <w:rFonts w:ascii="Times New Roman" w:eastAsia="Times New Roman" w:hAnsi="Times New Roman"/>
          <w:color w:val="000000"/>
          <w:sz w:val="18"/>
          <w:szCs w:val="18"/>
          <w:lang w:val="hr-HR" w:eastAsia="hr-HR" w:bidi="hr-HR"/>
        </w:rPr>
        <w:t xml:space="preserve"> </w:t>
      </w:r>
      <w:r w:rsidR="00400BC5" w:rsidRPr="00053630">
        <w:rPr>
          <w:rFonts w:ascii="Times New Roman" w:eastAsia="Times New Roman" w:hAnsi="Times New Roman"/>
          <w:color w:val="000000"/>
          <w:sz w:val="18"/>
          <w:szCs w:val="18"/>
          <w:lang w:val="hr-HR" w:eastAsia="hr-HR" w:bidi="hr-HR"/>
        </w:rPr>
        <w:t>ovjerena od strane nadležnog organa -</w:t>
      </w:r>
      <w:r w:rsidR="00053630">
        <w:rPr>
          <w:rFonts w:ascii="Times New Roman" w:eastAsia="Times New Roman" w:hAnsi="Times New Roman"/>
          <w:color w:val="000000"/>
          <w:sz w:val="18"/>
          <w:szCs w:val="18"/>
          <w:lang w:val="hr-HR" w:eastAsia="hr-HR" w:bidi="hr-HR"/>
        </w:rPr>
        <w:t xml:space="preserve"> </w:t>
      </w:r>
      <w:r w:rsidR="00400BC5" w:rsidRPr="00053630">
        <w:rPr>
          <w:rFonts w:ascii="Times New Roman" w:eastAsia="Times New Roman" w:hAnsi="Times New Roman"/>
          <w:color w:val="000000"/>
          <w:sz w:val="18"/>
          <w:szCs w:val="18"/>
          <w:lang w:val="hr-HR" w:eastAsia="hr-HR" w:bidi="hr-HR"/>
        </w:rPr>
        <w:t xml:space="preserve">ne starija </w:t>
      </w:r>
      <w:r w:rsidR="002A6719" w:rsidRPr="00053630">
        <w:rPr>
          <w:rFonts w:ascii="Times New Roman" w:eastAsia="Times New Roman" w:hAnsi="Times New Roman"/>
          <w:color w:val="000000"/>
          <w:sz w:val="18"/>
          <w:szCs w:val="18"/>
          <w:lang w:val="hr-HR" w:eastAsia="hr-HR" w:bidi="hr-HR"/>
        </w:rPr>
        <w:t>od tri mjeseca od</w:t>
      </w:r>
      <w:r w:rsidR="00400BC5" w:rsidRPr="00053630">
        <w:rPr>
          <w:rFonts w:ascii="Times New Roman" w:eastAsia="Times New Roman" w:hAnsi="Times New Roman"/>
          <w:color w:val="000000"/>
          <w:sz w:val="18"/>
          <w:szCs w:val="18"/>
          <w:lang w:val="hr-HR" w:eastAsia="hr-HR" w:bidi="hr-HR"/>
        </w:rPr>
        <w:t xml:space="preserve"> </w:t>
      </w:r>
      <w:r w:rsidR="00031FBF" w:rsidRPr="00053630">
        <w:rPr>
          <w:rFonts w:ascii="Times New Roman" w:eastAsia="Times New Roman" w:hAnsi="Times New Roman"/>
          <w:color w:val="000000"/>
          <w:sz w:val="18"/>
          <w:szCs w:val="18"/>
          <w:lang w:val="hr-HR" w:eastAsia="hr-HR" w:bidi="hr-HR"/>
        </w:rPr>
        <w:t>roka za predaju ponuda;</w:t>
      </w:r>
    </w:p>
    <w:p w:rsidR="00CB1CEA" w:rsidRPr="00053630" w:rsidRDefault="00031FBF" w:rsidP="00CB1CEA">
      <w:pPr>
        <w:pStyle w:val="ListParagraph"/>
        <w:widowControl w:val="0"/>
        <w:numPr>
          <w:ilvl w:val="0"/>
          <w:numId w:val="35"/>
        </w:numPr>
        <w:spacing w:after="0" w:line="233" w:lineRule="auto"/>
        <w:rPr>
          <w:rFonts w:ascii="Times New Roman" w:eastAsia="Times New Roman" w:hAnsi="Times New Roman"/>
          <w:color w:val="000000"/>
          <w:sz w:val="18"/>
          <w:szCs w:val="18"/>
          <w:lang w:val="hr-HR" w:eastAsia="hr-HR" w:bidi="hr-HR"/>
        </w:rPr>
      </w:pPr>
      <w:r w:rsidRPr="00053630">
        <w:rPr>
          <w:rFonts w:ascii="Times New Roman" w:eastAsia="Times New Roman" w:hAnsi="Times New Roman"/>
          <w:color w:val="000000"/>
          <w:sz w:val="18"/>
          <w:szCs w:val="18"/>
          <w:lang w:val="hr-HR" w:eastAsia="hr-HR" w:bidi="hr-HR"/>
        </w:rPr>
        <w:t>ovlaštenje za zastupanje;</w:t>
      </w:r>
    </w:p>
    <w:p w:rsidR="002A6719" w:rsidRPr="00053630" w:rsidRDefault="00CB1CEA" w:rsidP="00EB0A5A">
      <w:pPr>
        <w:pStyle w:val="ListParagraph"/>
        <w:widowControl w:val="0"/>
        <w:numPr>
          <w:ilvl w:val="0"/>
          <w:numId w:val="35"/>
        </w:numPr>
        <w:spacing w:after="0" w:line="233" w:lineRule="auto"/>
        <w:rPr>
          <w:rFonts w:ascii="Times New Roman" w:eastAsia="Times New Roman" w:hAnsi="Times New Roman"/>
          <w:color w:val="000000"/>
          <w:sz w:val="18"/>
          <w:szCs w:val="18"/>
          <w:lang w:val="hr-HR" w:eastAsia="hr-HR" w:bidi="hr-HR"/>
        </w:rPr>
      </w:pPr>
      <w:r w:rsidRPr="00053630">
        <w:rPr>
          <w:rFonts w:ascii="Times New Roman" w:eastAsia="Times New Roman" w:hAnsi="Times New Roman"/>
          <w:color w:val="000000"/>
          <w:sz w:val="18"/>
          <w:szCs w:val="18"/>
          <w:lang w:val="hr-HR" w:eastAsia="hr-HR" w:bidi="hr-HR"/>
        </w:rPr>
        <w:t>ovjerena kopija identi</w:t>
      </w:r>
      <w:r w:rsidR="00EB0A5A" w:rsidRPr="00053630">
        <w:rPr>
          <w:rFonts w:ascii="Times New Roman" w:eastAsia="Times New Roman" w:hAnsi="Times New Roman"/>
          <w:color w:val="000000"/>
          <w:sz w:val="18"/>
          <w:szCs w:val="18"/>
          <w:lang w:val="hr-HR" w:eastAsia="hr-HR" w:bidi="hr-HR"/>
        </w:rPr>
        <w:t>fikacionog dokumenta zastupnika.</w:t>
      </w:r>
    </w:p>
    <w:p w:rsidR="00052341" w:rsidRDefault="00052341" w:rsidP="00052341">
      <w:pPr>
        <w:widowControl w:val="0"/>
        <w:spacing w:after="0" w:line="233" w:lineRule="auto"/>
        <w:rPr>
          <w:rStyle w:val="Style2"/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p w:rsidR="00052341" w:rsidRPr="00052341" w:rsidRDefault="00052341" w:rsidP="00052341">
      <w:pPr>
        <w:widowControl w:val="0"/>
        <w:spacing w:after="0" w:line="233" w:lineRule="auto"/>
        <w:rPr>
          <w:rStyle w:val="Style2"/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</w:p>
    <w:sectPr w:rsidR="00052341" w:rsidRPr="00052341" w:rsidSect="00892C6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926" w:bottom="1350" w:left="90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56" w:rsidRDefault="00B83A56" w:rsidP="000938C9">
      <w:pPr>
        <w:spacing w:after="0" w:line="240" w:lineRule="auto"/>
      </w:pPr>
      <w:r>
        <w:separator/>
      </w:r>
    </w:p>
  </w:endnote>
  <w:endnote w:type="continuationSeparator" w:id="0">
    <w:p w:rsidR="00B83A56" w:rsidRDefault="00B83A56" w:rsidP="0009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FE" w:rsidRPr="00E819AE" w:rsidRDefault="008252FE" w:rsidP="00E819AE">
    <w:pPr>
      <w:pStyle w:val="Footer"/>
      <w:jc w:val="right"/>
      <w:rPr>
        <w:i/>
        <w:iCs/>
        <w:sz w:val="20"/>
        <w:szCs w:val="20"/>
      </w:rPr>
    </w:pPr>
    <w:r w:rsidRPr="00F46F50">
      <w:rPr>
        <w:rStyle w:val="Emphasis"/>
        <w:sz w:val="20"/>
        <w:szCs w:val="20"/>
      </w:rPr>
      <w:fldChar w:fldCharType="begin"/>
    </w:r>
    <w:r w:rsidRPr="00F46F50">
      <w:rPr>
        <w:rStyle w:val="Emphasis"/>
        <w:sz w:val="20"/>
        <w:szCs w:val="20"/>
      </w:rPr>
      <w:instrText xml:space="preserve"> PAGE   \* MERGEFORMAT </w:instrText>
    </w:r>
    <w:r w:rsidRPr="00F46F50">
      <w:rPr>
        <w:rStyle w:val="Emphasis"/>
        <w:sz w:val="20"/>
        <w:szCs w:val="20"/>
      </w:rPr>
      <w:fldChar w:fldCharType="separate"/>
    </w:r>
    <w:r w:rsidR="00B34438">
      <w:rPr>
        <w:rStyle w:val="Emphasis"/>
        <w:noProof/>
        <w:sz w:val="20"/>
        <w:szCs w:val="20"/>
      </w:rPr>
      <w:t>4</w:t>
    </w:r>
    <w:r w:rsidRPr="00F46F50">
      <w:rPr>
        <w:rStyle w:val="Emphasis"/>
        <w:sz w:val="20"/>
        <w:szCs w:val="20"/>
      </w:rPr>
      <w:fldChar w:fldCharType="end"/>
    </w:r>
  </w:p>
  <w:p w:rsidR="008252FE" w:rsidRDefault="008252FE">
    <w:r>
      <w:rPr>
        <w:i/>
        <w:iCs/>
        <w:noProof/>
        <w:sz w:val="20"/>
        <w:szCs w:val="20"/>
        <w:lang w:val="en-US"/>
      </w:rPr>
      <w:drawing>
        <wp:inline distT="0" distB="0" distL="0" distR="0" wp14:anchorId="189DA4DF" wp14:editId="72CAB5B5">
          <wp:extent cx="6381750" cy="85725"/>
          <wp:effectExtent l="0" t="0" r="0" b="952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2FE" w:rsidRDefault="008252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FE" w:rsidRPr="00A35D86" w:rsidRDefault="008252FE" w:rsidP="003C0D64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sz w:val="14"/>
        <w:szCs w:val="14"/>
        <w:lang w:val="sr-Latn-BA"/>
      </w:rPr>
    </w:pPr>
    <w:r w:rsidRPr="00A35D86">
      <w:rPr>
        <w:sz w:val="16"/>
        <w:szCs w:val="16"/>
        <w:lang w:val="sr-Cyrl-RS"/>
      </w:rPr>
      <w:t>Бања Лука, Кра</w:t>
    </w:r>
    <w:r w:rsidRPr="00A35D86">
      <w:rPr>
        <w:rFonts w:cs="Calibri"/>
        <w:sz w:val="16"/>
        <w:szCs w:val="16"/>
        <w:lang w:val="sr-Cyrl-RS"/>
      </w:rPr>
      <w:t xml:space="preserve">ља Петра </w:t>
    </w:r>
    <w:r w:rsidRPr="00A35D86">
      <w:rPr>
        <w:rFonts w:cs="Calibri"/>
        <w:sz w:val="16"/>
        <w:szCs w:val="16"/>
        <w:lang w:val="sr-Latn-BA"/>
      </w:rPr>
      <w:t xml:space="preserve">I </w:t>
    </w:r>
    <w:r w:rsidRPr="00A35D86">
      <w:rPr>
        <w:rFonts w:cs="Calibri"/>
        <w:sz w:val="16"/>
        <w:szCs w:val="16"/>
        <w:lang w:val="sr-Cyrl-RS"/>
      </w:rPr>
      <w:t>Карађорђевића 83</w:t>
    </w:r>
    <w:r w:rsidRPr="00A35D86">
      <w:rPr>
        <w:rFonts w:cs="Calibri"/>
        <w:sz w:val="16"/>
        <w:szCs w:val="16"/>
        <w:lang w:val="en-US"/>
      </w:rPr>
      <w:t>A</w:t>
    </w:r>
    <w:r w:rsidRPr="00A35D86">
      <w:rPr>
        <w:rFonts w:cs="Calibri"/>
        <w:sz w:val="16"/>
        <w:szCs w:val="16"/>
        <w:lang w:val="sr-Cyrl-RS"/>
      </w:rPr>
      <w:t>, тел:+387 51 340 170, фах:</w:t>
    </w:r>
    <w:r w:rsidRPr="00A35D86">
      <w:rPr>
        <w:sz w:val="16"/>
        <w:szCs w:val="16"/>
        <w:lang w:val="sr-Cyrl-RS"/>
      </w:rPr>
      <w:t xml:space="preserve"> </w:t>
    </w:r>
    <w:r w:rsidRPr="00A35D86">
      <w:rPr>
        <w:sz w:val="16"/>
        <w:szCs w:val="16"/>
      </w:rPr>
      <w:t>+</w:t>
    </w:r>
    <w:r w:rsidRPr="00A35D86">
      <w:rPr>
        <w:rFonts w:cs="Calibri"/>
        <w:sz w:val="16"/>
        <w:szCs w:val="16"/>
        <w:lang w:val="sr-Cyrl-RS"/>
      </w:rPr>
      <w:t>387 51 340 180</w:t>
    </w:r>
  </w:p>
  <w:p w:rsidR="008252FE" w:rsidRPr="00A35D86" w:rsidRDefault="008252FE" w:rsidP="003C0D64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  <w:lang w:val="sr-Latn-BA"/>
      </w:rPr>
    </w:pPr>
    <w:r w:rsidRPr="00A35D86">
      <w:rPr>
        <w:rFonts w:cs="Calibri"/>
        <w:sz w:val="16"/>
        <w:szCs w:val="16"/>
        <w:lang w:val="sr-Latn-BA"/>
      </w:rPr>
      <w:t>Banja Luka, Kralja Petra I Karađorđevića 83A, tel:</w:t>
    </w:r>
    <w:r w:rsidRPr="00A35D86">
      <w:rPr>
        <w:sz w:val="16"/>
        <w:szCs w:val="16"/>
        <w:lang w:val="sr-Latn-BA"/>
      </w:rPr>
      <w:t xml:space="preserve"> </w:t>
    </w:r>
    <w:r w:rsidRPr="00A35D86">
      <w:rPr>
        <w:rFonts w:cs="Calibri"/>
        <w:sz w:val="16"/>
        <w:szCs w:val="16"/>
        <w:lang w:val="sr-Latn-BA"/>
      </w:rPr>
      <w:t>+387 51 340 170, fax:</w:t>
    </w:r>
    <w:r w:rsidRPr="00A35D86">
      <w:rPr>
        <w:sz w:val="16"/>
        <w:szCs w:val="16"/>
        <w:lang w:val="sr-Latn-BA"/>
      </w:rPr>
      <w:t xml:space="preserve"> </w:t>
    </w:r>
    <w:r w:rsidRPr="00A35D86">
      <w:rPr>
        <w:rFonts w:cs="Calibri"/>
        <w:sz w:val="16"/>
        <w:szCs w:val="16"/>
        <w:lang w:val="sr-Latn-BA"/>
      </w:rPr>
      <w:t>+387 51 340 180</w:t>
    </w:r>
  </w:p>
  <w:p w:rsidR="008252FE" w:rsidRDefault="00825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56" w:rsidRDefault="00B83A56" w:rsidP="000938C9">
      <w:pPr>
        <w:spacing w:after="0" w:line="240" w:lineRule="auto"/>
      </w:pPr>
      <w:r>
        <w:separator/>
      </w:r>
    </w:p>
  </w:footnote>
  <w:footnote w:type="continuationSeparator" w:id="0">
    <w:p w:rsidR="00B83A56" w:rsidRDefault="00B83A56" w:rsidP="0009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FE" w:rsidRDefault="008252FE" w:rsidP="00F81935">
    <w:pPr>
      <w:pStyle w:val="Header"/>
    </w:pPr>
    <w:r w:rsidRPr="00500C65">
      <w:rPr>
        <w:rFonts w:ascii="Arial" w:hAnsi="Arial" w:cs="Arial"/>
        <w:i/>
        <w:sz w:val="20"/>
        <w:szCs w:val="20"/>
      </w:rPr>
      <w:t>www.iddeea.gov.ba</w:t>
    </w:r>
    <w:r>
      <w:rPr>
        <w:noProof/>
        <w:lang w:val="en-US"/>
      </w:rPr>
      <w:drawing>
        <wp:inline distT="0" distB="0" distL="0" distR="0" wp14:anchorId="31F5E881" wp14:editId="41E56698">
          <wp:extent cx="5638800" cy="76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6" w:type="dxa"/>
      <w:tblInd w:w="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336"/>
    </w:tblGrid>
    <w:tr w:rsidR="008252FE" w:rsidRPr="00F46F50" w:rsidTr="00DE5D68">
      <w:tc>
        <w:tcPr>
          <w:tcW w:w="9336" w:type="dxa"/>
          <w:tcBorders>
            <w:top w:val="nil"/>
            <w:left w:val="nil"/>
            <w:bottom w:val="nil"/>
            <w:right w:val="nil"/>
          </w:tcBorders>
        </w:tcPr>
        <w:p w:rsidR="008252FE" w:rsidRPr="00F46F50" w:rsidRDefault="008252FE" w:rsidP="007C6677">
          <w:pPr>
            <w:pStyle w:val="Header"/>
            <w:rPr>
              <w:rStyle w:val="Emphasis"/>
            </w:rPr>
          </w:pPr>
        </w:p>
      </w:tc>
    </w:tr>
  </w:tbl>
  <w:p w:rsidR="008252FE" w:rsidRDefault="008252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FC4"/>
    <w:multiLevelType w:val="hybridMultilevel"/>
    <w:tmpl w:val="8F8A280A"/>
    <w:lvl w:ilvl="0" w:tplc="50C2B0E4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C5B6F"/>
    <w:multiLevelType w:val="hybridMultilevel"/>
    <w:tmpl w:val="6560A204"/>
    <w:lvl w:ilvl="0" w:tplc="2848993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D12B2D"/>
    <w:multiLevelType w:val="hybridMultilevel"/>
    <w:tmpl w:val="2F761F3C"/>
    <w:lvl w:ilvl="0" w:tplc="D89A37B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045907E1"/>
    <w:multiLevelType w:val="multilevel"/>
    <w:tmpl w:val="612AF13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EE3EB2"/>
    <w:multiLevelType w:val="hybridMultilevel"/>
    <w:tmpl w:val="3F5C1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F521B"/>
    <w:multiLevelType w:val="multilevel"/>
    <w:tmpl w:val="16702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2056F92"/>
    <w:multiLevelType w:val="hybridMultilevel"/>
    <w:tmpl w:val="E5F8EE9E"/>
    <w:lvl w:ilvl="0" w:tplc="A1966284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7" w:hanging="360"/>
      </w:pPr>
    </w:lvl>
    <w:lvl w:ilvl="2" w:tplc="0809001B" w:tentative="1">
      <w:start w:val="1"/>
      <w:numFmt w:val="lowerRoman"/>
      <w:lvlText w:val="%3."/>
      <w:lvlJc w:val="right"/>
      <w:pPr>
        <w:ind w:left="1917" w:hanging="180"/>
      </w:pPr>
    </w:lvl>
    <w:lvl w:ilvl="3" w:tplc="0809000F" w:tentative="1">
      <w:start w:val="1"/>
      <w:numFmt w:val="decimal"/>
      <w:lvlText w:val="%4."/>
      <w:lvlJc w:val="left"/>
      <w:pPr>
        <w:ind w:left="2637" w:hanging="360"/>
      </w:pPr>
    </w:lvl>
    <w:lvl w:ilvl="4" w:tplc="08090019" w:tentative="1">
      <w:start w:val="1"/>
      <w:numFmt w:val="lowerLetter"/>
      <w:lvlText w:val="%5."/>
      <w:lvlJc w:val="left"/>
      <w:pPr>
        <w:ind w:left="3357" w:hanging="360"/>
      </w:pPr>
    </w:lvl>
    <w:lvl w:ilvl="5" w:tplc="0809001B" w:tentative="1">
      <w:start w:val="1"/>
      <w:numFmt w:val="lowerRoman"/>
      <w:lvlText w:val="%6."/>
      <w:lvlJc w:val="right"/>
      <w:pPr>
        <w:ind w:left="4077" w:hanging="180"/>
      </w:pPr>
    </w:lvl>
    <w:lvl w:ilvl="6" w:tplc="0809000F" w:tentative="1">
      <w:start w:val="1"/>
      <w:numFmt w:val="decimal"/>
      <w:lvlText w:val="%7."/>
      <w:lvlJc w:val="left"/>
      <w:pPr>
        <w:ind w:left="4797" w:hanging="360"/>
      </w:pPr>
    </w:lvl>
    <w:lvl w:ilvl="7" w:tplc="08090019" w:tentative="1">
      <w:start w:val="1"/>
      <w:numFmt w:val="lowerLetter"/>
      <w:lvlText w:val="%8."/>
      <w:lvlJc w:val="left"/>
      <w:pPr>
        <w:ind w:left="5517" w:hanging="360"/>
      </w:pPr>
    </w:lvl>
    <w:lvl w:ilvl="8" w:tplc="08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7">
    <w:nsid w:val="13556AFB"/>
    <w:multiLevelType w:val="hybridMultilevel"/>
    <w:tmpl w:val="CAE8C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32E89"/>
    <w:multiLevelType w:val="multilevel"/>
    <w:tmpl w:val="F3F4A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C96E49"/>
    <w:multiLevelType w:val="hybridMultilevel"/>
    <w:tmpl w:val="7A22F702"/>
    <w:lvl w:ilvl="0" w:tplc="DDF24AD6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7" w:hanging="360"/>
      </w:pPr>
    </w:lvl>
    <w:lvl w:ilvl="2" w:tplc="0809001B" w:tentative="1">
      <w:start w:val="1"/>
      <w:numFmt w:val="lowerRoman"/>
      <w:lvlText w:val="%3."/>
      <w:lvlJc w:val="right"/>
      <w:pPr>
        <w:ind w:left="1917" w:hanging="180"/>
      </w:pPr>
    </w:lvl>
    <w:lvl w:ilvl="3" w:tplc="0809000F" w:tentative="1">
      <w:start w:val="1"/>
      <w:numFmt w:val="decimal"/>
      <w:lvlText w:val="%4."/>
      <w:lvlJc w:val="left"/>
      <w:pPr>
        <w:ind w:left="2637" w:hanging="360"/>
      </w:pPr>
    </w:lvl>
    <w:lvl w:ilvl="4" w:tplc="08090019" w:tentative="1">
      <w:start w:val="1"/>
      <w:numFmt w:val="lowerLetter"/>
      <w:lvlText w:val="%5."/>
      <w:lvlJc w:val="left"/>
      <w:pPr>
        <w:ind w:left="3357" w:hanging="360"/>
      </w:pPr>
    </w:lvl>
    <w:lvl w:ilvl="5" w:tplc="0809001B" w:tentative="1">
      <w:start w:val="1"/>
      <w:numFmt w:val="lowerRoman"/>
      <w:lvlText w:val="%6."/>
      <w:lvlJc w:val="right"/>
      <w:pPr>
        <w:ind w:left="4077" w:hanging="180"/>
      </w:pPr>
    </w:lvl>
    <w:lvl w:ilvl="6" w:tplc="0809000F" w:tentative="1">
      <w:start w:val="1"/>
      <w:numFmt w:val="decimal"/>
      <w:lvlText w:val="%7."/>
      <w:lvlJc w:val="left"/>
      <w:pPr>
        <w:ind w:left="4797" w:hanging="360"/>
      </w:pPr>
    </w:lvl>
    <w:lvl w:ilvl="7" w:tplc="08090019" w:tentative="1">
      <w:start w:val="1"/>
      <w:numFmt w:val="lowerLetter"/>
      <w:lvlText w:val="%8."/>
      <w:lvlJc w:val="left"/>
      <w:pPr>
        <w:ind w:left="5517" w:hanging="360"/>
      </w:pPr>
    </w:lvl>
    <w:lvl w:ilvl="8" w:tplc="08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0">
    <w:nsid w:val="250A1A09"/>
    <w:multiLevelType w:val="hybridMultilevel"/>
    <w:tmpl w:val="FE88654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737FE"/>
    <w:multiLevelType w:val="hybridMultilevel"/>
    <w:tmpl w:val="08BA09E4"/>
    <w:lvl w:ilvl="0" w:tplc="96E2BF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6100F"/>
    <w:multiLevelType w:val="multilevel"/>
    <w:tmpl w:val="D8F24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8B191D"/>
    <w:multiLevelType w:val="hybridMultilevel"/>
    <w:tmpl w:val="933A943C"/>
    <w:lvl w:ilvl="0" w:tplc="D0640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756DC"/>
    <w:multiLevelType w:val="hybridMultilevel"/>
    <w:tmpl w:val="424E074A"/>
    <w:lvl w:ilvl="0" w:tplc="B72E1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B37A6"/>
    <w:multiLevelType w:val="hybridMultilevel"/>
    <w:tmpl w:val="C8CE3CA6"/>
    <w:lvl w:ilvl="0" w:tplc="DD92D2D4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72834"/>
    <w:multiLevelType w:val="hybridMultilevel"/>
    <w:tmpl w:val="C4605406"/>
    <w:lvl w:ilvl="0" w:tplc="DA36EF02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7" w:hanging="360"/>
      </w:pPr>
    </w:lvl>
    <w:lvl w:ilvl="2" w:tplc="0809001B" w:tentative="1">
      <w:start w:val="1"/>
      <w:numFmt w:val="lowerRoman"/>
      <w:lvlText w:val="%3."/>
      <w:lvlJc w:val="right"/>
      <w:pPr>
        <w:ind w:left="1917" w:hanging="180"/>
      </w:pPr>
    </w:lvl>
    <w:lvl w:ilvl="3" w:tplc="0809000F" w:tentative="1">
      <w:start w:val="1"/>
      <w:numFmt w:val="decimal"/>
      <w:lvlText w:val="%4."/>
      <w:lvlJc w:val="left"/>
      <w:pPr>
        <w:ind w:left="2637" w:hanging="360"/>
      </w:pPr>
    </w:lvl>
    <w:lvl w:ilvl="4" w:tplc="08090019" w:tentative="1">
      <w:start w:val="1"/>
      <w:numFmt w:val="lowerLetter"/>
      <w:lvlText w:val="%5."/>
      <w:lvlJc w:val="left"/>
      <w:pPr>
        <w:ind w:left="3357" w:hanging="360"/>
      </w:pPr>
    </w:lvl>
    <w:lvl w:ilvl="5" w:tplc="0809001B" w:tentative="1">
      <w:start w:val="1"/>
      <w:numFmt w:val="lowerRoman"/>
      <w:lvlText w:val="%6."/>
      <w:lvlJc w:val="right"/>
      <w:pPr>
        <w:ind w:left="4077" w:hanging="180"/>
      </w:pPr>
    </w:lvl>
    <w:lvl w:ilvl="6" w:tplc="0809000F" w:tentative="1">
      <w:start w:val="1"/>
      <w:numFmt w:val="decimal"/>
      <w:lvlText w:val="%7."/>
      <w:lvlJc w:val="left"/>
      <w:pPr>
        <w:ind w:left="4797" w:hanging="360"/>
      </w:pPr>
    </w:lvl>
    <w:lvl w:ilvl="7" w:tplc="08090019" w:tentative="1">
      <w:start w:val="1"/>
      <w:numFmt w:val="lowerLetter"/>
      <w:lvlText w:val="%8."/>
      <w:lvlJc w:val="left"/>
      <w:pPr>
        <w:ind w:left="5517" w:hanging="360"/>
      </w:pPr>
    </w:lvl>
    <w:lvl w:ilvl="8" w:tplc="08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7">
    <w:nsid w:val="338E14AB"/>
    <w:multiLevelType w:val="hybridMultilevel"/>
    <w:tmpl w:val="5324E2BA"/>
    <w:lvl w:ilvl="0" w:tplc="A04C1B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84320"/>
    <w:multiLevelType w:val="hybridMultilevel"/>
    <w:tmpl w:val="7F0A3DAE"/>
    <w:lvl w:ilvl="0" w:tplc="CBEE03EC">
      <w:numFmt w:val="bullet"/>
      <w:lvlText w:val="-"/>
      <w:lvlJc w:val="left"/>
      <w:pPr>
        <w:ind w:left="1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9">
    <w:nsid w:val="3EAD2EC2"/>
    <w:multiLevelType w:val="hybridMultilevel"/>
    <w:tmpl w:val="F3F0D0EC"/>
    <w:lvl w:ilvl="0" w:tplc="CBEE0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E745E"/>
    <w:multiLevelType w:val="hybridMultilevel"/>
    <w:tmpl w:val="23447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9165C"/>
    <w:multiLevelType w:val="hybridMultilevel"/>
    <w:tmpl w:val="D0C24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66D97"/>
    <w:multiLevelType w:val="hybridMultilevel"/>
    <w:tmpl w:val="D0C24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24BD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46FB482D"/>
    <w:multiLevelType w:val="hybridMultilevel"/>
    <w:tmpl w:val="263AD75C"/>
    <w:lvl w:ilvl="0" w:tplc="7248D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D7F70"/>
    <w:multiLevelType w:val="multilevel"/>
    <w:tmpl w:val="8F94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E0074"/>
    <w:multiLevelType w:val="hybridMultilevel"/>
    <w:tmpl w:val="24C01C88"/>
    <w:lvl w:ilvl="0" w:tplc="5846D52A">
      <w:start w:val="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01B5D"/>
    <w:multiLevelType w:val="hybridMultilevel"/>
    <w:tmpl w:val="567E8688"/>
    <w:lvl w:ilvl="0" w:tplc="76BED93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1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8">
    <w:nsid w:val="564F6DB9"/>
    <w:multiLevelType w:val="multilevel"/>
    <w:tmpl w:val="CAE07B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29">
    <w:nsid w:val="56FB2913"/>
    <w:multiLevelType w:val="hybridMultilevel"/>
    <w:tmpl w:val="DA26952E"/>
    <w:lvl w:ilvl="0" w:tplc="CBEE03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F1133A"/>
    <w:multiLevelType w:val="hybridMultilevel"/>
    <w:tmpl w:val="45064D04"/>
    <w:lvl w:ilvl="0" w:tplc="7C66F1F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B0F48"/>
    <w:multiLevelType w:val="multilevel"/>
    <w:tmpl w:val="EF0AE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413CBB"/>
    <w:multiLevelType w:val="multilevel"/>
    <w:tmpl w:val="18828F9C"/>
    <w:lvl w:ilvl="0">
      <w:start w:val="4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8908AD"/>
    <w:multiLevelType w:val="hybridMultilevel"/>
    <w:tmpl w:val="472027F2"/>
    <w:lvl w:ilvl="0" w:tplc="CBEE03E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D86C62"/>
    <w:multiLevelType w:val="hybridMultilevel"/>
    <w:tmpl w:val="39A27460"/>
    <w:lvl w:ilvl="0" w:tplc="28C6B8B6">
      <w:start w:val="2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C7B89"/>
    <w:multiLevelType w:val="hybridMultilevel"/>
    <w:tmpl w:val="31F27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15AD8"/>
    <w:multiLevelType w:val="hybridMultilevel"/>
    <w:tmpl w:val="C630ABBE"/>
    <w:lvl w:ilvl="0" w:tplc="3F62E04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38">
    <w:nsid w:val="615C610F"/>
    <w:multiLevelType w:val="multilevel"/>
    <w:tmpl w:val="B470A4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9">
    <w:nsid w:val="688C1367"/>
    <w:multiLevelType w:val="hybridMultilevel"/>
    <w:tmpl w:val="79C862AA"/>
    <w:lvl w:ilvl="0" w:tplc="70D28720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7" w:hanging="360"/>
      </w:pPr>
    </w:lvl>
    <w:lvl w:ilvl="2" w:tplc="0809001B" w:tentative="1">
      <w:start w:val="1"/>
      <w:numFmt w:val="lowerRoman"/>
      <w:lvlText w:val="%3."/>
      <w:lvlJc w:val="right"/>
      <w:pPr>
        <w:ind w:left="1917" w:hanging="180"/>
      </w:pPr>
    </w:lvl>
    <w:lvl w:ilvl="3" w:tplc="0809000F" w:tentative="1">
      <w:start w:val="1"/>
      <w:numFmt w:val="decimal"/>
      <w:lvlText w:val="%4."/>
      <w:lvlJc w:val="left"/>
      <w:pPr>
        <w:ind w:left="2637" w:hanging="360"/>
      </w:pPr>
    </w:lvl>
    <w:lvl w:ilvl="4" w:tplc="08090019" w:tentative="1">
      <w:start w:val="1"/>
      <w:numFmt w:val="lowerLetter"/>
      <w:lvlText w:val="%5."/>
      <w:lvlJc w:val="left"/>
      <w:pPr>
        <w:ind w:left="3357" w:hanging="360"/>
      </w:pPr>
    </w:lvl>
    <w:lvl w:ilvl="5" w:tplc="0809001B" w:tentative="1">
      <w:start w:val="1"/>
      <w:numFmt w:val="lowerRoman"/>
      <w:lvlText w:val="%6."/>
      <w:lvlJc w:val="right"/>
      <w:pPr>
        <w:ind w:left="4077" w:hanging="180"/>
      </w:pPr>
    </w:lvl>
    <w:lvl w:ilvl="6" w:tplc="0809000F" w:tentative="1">
      <w:start w:val="1"/>
      <w:numFmt w:val="decimal"/>
      <w:lvlText w:val="%7."/>
      <w:lvlJc w:val="left"/>
      <w:pPr>
        <w:ind w:left="4797" w:hanging="360"/>
      </w:pPr>
    </w:lvl>
    <w:lvl w:ilvl="7" w:tplc="08090019" w:tentative="1">
      <w:start w:val="1"/>
      <w:numFmt w:val="lowerLetter"/>
      <w:lvlText w:val="%8."/>
      <w:lvlJc w:val="left"/>
      <w:pPr>
        <w:ind w:left="5517" w:hanging="360"/>
      </w:pPr>
    </w:lvl>
    <w:lvl w:ilvl="8" w:tplc="08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0">
    <w:nsid w:val="6F8E5BD0"/>
    <w:multiLevelType w:val="multilevel"/>
    <w:tmpl w:val="09821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831F91"/>
    <w:multiLevelType w:val="multilevel"/>
    <w:tmpl w:val="8102B7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>
    <w:nsid w:val="74D9069B"/>
    <w:multiLevelType w:val="multilevel"/>
    <w:tmpl w:val="48066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795A79"/>
    <w:multiLevelType w:val="hybridMultilevel"/>
    <w:tmpl w:val="D0C24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C5416F"/>
    <w:multiLevelType w:val="multilevel"/>
    <w:tmpl w:val="0D165F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5">
    <w:nsid w:val="7774666C"/>
    <w:multiLevelType w:val="multilevel"/>
    <w:tmpl w:val="FCCA8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F4A1082"/>
    <w:multiLevelType w:val="multilevel"/>
    <w:tmpl w:val="21D09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9E1E0C"/>
    <w:multiLevelType w:val="multilevel"/>
    <w:tmpl w:val="B3925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FC75389"/>
    <w:multiLevelType w:val="hybridMultilevel"/>
    <w:tmpl w:val="D0C24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19"/>
  </w:num>
  <w:num w:numId="4">
    <w:abstractNumId w:val="6"/>
  </w:num>
  <w:num w:numId="5">
    <w:abstractNumId w:val="9"/>
  </w:num>
  <w:num w:numId="6">
    <w:abstractNumId w:val="39"/>
  </w:num>
  <w:num w:numId="7">
    <w:abstractNumId w:val="16"/>
  </w:num>
  <w:num w:numId="8">
    <w:abstractNumId w:val="1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2"/>
  </w:num>
  <w:num w:numId="12">
    <w:abstractNumId w:val="48"/>
  </w:num>
  <w:num w:numId="13">
    <w:abstractNumId w:val="43"/>
  </w:num>
  <w:num w:numId="14">
    <w:abstractNumId w:val="20"/>
  </w:num>
  <w:num w:numId="15">
    <w:abstractNumId w:val="46"/>
  </w:num>
  <w:num w:numId="16">
    <w:abstractNumId w:val="40"/>
  </w:num>
  <w:num w:numId="17">
    <w:abstractNumId w:val="32"/>
  </w:num>
  <w:num w:numId="18">
    <w:abstractNumId w:val="17"/>
  </w:num>
  <w:num w:numId="19">
    <w:abstractNumId w:val="34"/>
  </w:num>
  <w:num w:numId="20">
    <w:abstractNumId w:val="7"/>
  </w:num>
  <w:num w:numId="21">
    <w:abstractNumId w:val="36"/>
  </w:num>
  <w:num w:numId="22">
    <w:abstractNumId w:val="38"/>
  </w:num>
  <w:num w:numId="23">
    <w:abstractNumId w:val="14"/>
  </w:num>
  <w:num w:numId="24">
    <w:abstractNumId w:val="47"/>
  </w:num>
  <w:num w:numId="25">
    <w:abstractNumId w:val="44"/>
  </w:num>
  <w:num w:numId="26">
    <w:abstractNumId w:val="41"/>
  </w:num>
  <w:num w:numId="27">
    <w:abstractNumId w:val="23"/>
  </w:num>
  <w:num w:numId="28">
    <w:abstractNumId w:val="5"/>
  </w:num>
  <w:num w:numId="29">
    <w:abstractNumId w:val="45"/>
  </w:num>
  <w:num w:numId="30">
    <w:abstractNumId w:val="31"/>
  </w:num>
  <w:num w:numId="31">
    <w:abstractNumId w:val="12"/>
  </w:num>
  <w:num w:numId="32">
    <w:abstractNumId w:val="2"/>
  </w:num>
  <w:num w:numId="33">
    <w:abstractNumId w:val="18"/>
  </w:num>
  <w:num w:numId="34">
    <w:abstractNumId w:val="35"/>
  </w:num>
  <w:num w:numId="35">
    <w:abstractNumId w:val="33"/>
  </w:num>
  <w:num w:numId="36">
    <w:abstractNumId w:val="29"/>
  </w:num>
  <w:num w:numId="37">
    <w:abstractNumId w:val="42"/>
  </w:num>
  <w:num w:numId="38">
    <w:abstractNumId w:val="8"/>
  </w:num>
  <w:num w:numId="39">
    <w:abstractNumId w:val="4"/>
  </w:num>
  <w:num w:numId="40">
    <w:abstractNumId w:val="28"/>
  </w:num>
  <w:num w:numId="41">
    <w:abstractNumId w:val="30"/>
  </w:num>
  <w:num w:numId="42">
    <w:abstractNumId w:val="15"/>
  </w:num>
  <w:num w:numId="43">
    <w:abstractNumId w:val="0"/>
  </w:num>
  <w:num w:numId="44">
    <w:abstractNumId w:val="26"/>
  </w:num>
  <w:num w:numId="45">
    <w:abstractNumId w:val="24"/>
  </w:num>
  <w:num w:numId="46">
    <w:abstractNumId w:val="13"/>
  </w:num>
  <w:num w:numId="47">
    <w:abstractNumId w:val="11"/>
  </w:num>
  <w:num w:numId="48">
    <w:abstractNumId w:val="3"/>
  </w:num>
  <w:num w:numId="49">
    <w:abstractNumId w:val="1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attachedTemplate r:id="rId1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48"/>
    <w:rsid w:val="0000040F"/>
    <w:rsid w:val="00001B0A"/>
    <w:rsid w:val="00003A0D"/>
    <w:rsid w:val="00004308"/>
    <w:rsid w:val="00004BE1"/>
    <w:rsid w:val="00006905"/>
    <w:rsid w:val="0000780F"/>
    <w:rsid w:val="00007AD4"/>
    <w:rsid w:val="0001001F"/>
    <w:rsid w:val="00010845"/>
    <w:rsid w:val="00010D8C"/>
    <w:rsid w:val="00011480"/>
    <w:rsid w:val="00011978"/>
    <w:rsid w:val="00012C59"/>
    <w:rsid w:val="00013AAF"/>
    <w:rsid w:val="00014005"/>
    <w:rsid w:val="000179F0"/>
    <w:rsid w:val="00017E1B"/>
    <w:rsid w:val="00020457"/>
    <w:rsid w:val="000207CB"/>
    <w:rsid w:val="000226AB"/>
    <w:rsid w:val="000227A1"/>
    <w:rsid w:val="00022A20"/>
    <w:rsid w:val="00022B00"/>
    <w:rsid w:val="000240A8"/>
    <w:rsid w:val="00025FE9"/>
    <w:rsid w:val="000265B0"/>
    <w:rsid w:val="00027035"/>
    <w:rsid w:val="000311E0"/>
    <w:rsid w:val="00031FBF"/>
    <w:rsid w:val="00034ABE"/>
    <w:rsid w:val="00035846"/>
    <w:rsid w:val="000419F4"/>
    <w:rsid w:val="00041C38"/>
    <w:rsid w:val="00042092"/>
    <w:rsid w:val="00042D37"/>
    <w:rsid w:val="00042FFA"/>
    <w:rsid w:val="0004322E"/>
    <w:rsid w:val="000440FD"/>
    <w:rsid w:val="00045787"/>
    <w:rsid w:val="00045813"/>
    <w:rsid w:val="00045D5C"/>
    <w:rsid w:val="00046601"/>
    <w:rsid w:val="000474F6"/>
    <w:rsid w:val="00047535"/>
    <w:rsid w:val="00051E3C"/>
    <w:rsid w:val="00052341"/>
    <w:rsid w:val="00052780"/>
    <w:rsid w:val="00052CD2"/>
    <w:rsid w:val="00053201"/>
    <w:rsid w:val="00053630"/>
    <w:rsid w:val="00054627"/>
    <w:rsid w:val="00054E1A"/>
    <w:rsid w:val="00057B92"/>
    <w:rsid w:val="000611C1"/>
    <w:rsid w:val="00061AEF"/>
    <w:rsid w:val="00062B1E"/>
    <w:rsid w:val="0006400A"/>
    <w:rsid w:val="0006433D"/>
    <w:rsid w:val="00064680"/>
    <w:rsid w:val="00065172"/>
    <w:rsid w:val="00066739"/>
    <w:rsid w:val="000676B6"/>
    <w:rsid w:val="00067AC4"/>
    <w:rsid w:val="00070262"/>
    <w:rsid w:val="00071CC0"/>
    <w:rsid w:val="00072E4B"/>
    <w:rsid w:val="000736B1"/>
    <w:rsid w:val="00073883"/>
    <w:rsid w:val="00074176"/>
    <w:rsid w:val="00074C65"/>
    <w:rsid w:val="0007504E"/>
    <w:rsid w:val="00075A5D"/>
    <w:rsid w:val="00075F28"/>
    <w:rsid w:val="00075FB6"/>
    <w:rsid w:val="000761B5"/>
    <w:rsid w:val="00077088"/>
    <w:rsid w:val="000773DC"/>
    <w:rsid w:val="00077F59"/>
    <w:rsid w:val="000800B0"/>
    <w:rsid w:val="000820C1"/>
    <w:rsid w:val="000834E1"/>
    <w:rsid w:val="0008592C"/>
    <w:rsid w:val="0008686C"/>
    <w:rsid w:val="00086A07"/>
    <w:rsid w:val="000874C4"/>
    <w:rsid w:val="000923EA"/>
    <w:rsid w:val="00092E02"/>
    <w:rsid w:val="00092FEB"/>
    <w:rsid w:val="000930F1"/>
    <w:rsid w:val="000938C9"/>
    <w:rsid w:val="00095E4D"/>
    <w:rsid w:val="00095F9B"/>
    <w:rsid w:val="00096D6A"/>
    <w:rsid w:val="000A073A"/>
    <w:rsid w:val="000A1BD4"/>
    <w:rsid w:val="000A1EE4"/>
    <w:rsid w:val="000A2297"/>
    <w:rsid w:val="000A3373"/>
    <w:rsid w:val="000A6599"/>
    <w:rsid w:val="000B0F91"/>
    <w:rsid w:val="000B26D4"/>
    <w:rsid w:val="000B305C"/>
    <w:rsid w:val="000B3172"/>
    <w:rsid w:val="000B3A89"/>
    <w:rsid w:val="000B4411"/>
    <w:rsid w:val="000B5347"/>
    <w:rsid w:val="000B763D"/>
    <w:rsid w:val="000C1005"/>
    <w:rsid w:val="000C1C24"/>
    <w:rsid w:val="000C2ED7"/>
    <w:rsid w:val="000C430E"/>
    <w:rsid w:val="000C4BF9"/>
    <w:rsid w:val="000D085E"/>
    <w:rsid w:val="000D08D4"/>
    <w:rsid w:val="000D0BA9"/>
    <w:rsid w:val="000D1661"/>
    <w:rsid w:val="000D1F52"/>
    <w:rsid w:val="000D2A45"/>
    <w:rsid w:val="000D3290"/>
    <w:rsid w:val="000D3CC3"/>
    <w:rsid w:val="000D5575"/>
    <w:rsid w:val="000D7D9A"/>
    <w:rsid w:val="000E102D"/>
    <w:rsid w:val="000E1063"/>
    <w:rsid w:val="000E1E43"/>
    <w:rsid w:val="000E46B7"/>
    <w:rsid w:val="000E4913"/>
    <w:rsid w:val="000E51FB"/>
    <w:rsid w:val="000E6564"/>
    <w:rsid w:val="000E6E54"/>
    <w:rsid w:val="000E6FDB"/>
    <w:rsid w:val="000F1DBD"/>
    <w:rsid w:val="000F1FE3"/>
    <w:rsid w:val="000F36EC"/>
    <w:rsid w:val="000F52A0"/>
    <w:rsid w:val="000F5958"/>
    <w:rsid w:val="000F6C57"/>
    <w:rsid w:val="000F7588"/>
    <w:rsid w:val="0010004F"/>
    <w:rsid w:val="00101D73"/>
    <w:rsid w:val="0010216C"/>
    <w:rsid w:val="00103C08"/>
    <w:rsid w:val="00104208"/>
    <w:rsid w:val="001055D9"/>
    <w:rsid w:val="001059F2"/>
    <w:rsid w:val="001066D9"/>
    <w:rsid w:val="0010777D"/>
    <w:rsid w:val="0010791A"/>
    <w:rsid w:val="00110B10"/>
    <w:rsid w:val="00111013"/>
    <w:rsid w:val="00111A63"/>
    <w:rsid w:val="0011216C"/>
    <w:rsid w:val="00112245"/>
    <w:rsid w:val="001164B9"/>
    <w:rsid w:val="00120C1E"/>
    <w:rsid w:val="00122763"/>
    <w:rsid w:val="001228CE"/>
    <w:rsid w:val="00122E92"/>
    <w:rsid w:val="0012305B"/>
    <w:rsid w:val="00123A88"/>
    <w:rsid w:val="0012401F"/>
    <w:rsid w:val="001240F7"/>
    <w:rsid w:val="00125FA7"/>
    <w:rsid w:val="001306D1"/>
    <w:rsid w:val="00130B2E"/>
    <w:rsid w:val="001311B5"/>
    <w:rsid w:val="00131CCB"/>
    <w:rsid w:val="00132BB7"/>
    <w:rsid w:val="00132BC3"/>
    <w:rsid w:val="00133C3E"/>
    <w:rsid w:val="00135405"/>
    <w:rsid w:val="001366C1"/>
    <w:rsid w:val="00136D17"/>
    <w:rsid w:val="00137467"/>
    <w:rsid w:val="00137A52"/>
    <w:rsid w:val="001402F5"/>
    <w:rsid w:val="0014100B"/>
    <w:rsid w:val="00141526"/>
    <w:rsid w:val="0014284B"/>
    <w:rsid w:val="00142DF9"/>
    <w:rsid w:val="00143CBE"/>
    <w:rsid w:val="00145E84"/>
    <w:rsid w:val="001472B1"/>
    <w:rsid w:val="00147C94"/>
    <w:rsid w:val="00150295"/>
    <w:rsid w:val="0015036F"/>
    <w:rsid w:val="0015145E"/>
    <w:rsid w:val="00152C2E"/>
    <w:rsid w:val="00153218"/>
    <w:rsid w:val="0015460D"/>
    <w:rsid w:val="00154667"/>
    <w:rsid w:val="00154ED6"/>
    <w:rsid w:val="001565B6"/>
    <w:rsid w:val="00156624"/>
    <w:rsid w:val="00157F75"/>
    <w:rsid w:val="00160057"/>
    <w:rsid w:val="00160C67"/>
    <w:rsid w:val="0016144A"/>
    <w:rsid w:val="00162002"/>
    <w:rsid w:val="00162F01"/>
    <w:rsid w:val="0016368E"/>
    <w:rsid w:val="00163C3D"/>
    <w:rsid w:val="00164AB0"/>
    <w:rsid w:val="001659C5"/>
    <w:rsid w:val="00170C1F"/>
    <w:rsid w:val="00171FF9"/>
    <w:rsid w:val="00172EBF"/>
    <w:rsid w:val="00173B56"/>
    <w:rsid w:val="00173DC8"/>
    <w:rsid w:val="00176CF2"/>
    <w:rsid w:val="00180222"/>
    <w:rsid w:val="0018157C"/>
    <w:rsid w:val="00182356"/>
    <w:rsid w:val="00184568"/>
    <w:rsid w:val="00185742"/>
    <w:rsid w:val="00185D5F"/>
    <w:rsid w:val="001876C1"/>
    <w:rsid w:val="00187A0B"/>
    <w:rsid w:val="00187D68"/>
    <w:rsid w:val="0019147E"/>
    <w:rsid w:val="00193AAC"/>
    <w:rsid w:val="00194DD7"/>
    <w:rsid w:val="0019505E"/>
    <w:rsid w:val="0019778B"/>
    <w:rsid w:val="001A12D6"/>
    <w:rsid w:val="001A30BF"/>
    <w:rsid w:val="001A514B"/>
    <w:rsid w:val="001A5ACC"/>
    <w:rsid w:val="001A66C4"/>
    <w:rsid w:val="001A76E4"/>
    <w:rsid w:val="001B2C3D"/>
    <w:rsid w:val="001B30C1"/>
    <w:rsid w:val="001B37BC"/>
    <w:rsid w:val="001B495B"/>
    <w:rsid w:val="001B5AE0"/>
    <w:rsid w:val="001B6974"/>
    <w:rsid w:val="001B6CC0"/>
    <w:rsid w:val="001B6EC0"/>
    <w:rsid w:val="001B6FCA"/>
    <w:rsid w:val="001C0832"/>
    <w:rsid w:val="001C0F1A"/>
    <w:rsid w:val="001C12C5"/>
    <w:rsid w:val="001C1D43"/>
    <w:rsid w:val="001C4BB7"/>
    <w:rsid w:val="001C4CBC"/>
    <w:rsid w:val="001C4F97"/>
    <w:rsid w:val="001C5690"/>
    <w:rsid w:val="001C6364"/>
    <w:rsid w:val="001C6BD8"/>
    <w:rsid w:val="001C7BC8"/>
    <w:rsid w:val="001D092B"/>
    <w:rsid w:val="001D4323"/>
    <w:rsid w:val="001D515B"/>
    <w:rsid w:val="001D56CB"/>
    <w:rsid w:val="001D5DCA"/>
    <w:rsid w:val="001D609D"/>
    <w:rsid w:val="001D7A58"/>
    <w:rsid w:val="001E07D2"/>
    <w:rsid w:val="001E353E"/>
    <w:rsid w:val="001E5412"/>
    <w:rsid w:val="001E7C1D"/>
    <w:rsid w:val="001F1221"/>
    <w:rsid w:val="001F15D4"/>
    <w:rsid w:val="001F1DB1"/>
    <w:rsid w:val="001F1DD9"/>
    <w:rsid w:val="001F258D"/>
    <w:rsid w:val="001F40C6"/>
    <w:rsid w:val="001F6A08"/>
    <w:rsid w:val="001F6A45"/>
    <w:rsid w:val="00200A1E"/>
    <w:rsid w:val="00201651"/>
    <w:rsid w:val="0020178E"/>
    <w:rsid w:val="00201CCF"/>
    <w:rsid w:val="00202530"/>
    <w:rsid w:val="002040E1"/>
    <w:rsid w:val="00204632"/>
    <w:rsid w:val="002065F6"/>
    <w:rsid w:val="00210634"/>
    <w:rsid w:val="002110E3"/>
    <w:rsid w:val="002126E2"/>
    <w:rsid w:val="00213FAB"/>
    <w:rsid w:val="00214369"/>
    <w:rsid w:val="0021461C"/>
    <w:rsid w:val="00217718"/>
    <w:rsid w:val="002207DC"/>
    <w:rsid w:val="002222C2"/>
    <w:rsid w:val="00222DB6"/>
    <w:rsid w:val="002253A6"/>
    <w:rsid w:val="002254A5"/>
    <w:rsid w:val="002264EE"/>
    <w:rsid w:val="002268A6"/>
    <w:rsid w:val="00232C09"/>
    <w:rsid w:val="00235911"/>
    <w:rsid w:val="00235977"/>
    <w:rsid w:val="00236048"/>
    <w:rsid w:val="00237835"/>
    <w:rsid w:val="00241320"/>
    <w:rsid w:val="0024134F"/>
    <w:rsid w:val="00241C0C"/>
    <w:rsid w:val="00241FAA"/>
    <w:rsid w:val="002424CF"/>
    <w:rsid w:val="002424D1"/>
    <w:rsid w:val="00243878"/>
    <w:rsid w:val="00243D7A"/>
    <w:rsid w:val="00244747"/>
    <w:rsid w:val="002450F2"/>
    <w:rsid w:val="00245B63"/>
    <w:rsid w:val="00246BED"/>
    <w:rsid w:val="00247C2B"/>
    <w:rsid w:val="00250385"/>
    <w:rsid w:val="00251F94"/>
    <w:rsid w:val="002522FC"/>
    <w:rsid w:val="00252804"/>
    <w:rsid w:val="00252CA3"/>
    <w:rsid w:val="0025407C"/>
    <w:rsid w:val="00256143"/>
    <w:rsid w:val="0025643B"/>
    <w:rsid w:val="002566DC"/>
    <w:rsid w:val="0025745A"/>
    <w:rsid w:val="00260AD9"/>
    <w:rsid w:val="00260C72"/>
    <w:rsid w:val="00260D39"/>
    <w:rsid w:val="0026114A"/>
    <w:rsid w:val="002626C4"/>
    <w:rsid w:val="00262B79"/>
    <w:rsid w:val="00262BEC"/>
    <w:rsid w:val="00263140"/>
    <w:rsid w:val="002643A1"/>
    <w:rsid w:val="00264E50"/>
    <w:rsid w:val="0026713C"/>
    <w:rsid w:val="002671F0"/>
    <w:rsid w:val="00270BE1"/>
    <w:rsid w:val="0027191B"/>
    <w:rsid w:val="002727F7"/>
    <w:rsid w:val="00273F8F"/>
    <w:rsid w:val="00275108"/>
    <w:rsid w:val="0027587A"/>
    <w:rsid w:val="00275A64"/>
    <w:rsid w:val="00277A82"/>
    <w:rsid w:val="00280BD8"/>
    <w:rsid w:val="00280F84"/>
    <w:rsid w:val="002811BB"/>
    <w:rsid w:val="002840DA"/>
    <w:rsid w:val="00284677"/>
    <w:rsid w:val="0028627C"/>
    <w:rsid w:val="002869D5"/>
    <w:rsid w:val="00286D6A"/>
    <w:rsid w:val="00287180"/>
    <w:rsid w:val="0028720C"/>
    <w:rsid w:val="00287FF8"/>
    <w:rsid w:val="002907D8"/>
    <w:rsid w:val="00291D5B"/>
    <w:rsid w:val="00293AFD"/>
    <w:rsid w:val="00295976"/>
    <w:rsid w:val="002967E9"/>
    <w:rsid w:val="00297572"/>
    <w:rsid w:val="00297A31"/>
    <w:rsid w:val="00297E90"/>
    <w:rsid w:val="002A134C"/>
    <w:rsid w:val="002A2D72"/>
    <w:rsid w:val="002A2E48"/>
    <w:rsid w:val="002A3E03"/>
    <w:rsid w:val="002A40A7"/>
    <w:rsid w:val="002A4803"/>
    <w:rsid w:val="002A6719"/>
    <w:rsid w:val="002A6B0A"/>
    <w:rsid w:val="002A7D2B"/>
    <w:rsid w:val="002B2327"/>
    <w:rsid w:val="002B274B"/>
    <w:rsid w:val="002B28D1"/>
    <w:rsid w:val="002B2BCB"/>
    <w:rsid w:val="002B2D39"/>
    <w:rsid w:val="002B3F59"/>
    <w:rsid w:val="002B4EDC"/>
    <w:rsid w:val="002B5122"/>
    <w:rsid w:val="002B64A0"/>
    <w:rsid w:val="002B6704"/>
    <w:rsid w:val="002B6808"/>
    <w:rsid w:val="002B7B34"/>
    <w:rsid w:val="002B7E46"/>
    <w:rsid w:val="002C12AF"/>
    <w:rsid w:val="002C22FB"/>
    <w:rsid w:val="002C357D"/>
    <w:rsid w:val="002C39C5"/>
    <w:rsid w:val="002C4F7E"/>
    <w:rsid w:val="002C519D"/>
    <w:rsid w:val="002C581C"/>
    <w:rsid w:val="002C6522"/>
    <w:rsid w:val="002C67ED"/>
    <w:rsid w:val="002C7857"/>
    <w:rsid w:val="002D09A8"/>
    <w:rsid w:val="002D1C7A"/>
    <w:rsid w:val="002D1D4F"/>
    <w:rsid w:val="002D2151"/>
    <w:rsid w:val="002D29FB"/>
    <w:rsid w:val="002D426C"/>
    <w:rsid w:val="002D51EC"/>
    <w:rsid w:val="002D64A4"/>
    <w:rsid w:val="002D69EB"/>
    <w:rsid w:val="002D7107"/>
    <w:rsid w:val="002E081B"/>
    <w:rsid w:val="002E3320"/>
    <w:rsid w:val="002E48E9"/>
    <w:rsid w:val="002E4A4C"/>
    <w:rsid w:val="002E5E12"/>
    <w:rsid w:val="002E689F"/>
    <w:rsid w:val="002F050D"/>
    <w:rsid w:val="002F062B"/>
    <w:rsid w:val="002F0844"/>
    <w:rsid w:val="002F1E15"/>
    <w:rsid w:val="002F2E72"/>
    <w:rsid w:val="002F2E9B"/>
    <w:rsid w:val="002F31A2"/>
    <w:rsid w:val="002F3339"/>
    <w:rsid w:val="002F3B32"/>
    <w:rsid w:val="002F3D0D"/>
    <w:rsid w:val="002F5F28"/>
    <w:rsid w:val="002F661C"/>
    <w:rsid w:val="002F7237"/>
    <w:rsid w:val="002F7F98"/>
    <w:rsid w:val="003008E3"/>
    <w:rsid w:val="0030173F"/>
    <w:rsid w:val="00301C1A"/>
    <w:rsid w:val="003026F3"/>
    <w:rsid w:val="003032F6"/>
    <w:rsid w:val="00303F0C"/>
    <w:rsid w:val="003047C7"/>
    <w:rsid w:val="0030587B"/>
    <w:rsid w:val="0030692D"/>
    <w:rsid w:val="003072CC"/>
    <w:rsid w:val="003110B0"/>
    <w:rsid w:val="00313F0B"/>
    <w:rsid w:val="003140B3"/>
    <w:rsid w:val="003218AE"/>
    <w:rsid w:val="00323786"/>
    <w:rsid w:val="00323C1E"/>
    <w:rsid w:val="003271DD"/>
    <w:rsid w:val="00327776"/>
    <w:rsid w:val="003279C5"/>
    <w:rsid w:val="00327FC8"/>
    <w:rsid w:val="00330F86"/>
    <w:rsid w:val="00332EE5"/>
    <w:rsid w:val="00333677"/>
    <w:rsid w:val="00333690"/>
    <w:rsid w:val="003341EC"/>
    <w:rsid w:val="00335F8C"/>
    <w:rsid w:val="00336E9E"/>
    <w:rsid w:val="00342228"/>
    <w:rsid w:val="00343CE1"/>
    <w:rsid w:val="00344889"/>
    <w:rsid w:val="00344BA1"/>
    <w:rsid w:val="00345C90"/>
    <w:rsid w:val="00350803"/>
    <w:rsid w:val="00354696"/>
    <w:rsid w:val="00354AF3"/>
    <w:rsid w:val="00354D9B"/>
    <w:rsid w:val="00356632"/>
    <w:rsid w:val="00357A72"/>
    <w:rsid w:val="003606EF"/>
    <w:rsid w:val="00360CC4"/>
    <w:rsid w:val="00361E47"/>
    <w:rsid w:val="003623B3"/>
    <w:rsid w:val="00362C60"/>
    <w:rsid w:val="00362C8C"/>
    <w:rsid w:val="0036362D"/>
    <w:rsid w:val="003636B5"/>
    <w:rsid w:val="00363FF9"/>
    <w:rsid w:val="00364996"/>
    <w:rsid w:val="0036639F"/>
    <w:rsid w:val="0036655D"/>
    <w:rsid w:val="00366F9F"/>
    <w:rsid w:val="00370B4B"/>
    <w:rsid w:val="00370D2E"/>
    <w:rsid w:val="003723C5"/>
    <w:rsid w:val="003728A8"/>
    <w:rsid w:val="003732D8"/>
    <w:rsid w:val="00377A71"/>
    <w:rsid w:val="003800A6"/>
    <w:rsid w:val="00382FC4"/>
    <w:rsid w:val="00383125"/>
    <w:rsid w:val="003832E2"/>
    <w:rsid w:val="003839FC"/>
    <w:rsid w:val="00383EB3"/>
    <w:rsid w:val="00383FCC"/>
    <w:rsid w:val="0038485E"/>
    <w:rsid w:val="00384AD9"/>
    <w:rsid w:val="00385035"/>
    <w:rsid w:val="0038654A"/>
    <w:rsid w:val="00386BA5"/>
    <w:rsid w:val="00386DD3"/>
    <w:rsid w:val="00390A69"/>
    <w:rsid w:val="00390CB9"/>
    <w:rsid w:val="00390EE4"/>
    <w:rsid w:val="00391189"/>
    <w:rsid w:val="0039162F"/>
    <w:rsid w:val="00392C25"/>
    <w:rsid w:val="00392FDC"/>
    <w:rsid w:val="00393BBE"/>
    <w:rsid w:val="00393FCD"/>
    <w:rsid w:val="00395264"/>
    <w:rsid w:val="00395521"/>
    <w:rsid w:val="00395933"/>
    <w:rsid w:val="00396503"/>
    <w:rsid w:val="00396E97"/>
    <w:rsid w:val="0039792C"/>
    <w:rsid w:val="00397EC0"/>
    <w:rsid w:val="003A30F5"/>
    <w:rsid w:val="003A3A3E"/>
    <w:rsid w:val="003A3C51"/>
    <w:rsid w:val="003A44AA"/>
    <w:rsid w:val="003A4644"/>
    <w:rsid w:val="003A7555"/>
    <w:rsid w:val="003B030C"/>
    <w:rsid w:val="003B3A4D"/>
    <w:rsid w:val="003B3C45"/>
    <w:rsid w:val="003B3EA3"/>
    <w:rsid w:val="003B5017"/>
    <w:rsid w:val="003B5917"/>
    <w:rsid w:val="003B6811"/>
    <w:rsid w:val="003B7FDE"/>
    <w:rsid w:val="003C0D64"/>
    <w:rsid w:val="003C0DCC"/>
    <w:rsid w:val="003C13BF"/>
    <w:rsid w:val="003C2EC8"/>
    <w:rsid w:val="003C53C7"/>
    <w:rsid w:val="003C61F2"/>
    <w:rsid w:val="003C6610"/>
    <w:rsid w:val="003C6AC6"/>
    <w:rsid w:val="003C72E3"/>
    <w:rsid w:val="003D16D3"/>
    <w:rsid w:val="003D40AE"/>
    <w:rsid w:val="003D41AA"/>
    <w:rsid w:val="003D4931"/>
    <w:rsid w:val="003D4A61"/>
    <w:rsid w:val="003D4EE0"/>
    <w:rsid w:val="003D4FFC"/>
    <w:rsid w:val="003D513B"/>
    <w:rsid w:val="003D7447"/>
    <w:rsid w:val="003D74A1"/>
    <w:rsid w:val="003E0BC6"/>
    <w:rsid w:val="003E0E36"/>
    <w:rsid w:val="003E0E59"/>
    <w:rsid w:val="003E11D2"/>
    <w:rsid w:val="003E2953"/>
    <w:rsid w:val="003E3AA1"/>
    <w:rsid w:val="003E45B7"/>
    <w:rsid w:val="003E57AE"/>
    <w:rsid w:val="003E5E84"/>
    <w:rsid w:val="003E629C"/>
    <w:rsid w:val="003F00EB"/>
    <w:rsid w:val="003F2E8B"/>
    <w:rsid w:val="003F3674"/>
    <w:rsid w:val="003F3847"/>
    <w:rsid w:val="003F6BB7"/>
    <w:rsid w:val="003F6D54"/>
    <w:rsid w:val="003F7C21"/>
    <w:rsid w:val="0040039D"/>
    <w:rsid w:val="00400BC5"/>
    <w:rsid w:val="00401F57"/>
    <w:rsid w:val="004020F8"/>
    <w:rsid w:val="00402918"/>
    <w:rsid w:val="00402D0A"/>
    <w:rsid w:val="00403CAE"/>
    <w:rsid w:val="00404392"/>
    <w:rsid w:val="004064C0"/>
    <w:rsid w:val="00410178"/>
    <w:rsid w:val="00410B18"/>
    <w:rsid w:val="00410F3C"/>
    <w:rsid w:val="00412B6D"/>
    <w:rsid w:val="00413150"/>
    <w:rsid w:val="0041663C"/>
    <w:rsid w:val="00417D2B"/>
    <w:rsid w:val="004218A9"/>
    <w:rsid w:val="00422A6A"/>
    <w:rsid w:val="00424726"/>
    <w:rsid w:val="004256E3"/>
    <w:rsid w:val="00426D60"/>
    <w:rsid w:val="0042795A"/>
    <w:rsid w:val="00427E12"/>
    <w:rsid w:val="00431EFD"/>
    <w:rsid w:val="00432585"/>
    <w:rsid w:val="004334F4"/>
    <w:rsid w:val="00433627"/>
    <w:rsid w:val="00433792"/>
    <w:rsid w:val="00433BE3"/>
    <w:rsid w:val="004348EF"/>
    <w:rsid w:val="0043643B"/>
    <w:rsid w:val="0043662F"/>
    <w:rsid w:val="004409F3"/>
    <w:rsid w:val="00441204"/>
    <w:rsid w:val="00442419"/>
    <w:rsid w:val="00442EC6"/>
    <w:rsid w:val="0044329D"/>
    <w:rsid w:val="004451BE"/>
    <w:rsid w:val="004467B7"/>
    <w:rsid w:val="00446CBD"/>
    <w:rsid w:val="004471ED"/>
    <w:rsid w:val="00450B85"/>
    <w:rsid w:val="0045186C"/>
    <w:rsid w:val="004526C0"/>
    <w:rsid w:val="00453009"/>
    <w:rsid w:val="0045557D"/>
    <w:rsid w:val="0045716D"/>
    <w:rsid w:val="00457707"/>
    <w:rsid w:val="00460384"/>
    <w:rsid w:val="0046065F"/>
    <w:rsid w:val="00460B46"/>
    <w:rsid w:val="00462271"/>
    <w:rsid w:val="0046333C"/>
    <w:rsid w:val="00464F4E"/>
    <w:rsid w:val="00464F53"/>
    <w:rsid w:val="00466148"/>
    <w:rsid w:val="004679E6"/>
    <w:rsid w:val="00473C2C"/>
    <w:rsid w:val="004760DE"/>
    <w:rsid w:val="00476468"/>
    <w:rsid w:val="0047671C"/>
    <w:rsid w:val="004838B0"/>
    <w:rsid w:val="00483EEC"/>
    <w:rsid w:val="004848B2"/>
    <w:rsid w:val="00485DE4"/>
    <w:rsid w:val="00486246"/>
    <w:rsid w:val="0048686D"/>
    <w:rsid w:val="00491ECC"/>
    <w:rsid w:val="004920E3"/>
    <w:rsid w:val="004920F6"/>
    <w:rsid w:val="00494227"/>
    <w:rsid w:val="00495BB9"/>
    <w:rsid w:val="00495D38"/>
    <w:rsid w:val="004962FC"/>
    <w:rsid w:val="004A0F65"/>
    <w:rsid w:val="004A1AAF"/>
    <w:rsid w:val="004A1B8B"/>
    <w:rsid w:val="004A2078"/>
    <w:rsid w:val="004A4194"/>
    <w:rsid w:val="004A48A4"/>
    <w:rsid w:val="004A4F14"/>
    <w:rsid w:val="004A706A"/>
    <w:rsid w:val="004A7392"/>
    <w:rsid w:val="004A7677"/>
    <w:rsid w:val="004B2FD4"/>
    <w:rsid w:val="004B300E"/>
    <w:rsid w:val="004B31C8"/>
    <w:rsid w:val="004B47A7"/>
    <w:rsid w:val="004B4BC8"/>
    <w:rsid w:val="004B664C"/>
    <w:rsid w:val="004B6ADE"/>
    <w:rsid w:val="004B738A"/>
    <w:rsid w:val="004C08A6"/>
    <w:rsid w:val="004C0C80"/>
    <w:rsid w:val="004C0CCB"/>
    <w:rsid w:val="004C2681"/>
    <w:rsid w:val="004C2FF3"/>
    <w:rsid w:val="004C4861"/>
    <w:rsid w:val="004C56E8"/>
    <w:rsid w:val="004D5A54"/>
    <w:rsid w:val="004D63CD"/>
    <w:rsid w:val="004D6CBC"/>
    <w:rsid w:val="004D7264"/>
    <w:rsid w:val="004D79C3"/>
    <w:rsid w:val="004E4DF5"/>
    <w:rsid w:val="004E4DFD"/>
    <w:rsid w:val="004E5D13"/>
    <w:rsid w:val="004E6A1F"/>
    <w:rsid w:val="004E7217"/>
    <w:rsid w:val="004F0323"/>
    <w:rsid w:val="004F069F"/>
    <w:rsid w:val="004F1CAC"/>
    <w:rsid w:val="004F29A8"/>
    <w:rsid w:val="004F2AEA"/>
    <w:rsid w:val="004F2C1E"/>
    <w:rsid w:val="004F345D"/>
    <w:rsid w:val="004F4CDD"/>
    <w:rsid w:val="004F678E"/>
    <w:rsid w:val="004F6A91"/>
    <w:rsid w:val="004F6CC3"/>
    <w:rsid w:val="004F7145"/>
    <w:rsid w:val="004F74E8"/>
    <w:rsid w:val="005001D7"/>
    <w:rsid w:val="00500C65"/>
    <w:rsid w:val="0050252D"/>
    <w:rsid w:val="00502BE4"/>
    <w:rsid w:val="00502C53"/>
    <w:rsid w:val="00503C80"/>
    <w:rsid w:val="005047C5"/>
    <w:rsid w:val="00504CCC"/>
    <w:rsid w:val="00505C9C"/>
    <w:rsid w:val="0051159D"/>
    <w:rsid w:val="005125EF"/>
    <w:rsid w:val="00512FD8"/>
    <w:rsid w:val="005133F3"/>
    <w:rsid w:val="00513CEB"/>
    <w:rsid w:val="005147CE"/>
    <w:rsid w:val="0051601D"/>
    <w:rsid w:val="00517B12"/>
    <w:rsid w:val="00517D40"/>
    <w:rsid w:val="00517E8F"/>
    <w:rsid w:val="005208A1"/>
    <w:rsid w:val="00520B1C"/>
    <w:rsid w:val="00521834"/>
    <w:rsid w:val="005221AE"/>
    <w:rsid w:val="00523782"/>
    <w:rsid w:val="005239CD"/>
    <w:rsid w:val="005244C9"/>
    <w:rsid w:val="00524E9E"/>
    <w:rsid w:val="00530EB9"/>
    <w:rsid w:val="0053139F"/>
    <w:rsid w:val="00531689"/>
    <w:rsid w:val="005327BC"/>
    <w:rsid w:val="005328C3"/>
    <w:rsid w:val="00533C1E"/>
    <w:rsid w:val="00534803"/>
    <w:rsid w:val="00534EE3"/>
    <w:rsid w:val="00534F5F"/>
    <w:rsid w:val="00535110"/>
    <w:rsid w:val="005355F2"/>
    <w:rsid w:val="005377F1"/>
    <w:rsid w:val="00540D7D"/>
    <w:rsid w:val="00541EC2"/>
    <w:rsid w:val="00542228"/>
    <w:rsid w:val="00543013"/>
    <w:rsid w:val="00545058"/>
    <w:rsid w:val="0054626A"/>
    <w:rsid w:val="00546983"/>
    <w:rsid w:val="0054701F"/>
    <w:rsid w:val="0054721F"/>
    <w:rsid w:val="005475D7"/>
    <w:rsid w:val="00547CE7"/>
    <w:rsid w:val="005507B1"/>
    <w:rsid w:val="00553830"/>
    <w:rsid w:val="00554FEB"/>
    <w:rsid w:val="00555AC4"/>
    <w:rsid w:val="00556ACB"/>
    <w:rsid w:val="00560629"/>
    <w:rsid w:val="00560C61"/>
    <w:rsid w:val="00561083"/>
    <w:rsid w:val="00561EDD"/>
    <w:rsid w:val="00563B7A"/>
    <w:rsid w:val="005646D9"/>
    <w:rsid w:val="00564890"/>
    <w:rsid w:val="0056562F"/>
    <w:rsid w:val="005661F1"/>
    <w:rsid w:val="005668F8"/>
    <w:rsid w:val="00566CFD"/>
    <w:rsid w:val="00566E2B"/>
    <w:rsid w:val="0056730A"/>
    <w:rsid w:val="00567848"/>
    <w:rsid w:val="0057048D"/>
    <w:rsid w:val="0057220F"/>
    <w:rsid w:val="005754BA"/>
    <w:rsid w:val="0058071A"/>
    <w:rsid w:val="005808D0"/>
    <w:rsid w:val="005822C8"/>
    <w:rsid w:val="0058273D"/>
    <w:rsid w:val="00582A82"/>
    <w:rsid w:val="00582BE7"/>
    <w:rsid w:val="005831E4"/>
    <w:rsid w:val="00583535"/>
    <w:rsid w:val="00584025"/>
    <w:rsid w:val="00584A08"/>
    <w:rsid w:val="00584DB4"/>
    <w:rsid w:val="005906DF"/>
    <w:rsid w:val="00590784"/>
    <w:rsid w:val="00592A65"/>
    <w:rsid w:val="005932BB"/>
    <w:rsid w:val="00593499"/>
    <w:rsid w:val="00593826"/>
    <w:rsid w:val="005941AF"/>
    <w:rsid w:val="005944B6"/>
    <w:rsid w:val="00595290"/>
    <w:rsid w:val="005963CE"/>
    <w:rsid w:val="00596D0B"/>
    <w:rsid w:val="005A0D83"/>
    <w:rsid w:val="005A1A83"/>
    <w:rsid w:val="005A1B6F"/>
    <w:rsid w:val="005A46A0"/>
    <w:rsid w:val="005A6A2C"/>
    <w:rsid w:val="005A7518"/>
    <w:rsid w:val="005A7586"/>
    <w:rsid w:val="005A7DC9"/>
    <w:rsid w:val="005B0B78"/>
    <w:rsid w:val="005B283B"/>
    <w:rsid w:val="005B3F4C"/>
    <w:rsid w:val="005B4342"/>
    <w:rsid w:val="005B6154"/>
    <w:rsid w:val="005B68A6"/>
    <w:rsid w:val="005C0C51"/>
    <w:rsid w:val="005C0CD4"/>
    <w:rsid w:val="005C158F"/>
    <w:rsid w:val="005C15C9"/>
    <w:rsid w:val="005C19CE"/>
    <w:rsid w:val="005C2BD5"/>
    <w:rsid w:val="005C52E6"/>
    <w:rsid w:val="005C5E6F"/>
    <w:rsid w:val="005D16DF"/>
    <w:rsid w:val="005D238F"/>
    <w:rsid w:val="005D32F4"/>
    <w:rsid w:val="005D38B6"/>
    <w:rsid w:val="005D414A"/>
    <w:rsid w:val="005D5B42"/>
    <w:rsid w:val="005D6A9F"/>
    <w:rsid w:val="005D6AC5"/>
    <w:rsid w:val="005E03C4"/>
    <w:rsid w:val="005E12E6"/>
    <w:rsid w:val="005E2B5E"/>
    <w:rsid w:val="005E4126"/>
    <w:rsid w:val="005E4824"/>
    <w:rsid w:val="005E5048"/>
    <w:rsid w:val="005E55F2"/>
    <w:rsid w:val="005E583E"/>
    <w:rsid w:val="005E594A"/>
    <w:rsid w:val="005F001D"/>
    <w:rsid w:val="005F32E8"/>
    <w:rsid w:val="005F38E5"/>
    <w:rsid w:val="005F3C74"/>
    <w:rsid w:val="005F7043"/>
    <w:rsid w:val="005F7180"/>
    <w:rsid w:val="00600104"/>
    <w:rsid w:val="006001C3"/>
    <w:rsid w:val="00600265"/>
    <w:rsid w:val="006008FD"/>
    <w:rsid w:val="0060093E"/>
    <w:rsid w:val="0060095E"/>
    <w:rsid w:val="00600E2A"/>
    <w:rsid w:val="00601579"/>
    <w:rsid w:val="00601A64"/>
    <w:rsid w:val="006021ED"/>
    <w:rsid w:val="006037E9"/>
    <w:rsid w:val="0060425E"/>
    <w:rsid w:val="006078E1"/>
    <w:rsid w:val="00611227"/>
    <w:rsid w:val="006129C2"/>
    <w:rsid w:val="00615C18"/>
    <w:rsid w:val="00616071"/>
    <w:rsid w:val="00616D37"/>
    <w:rsid w:val="00616E9F"/>
    <w:rsid w:val="00617817"/>
    <w:rsid w:val="006200BA"/>
    <w:rsid w:val="006205B2"/>
    <w:rsid w:val="00620CF7"/>
    <w:rsid w:val="006245D5"/>
    <w:rsid w:val="006260A7"/>
    <w:rsid w:val="00630B4B"/>
    <w:rsid w:val="00631F7F"/>
    <w:rsid w:val="006323D5"/>
    <w:rsid w:val="006327C0"/>
    <w:rsid w:val="006328EB"/>
    <w:rsid w:val="0063331D"/>
    <w:rsid w:val="00634E14"/>
    <w:rsid w:val="006359C2"/>
    <w:rsid w:val="00636592"/>
    <w:rsid w:val="006367B5"/>
    <w:rsid w:val="00640288"/>
    <w:rsid w:val="00640664"/>
    <w:rsid w:val="006413B0"/>
    <w:rsid w:val="006416E1"/>
    <w:rsid w:val="0064205D"/>
    <w:rsid w:val="00642BB5"/>
    <w:rsid w:val="00644011"/>
    <w:rsid w:val="00644338"/>
    <w:rsid w:val="00646AE8"/>
    <w:rsid w:val="00647DAC"/>
    <w:rsid w:val="0065140F"/>
    <w:rsid w:val="006525EA"/>
    <w:rsid w:val="006529B6"/>
    <w:rsid w:val="00652B5F"/>
    <w:rsid w:val="00654164"/>
    <w:rsid w:val="006555D0"/>
    <w:rsid w:val="00655BBB"/>
    <w:rsid w:val="00655F54"/>
    <w:rsid w:val="006613B4"/>
    <w:rsid w:val="00661505"/>
    <w:rsid w:val="00663F98"/>
    <w:rsid w:val="00665CDA"/>
    <w:rsid w:val="00667B7E"/>
    <w:rsid w:val="00672065"/>
    <w:rsid w:val="00672093"/>
    <w:rsid w:val="00672A28"/>
    <w:rsid w:val="00673006"/>
    <w:rsid w:val="00673502"/>
    <w:rsid w:val="0067534C"/>
    <w:rsid w:val="00675B9F"/>
    <w:rsid w:val="00675DF0"/>
    <w:rsid w:val="00676058"/>
    <w:rsid w:val="00681B12"/>
    <w:rsid w:val="00681D32"/>
    <w:rsid w:val="00684011"/>
    <w:rsid w:val="00685624"/>
    <w:rsid w:val="00687A7C"/>
    <w:rsid w:val="00687D94"/>
    <w:rsid w:val="006919C8"/>
    <w:rsid w:val="006919E1"/>
    <w:rsid w:val="00692B7B"/>
    <w:rsid w:val="006940D1"/>
    <w:rsid w:val="00694307"/>
    <w:rsid w:val="0069480E"/>
    <w:rsid w:val="0069568D"/>
    <w:rsid w:val="00695788"/>
    <w:rsid w:val="00695A17"/>
    <w:rsid w:val="00695C8C"/>
    <w:rsid w:val="00696292"/>
    <w:rsid w:val="0069743F"/>
    <w:rsid w:val="006A2803"/>
    <w:rsid w:val="006A2A9D"/>
    <w:rsid w:val="006A31C6"/>
    <w:rsid w:val="006A4A07"/>
    <w:rsid w:val="006A4FE9"/>
    <w:rsid w:val="006A504C"/>
    <w:rsid w:val="006A5612"/>
    <w:rsid w:val="006A7F67"/>
    <w:rsid w:val="006B0A0E"/>
    <w:rsid w:val="006B2081"/>
    <w:rsid w:val="006B2A76"/>
    <w:rsid w:val="006B3AEA"/>
    <w:rsid w:val="006B76CF"/>
    <w:rsid w:val="006C064C"/>
    <w:rsid w:val="006C1384"/>
    <w:rsid w:val="006C157A"/>
    <w:rsid w:val="006C3339"/>
    <w:rsid w:val="006C4F93"/>
    <w:rsid w:val="006C5FFD"/>
    <w:rsid w:val="006D0CFF"/>
    <w:rsid w:val="006D2C7E"/>
    <w:rsid w:val="006D329D"/>
    <w:rsid w:val="006D624E"/>
    <w:rsid w:val="006D6F8C"/>
    <w:rsid w:val="006E2FE6"/>
    <w:rsid w:val="006E493E"/>
    <w:rsid w:val="006E49B1"/>
    <w:rsid w:val="006E4CB3"/>
    <w:rsid w:val="006E53BC"/>
    <w:rsid w:val="006E5FA0"/>
    <w:rsid w:val="006E7C06"/>
    <w:rsid w:val="006F0C7B"/>
    <w:rsid w:val="006F183E"/>
    <w:rsid w:val="006F3E03"/>
    <w:rsid w:val="006F40A2"/>
    <w:rsid w:val="006F431B"/>
    <w:rsid w:val="006F47D0"/>
    <w:rsid w:val="006F6B24"/>
    <w:rsid w:val="00700B99"/>
    <w:rsid w:val="007010FC"/>
    <w:rsid w:val="007017BC"/>
    <w:rsid w:val="00701A79"/>
    <w:rsid w:val="00703ADE"/>
    <w:rsid w:val="007058B8"/>
    <w:rsid w:val="007071CF"/>
    <w:rsid w:val="00707559"/>
    <w:rsid w:val="00707703"/>
    <w:rsid w:val="0071061E"/>
    <w:rsid w:val="0071117B"/>
    <w:rsid w:val="00711C5A"/>
    <w:rsid w:val="0071267E"/>
    <w:rsid w:val="0071296B"/>
    <w:rsid w:val="007137AA"/>
    <w:rsid w:val="00713C43"/>
    <w:rsid w:val="00713E5D"/>
    <w:rsid w:val="00714448"/>
    <w:rsid w:val="0071607D"/>
    <w:rsid w:val="00716E41"/>
    <w:rsid w:val="00720D36"/>
    <w:rsid w:val="007212F2"/>
    <w:rsid w:val="0072140A"/>
    <w:rsid w:val="0072142C"/>
    <w:rsid w:val="007215E5"/>
    <w:rsid w:val="00721BAA"/>
    <w:rsid w:val="007228A5"/>
    <w:rsid w:val="00723AAB"/>
    <w:rsid w:val="00724313"/>
    <w:rsid w:val="00724980"/>
    <w:rsid w:val="007253A3"/>
    <w:rsid w:val="00725DE6"/>
    <w:rsid w:val="00727EAC"/>
    <w:rsid w:val="007303E1"/>
    <w:rsid w:val="00730C53"/>
    <w:rsid w:val="0073237A"/>
    <w:rsid w:val="007353A3"/>
    <w:rsid w:val="00735C5E"/>
    <w:rsid w:val="00736A0F"/>
    <w:rsid w:val="00736D19"/>
    <w:rsid w:val="00737418"/>
    <w:rsid w:val="00737506"/>
    <w:rsid w:val="00737F52"/>
    <w:rsid w:val="007422D3"/>
    <w:rsid w:val="00742AB7"/>
    <w:rsid w:val="007436F6"/>
    <w:rsid w:val="00744020"/>
    <w:rsid w:val="007441B0"/>
    <w:rsid w:val="007450CE"/>
    <w:rsid w:val="007454B2"/>
    <w:rsid w:val="00746454"/>
    <w:rsid w:val="00746BC8"/>
    <w:rsid w:val="00747B2D"/>
    <w:rsid w:val="00753DEF"/>
    <w:rsid w:val="00753DFA"/>
    <w:rsid w:val="007546BB"/>
    <w:rsid w:val="00755969"/>
    <w:rsid w:val="00756F9E"/>
    <w:rsid w:val="00757184"/>
    <w:rsid w:val="0076002B"/>
    <w:rsid w:val="0076110A"/>
    <w:rsid w:val="007611DF"/>
    <w:rsid w:val="0076284D"/>
    <w:rsid w:val="00762DBA"/>
    <w:rsid w:val="00763392"/>
    <w:rsid w:val="00763D9C"/>
    <w:rsid w:val="00764549"/>
    <w:rsid w:val="00764935"/>
    <w:rsid w:val="00765287"/>
    <w:rsid w:val="0076570F"/>
    <w:rsid w:val="00766035"/>
    <w:rsid w:val="00766403"/>
    <w:rsid w:val="00766F0F"/>
    <w:rsid w:val="00770DFF"/>
    <w:rsid w:val="00772678"/>
    <w:rsid w:val="00775DC4"/>
    <w:rsid w:val="007761E0"/>
    <w:rsid w:val="00777D3E"/>
    <w:rsid w:val="00780C20"/>
    <w:rsid w:val="007841FC"/>
    <w:rsid w:val="007847B7"/>
    <w:rsid w:val="00784886"/>
    <w:rsid w:val="0078509D"/>
    <w:rsid w:val="00785CDB"/>
    <w:rsid w:val="00787BC0"/>
    <w:rsid w:val="0079010E"/>
    <w:rsid w:val="00790CCB"/>
    <w:rsid w:val="007910AD"/>
    <w:rsid w:val="007915EE"/>
    <w:rsid w:val="00791CF2"/>
    <w:rsid w:val="00791CF9"/>
    <w:rsid w:val="0079220A"/>
    <w:rsid w:val="00792CB5"/>
    <w:rsid w:val="00794354"/>
    <w:rsid w:val="007958FB"/>
    <w:rsid w:val="00796061"/>
    <w:rsid w:val="00796AC8"/>
    <w:rsid w:val="00797143"/>
    <w:rsid w:val="00797393"/>
    <w:rsid w:val="00797D7D"/>
    <w:rsid w:val="007A138E"/>
    <w:rsid w:val="007A1A1A"/>
    <w:rsid w:val="007A1E62"/>
    <w:rsid w:val="007A290A"/>
    <w:rsid w:val="007A3D03"/>
    <w:rsid w:val="007A5F60"/>
    <w:rsid w:val="007A71F5"/>
    <w:rsid w:val="007A7343"/>
    <w:rsid w:val="007A7671"/>
    <w:rsid w:val="007B074D"/>
    <w:rsid w:val="007B1450"/>
    <w:rsid w:val="007B2486"/>
    <w:rsid w:val="007B387D"/>
    <w:rsid w:val="007B5491"/>
    <w:rsid w:val="007B5546"/>
    <w:rsid w:val="007C065D"/>
    <w:rsid w:val="007C10AC"/>
    <w:rsid w:val="007C1751"/>
    <w:rsid w:val="007C1D86"/>
    <w:rsid w:val="007C477A"/>
    <w:rsid w:val="007C52A0"/>
    <w:rsid w:val="007C5571"/>
    <w:rsid w:val="007C568E"/>
    <w:rsid w:val="007C5BCD"/>
    <w:rsid w:val="007C6281"/>
    <w:rsid w:val="007C6677"/>
    <w:rsid w:val="007C6A7F"/>
    <w:rsid w:val="007D0759"/>
    <w:rsid w:val="007D1547"/>
    <w:rsid w:val="007D194A"/>
    <w:rsid w:val="007D1B4A"/>
    <w:rsid w:val="007D2A66"/>
    <w:rsid w:val="007D2BE8"/>
    <w:rsid w:val="007D3220"/>
    <w:rsid w:val="007D3894"/>
    <w:rsid w:val="007D5ABA"/>
    <w:rsid w:val="007D68A4"/>
    <w:rsid w:val="007D7BF9"/>
    <w:rsid w:val="007D7EC9"/>
    <w:rsid w:val="007D7F73"/>
    <w:rsid w:val="007E138E"/>
    <w:rsid w:val="007E2CD2"/>
    <w:rsid w:val="007E3BEA"/>
    <w:rsid w:val="007E640C"/>
    <w:rsid w:val="007E6CA8"/>
    <w:rsid w:val="007F0B15"/>
    <w:rsid w:val="007F1CDE"/>
    <w:rsid w:val="007F1EC8"/>
    <w:rsid w:val="007F257B"/>
    <w:rsid w:val="007F278F"/>
    <w:rsid w:val="007F3146"/>
    <w:rsid w:val="007F4293"/>
    <w:rsid w:val="007F4648"/>
    <w:rsid w:val="007F53D8"/>
    <w:rsid w:val="007F5DFB"/>
    <w:rsid w:val="007F61A6"/>
    <w:rsid w:val="007F6F5F"/>
    <w:rsid w:val="007F722B"/>
    <w:rsid w:val="007F7702"/>
    <w:rsid w:val="007F7B6C"/>
    <w:rsid w:val="007F7DCB"/>
    <w:rsid w:val="00800F06"/>
    <w:rsid w:val="00800F9F"/>
    <w:rsid w:val="00800FD9"/>
    <w:rsid w:val="00802544"/>
    <w:rsid w:val="00803776"/>
    <w:rsid w:val="00803F21"/>
    <w:rsid w:val="008058D7"/>
    <w:rsid w:val="008062E6"/>
    <w:rsid w:val="00810194"/>
    <w:rsid w:val="00810B79"/>
    <w:rsid w:val="00811533"/>
    <w:rsid w:val="008146DA"/>
    <w:rsid w:val="0081473E"/>
    <w:rsid w:val="00814834"/>
    <w:rsid w:val="00814AB1"/>
    <w:rsid w:val="00814CCF"/>
    <w:rsid w:val="00814DC7"/>
    <w:rsid w:val="00815C60"/>
    <w:rsid w:val="00815E23"/>
    <w:rsid w:val="00815F7D"/>
    <w:rsid w:val="00816499"/>
    <w:rsid w:val="00817780"/>
    <w:rsid w:val="00822CA5"/>
    <w:rsid w:val="008230CF"/>
    <w:rsid w:val="008238B2"/>
    <w:rsid w:val="0082499C"/>
    <w:rsid w:val="008252FE"/>
    <w:rsid w:val="00825A54"/>
    <w:rsid w:val="00826088"/>
    <w:rsid w:val="00826D6C"/>
    <w:rsid w:val="00827A3C"/>
    <w:rsid w:val="008302F1"/>
    <w:rsid w:val="00833CD2"/>
    <w:rsid w:val="00834F27"/>
    <w:rsid w:val="00837BD8"/>
    <w:rsid w:val="00840006"/>
    <w:rsid w:val="0084023C"/>
    <w:rsid w:val="0084036B"/>
    <w:rsid w:val="008407E6"/>
    <w:rsid w:val="00840F8C"/>
    <w:rsid w:val="00841E3A"/>
    <w:rsid w:val="008431B1"/>
    <w:rsid w:val="00844D98"/>
    <w:rsid w:val="008453E2"/>
    <w:rsid w:val="00845646"/>
    <w:rsid w:val="00845748"/>
    <w:rsid w:val="008457C4"/>
    <w:rsid w:val="00845857"/>
    <w:rsid w:val="008469F6"/>
    <w:rsid w:val="00847A4B"/>
    <w:rsid w:val="00851DE1"/>
    <w:rsid w:val="00851E2A"/>
    <w:rsid w:val="00853F57"/>
    <w:rsid w:val="00855024"/>
    <w:rsid w:val="0085583F"/>
    <w:rsid w:val="008558C1"/>
    <w:rsid w:val="00856B37"/>
    <w:rsid w:val="00856DF7"/>
    <w:rsid w:val="00860390"/>
    <w:rsid w:val="008604FC"/>
    <w:rsid w:val="00861138"/>
    <w:rsid w:val="008618B1"/>
    <w:rsid w:val="00861938"/>
    <w:rsid w:val="0086399A"/>
    <w:rsid w:val="00863F4E"/>
    <w:rsid w:val="00864F16"/>
    <w:rsid w:val="00864F90"/>
    <w:rsid w:val="008676A7"/>
    <w:rsid w:val="00867763"/>
    <w:rsid w:val="00867F37"/>
    <w:rsid w:val="00870A80"/>
    <w:rsid w:val="00870D6A"/>
    <w:rsid w:val="00872A35"/>
    <w:rsid w:val="00874C2C"/>
    <w:rsid w:val="008751A2"/>
    <w:rsid w:val="00876B9C"/>
    <w:rsid w:val="00876CE9"/>
    <w:rsid w:val="008770A5"/>
    <w:rsid w:val="008778A5"/>
    <w:rsid w:val="008804FB"/>
    <w:rsid w:val="0088181D"/>
    <w:rsid w:val="00881A12"/>
    <w:rsid w:val="00881C9B"/>
    <w:rsid w:val="00883AF1"/>
    <w:rsid w:val="008841A1"/>
    <w:rsid w:val="00884BDC"/>
    <w:rsid w:val="008850F1"/>
    <w:rsid w:val="008853B7"/>
    <w:rsid w:val="00887D75"/>
    <w:rsid w:val="00891885"/>
    <w:rsid w:val="00891CB8"/>
    <w:rsid w:val="008920C8"/>
    <w:rsid w:val="0089230B"/>
    <w:rsid w:val="00892C69"/>
    <w:rsid w:val="00893AAD"/>
    <w:rsid w:val="008942B8"/>
    <w:rsid w:val="00896F93"/>
    <w:rsid w:val="0089712E"/>
    <w:rsid w:val="008A0037"/>
    <w:rsid w:val="008A07E0"/>
    <w:rsid w:val="008A45A4"/>
    <w:rsid w:val="008A482D"/>
    <w:rsid w:val="008A50DE"/>
    <w:rsid w:val="008A5956"/>
    <w:rsid w:val="008A6634"/>
    <w:rsid w:val="008A7062"/>
    <w:rsid w:val="008A7A0A"/>
    <w:rsid w:val="008B0D77"/>
    <w:rsid w:val="008B1B0F"/>
    <w:rsid w:val="008B262B"/>
    <w:rsid w:val="008B37C9"/>
    <w:rsid w:val="008B39AF"/>
    <w:rsid w:val="008B3E37"/>
    <w:rsid w:val="008B773F"/>
    <w:rsid w:val="008C031D"/>
    <w:rsid w:val="008C1041"/>
    <w:rsid w:val="008C3127"/>
    <w:rsid w:val="008C385B"/>
    <w:rsid w:val="008C5494"/>
    <w:rsid w:val="008D2332"/>
    <w:rsid w:val="008D2A34"/>
    <w:rsid w:val="008D451B"/>
    <w:rsid w:val="008D6B92"/>
    <w:rsid w:val="008E0321"/>
    <w:rsid w:val="008E0357"/>
    <w:rsid w:val="008E0BC7"/>
    <w:rsid w:val="008E51C0"/>
    <w:rsid w:val="008E6D31"/>
    <w:rsid w:val="008E6FB3"/>
    <w:rsid w:val="008E7399"/>
    <w:rsid w:val="008E7FEA"/>
    <w:rsid w:val="008F09CC"/>
    <w:rsid w:val="008F1082"/>
    <w:rsid w:val="008F2A4A"/>
    <w:rsid w:val="008F2B41"/>
    <w:rsid w:val="008F570A"/>
    <w:rsid w:val="008F6020"/>
    <w:rsid w:val="00901A2A"/>
    <w:rsid w:val="00902A8C"/>
    <w:rsid w:val="00902F8A"/>
    <w:rsid w:val="00904CAC"/>
    <w:rsid w:val="00905F03"/>
    <w:rsid w:val="00906A1E"/>
    <w:rsid w:val="00906DF2"/>
    <w:rsid w:val="00907098"/>
    <w:rsid w:val="00907A04"/>
    <w:rsid w:val="009114FE"/>
    <w:rsid w:val="0091367E"/>
    <w:rsid w:val="00913BDF"/>
    <w:rsid w:val="00914EA1"/>
    <w:rsid w:val="009159EF"/>
    <w:rsid w:val="00915E22"/>
    <w:rsid w:val="00915EC1"/>
    <w:rsid w:val="00916062"/>
    <w:rsid w:val="0091743B"/>
    <w:rsid w:val="00917999"/>
    <w:rsid w:val="00917BF4"/>
    <w:rsid w:val="00920F9B"/>
    <w:rsid w:val="009224E4"/>
    <w:rsid w:val="00923621"/>
    <w:rsid w:val="00924DAA"/>
    <w:rsid w:val="009256BB"/>
    <w:rsid w:val="009259D8"/>
    <w:rsid w:val="00926AE9"/>
    <w:rsid w:val="00927E84"/>
    <w:rsid w:val="0093070B"/>
    <w:rsid w:val="0093186F"/>
    <w:rsid w:val="009318A9"/>
    <w:rsid w:val="00932C1D"/>
    <w:rsid w:val="009335E2"/>
    <w:rsid w:val="00933769"/>
    <w:rsid w:val="0093448D"/>
    <w:rsid w:val="00934860"/>
    <w:rsid w:val="009353DE"/>
    <w:rsid w:val="00936764"/>
    <w:rsid w:val="009367F7"/>
    <w:rsid w:val="009401E9"/>
    <w:rsid w:val="009402B2"/>
    <w:rsid w:val="00940BE3"/>
    <w:rsid w:val="009417F5"/>
    <w:rsid w:val="00942C34"/>
    <w:rsid w:val="00943798"/>
    <w:rsid w:val="00944459"/>
    <w:rsid w:val="00944FDC"/>
    <w:rsid w:val="0094603D"/>
    <w:rsid w:val="009464F7"/>
    <w:rsid w:val="00946AC7"/>
    <w:rsid w:val="00950DFD"/>
    <w:rsid w:val="00952CED"/>
    <w:rsid w:val="00955363"/>
    <w:rsid w:val="009554D0"/>
    <w:rsid w:val="0095763B"/>
    <w:rsid w:val="009600B1"/>
    <w:rsid w:val="00960B8B"/>
    <w:rsid w:val="009616B0"/>
    <w:rsid w:val="00961D7B"/>
    <w:rsid w:val="00962E14"/>
    <w:rsid w:val="00963F17"/>
    <w:rsid w:val="009663C8"/>
    <w:rsid w:val="00967492"/>
    <w:rsid w:val="00967A8A"/>
    <w:rsid w:val="0097038D"/>
    <w:rsid w:val="00970C7D"/>
    <w:rsid w:val="00972372"/>
    <w:rsid w:val="009734D4"/>
    <w:rsid w:val="00973F99"/>
    <w:rsid w:val="00974624"/>
    <w:rsid w:val="00974720"/>
    <w:rsid w:val="00977DB9"/>
    <w:rsid w:val="0098085F"/>
    <w:rsid w:val="009809B5"/>
    <w:rsid w:val="009812C6"/>
    <w:rsid w:val="00981CED"/>
    <w:rsid w:val="009823D2"/>
    <w:rsid w:val="00982CBD"/>
    <w:rsid w:val="009832C2"/>
    <w:rsid w:val="00983552"/>
    <w:rsid w:val="0098374F"/>
    <w:rsid w:val="009839D2"/>
    <w:rsid w:val="00983B26"/>
    <w:rsid w:val="00990D4E"/>
    <w:rsid w:val="00991175"/>
    <w:rsid w:val="00991429"/>
    <w:rsid w:val="00991BA1"/>
    <w:rsid w:val="00992614"/>
    <w:rsid w:val="009950F4"/>
    <w:rsid w:val="00995B2A"/>
    <w:rsid w:val="0099621F"/>
    <w:rsid w:val="00997D84"/>
    <w:rsid w:val="009A1824"/>
    <w:rsid w:val="009A18B6"/>
    <w:rsid w:val="009A2CE1"/>
    <w:rsid w:val="009A3CAD"/>
    <w:rsid w:val="009A4103"/>
    <w:rsid w:val="009A4D26"/>
    <w:rsid w:val="009A5C47"/>
    <w:rsid w:val="009A6C87"/>
    <w:rsid w:val="009A7D18"/>
    <w:rsid w:val="009B190A"/>
    <w:rsid w:val="009B1EEB"/>
    <w:rsid w:val="009B2505"/>
    <w:rsid w:val="009B2AE5"/>
    <w:rsid w:val="009B3038"/>
    <w:rsid w:val="009B3C65"/>
    <w:rsid w:val="009B40CA"/>
    <w:rsid w:val="009B4164"/>
    <w:rsid w:val="009B5D73"/>
    <w:rsid w:val="009B61A4"/>
    <w:rsid w:val="009C190F"/>
    <w:rsid w:val="009C1DE4"/>
    <w:rsid w:val="009C2AA6"/>
    <w:rsid w:val="009C372F"/>
    <w:rsid w:val="009C59BD"/>
    <w:rsid w:val="009C5FA4"/>
    <w:rsid w:val="009C6692"/>
    <w:rsid w:val="009D08A0"/>
    <w:rsid w:val="009D095A"/>
    <w:rsid w:val="009D0B08"/>
    <w:rsid w:val="009D10B9"/>
    <w:rsid w:val="009D1875"/>
    <w:rsid w:val="009D30E4"/>
    <w:rsid w:val="009D3464"/>
    <w:rsid w:val="009D43B0"/>
    <w:rsid w:val="009D50D3"/>
    <w:rsid w:val="009D627A"/>
    <w:rsid w:val="009D667D"/>
    <w:rsid w:val="009D69C6"/>
    <w:rsid w:val="009E0092"/>
    <w:rsid w:val="009E0106"/>
    <w:rsid w:val="009E37E9"/>
    <w:rsid w:val="009E3803"/>
    <w:rsid w:val="009E5751"/>
    <w:rsid w:val="009F0065"/>
    <w:rsid w:val="009F01DF"/>
    <w:rsid w:val="009F0E67"/>
    <w:rsid w:val="009F22A5"/>
    <w:rsid w:val="009F25F8"/>
    <w:rsid w:val="009F560A"/>
    <w:rsid w:val="009F60FF"/>
    <w:rsid w:val="009F6271"/>
    <w:rsid w:val="009F6BA5"/>
    <w:rsid w:val="009F7841"/>
    <w:rsid w:val="00A015D3"/>
    <w:rsid w:val="00A02D7D"/>
    <w:rsid w:val="00A0587A"/>
    <w:rsid w:val="00A0769B"/>
    <w:rsid w:val="00A0792D"/>
    <w:rsid w:val="00A10A8B"/>
    <w:rsid w:val="00A10AE1"/>
    <w:rsid w:val="00A10D4B"/>
    <w:rsid w:val="00A112A2"/>
    <w:rsid w:val="00A12AED"/>
    <w:rsid w:val="00A15573"/>
    <w:rsid w:val="00A15C79"/>
    <w:rsid w:val="00A17295"/>
    <w:rsid w:val="00A22A55"/>
    <w:rsid w:val="00A2453B"/>
    <w:rsid w:val="00A2471F"/>
    <w:rsid w:val="00A27967"/>
    <w:rsid w:val="00A27C37"/>
    <w:rsid w:val="00A30C87"/>
    <w:rsid w:val="00A325EE"/>
    <w:rsid w:val="00A337B7"/>
    <w:rsid w:val="00A346C7"/>
    <w:rsid w:val="00A3667D"/>
    <w:rsid w:val="00A36AA1"/>
    <w:rsid w:val="00A3773A"/>
    <w:rsid w:val="00A40204"/>
    <w:rsid w:val="00A41038"/>
    <w:rsid w:val="00A431BC"/>
    <w:rsid w:val="00A438F7"/>
    <w:rsid w:val="00A44E30"/>
    <w:rsid w:val="00A4716A"/>
    <w:rsid w:val="00A47AB8"/>
    <w:rsid w:val="00A47B76"/>
    <w:rsid w:val="00A50E1D"/>
    <w:rsid w:val="00A513C4"/>
    <w:rsid w:val="00A516CB"/>
    <w:rsid w:val="00A519CD"/>
    <w:rsid w:val="00A527A5"/>
    <w:rsid w:val="00A52B96"/>
    <w:rsid w:val="00A52EC2"/>
    <w:rsid w:val="00A53EB7"/>
    <w:rsid w:val="00A55373"/>
    <w:rsid w:val="00A56F93"/>
    <w:rsid w:val="00A57D8D"/>
    <w:rsid w:val="00A57F99"/>
    <w:rsid w:val="00A60E98"/>
    <w:rsid w:val="00A63019"/>
    <w:rsid w:val="00A63410"/>
    <w:rsid w:val="00A67CE0"/>
    <w:rsid w:val="00A67EDD"/>
    <w:rsid w:val="00A67FF3"/>
    <w:rsid w:val="00A700A0"/>
    <w:rsid w:val="00A7040E"/>
    <w:rsid w:val="00A7266E"/>
    <w:rsid w:val="00A72733"/>
    <w:rsid w:val="00A75A5D"/>
    <w:rsid w:val="00A75A8C"/>
    <w:rsid w:val="00A75FE1"/>
    <w:rsid w:val="00A76A88"/>
    <w:rsid w:val="00A77BF4"/>
    <w:rsid w:val="00A80699"/>
    <w:rsid w:val="00A83EC2"/>
    <w:rsid w:val="00A844FC"/>
    <w:rsid w:val="00A8565E"/>
    <w:rsid w:val="00A857EA"/>
    <w:rsid w:val="00A86D90"/>
    <w:rsid w:val="00A90119"/>
    <w:rsid w:val="00A903B2"/>
    <w:rsid w:val="00A90530"/>
    <w:rsid w:val="00A91742"/>
    <w:rsid w:val="00A93194"/>
    <w:rsid w:val="00A948A4"/>
    <w:rsid w:val="00AA020D"/>
    <w:rsid w:val="00AA0E30"/>
    <w:rsid w:val="00AA1433"/>
    <w:rsid w:val="00AA1685"/>
    <w:rsid w:val="00AA307B"/>
    <w:rsid w:val="00AA5412"/>
    <w:rsid w:val="00AA5BB7"/>
    <w:rsid w:val="00AA6794"/>
    <w:rsid w:val="00AA7E89"/>
    <w:rsid w:val="00AA7F2B"/>
    <w:rsid w:val="00AB1D1F"/>
    <w:rsid w:val="00AB1FD5"/>
    <w:rsid w:val="00AB29AE"/>
    <w:rsid w:val="00AB3911"/>
    <w:rsid w:val="00AB546B"/>
    <w:rsid w:val="00AB592E"/>
    <w:rsid w:val="00AB7AF3"/>
    <w:rsid w:val="00AC013F"/>
    <w:rsid w:val="00AC0321"/>
    <w:rsid w:val="00AC12F6"/>
    <w:rsid w:val="00AC1597"/>
    <w:rsid w:val="00AC1F20"/>
    <w:rsid w:val="00AC41A8"/>
    <w:rsid w:val="00AC5994"/>
    <w:rsid w:val="00AC74BC"/>
    <w:rsid w:val="00AC7C40"/>
    <w:rsid w:val="00AD11EF"/>
    <w:rsid w:val="00AD5D9F"/>
    <w:rsid w:val="00AE0377"/>
    <w:rsid w:val="00AE0E3B"/>
    <w:rsid w:val="00AE1A22"/>
    <w:rsid w:val="00AE27F3"/>
    <w:rsid w:val="00AE468E"/>
    <w:rsid w:val="00AE4939"/>
    <w:rsid w:val="00AE4DA1"/>
    <w:rsid w:val="00AE5832"/>
    <w:rsid w:val="00AE5DE8"/>
    <w:rsid w:val="00AE716D"/>
    <w:rsid w:val="00AE7A6A"/>
    <w:rsid w:val="00AE7C81"/>
    <w:rsid w:val="00AF0ED9"/>
    <w:rsid w:val="00AF1C69"/>
    <w:rsid w:val="00AF24D5"/>
    <w:rsid w:val="00AF2AD1"/>
    <w:rsid w:val="00AF58AD"/>
    <w:rsid w:val="00AF6B17"/>
    <w:rsid w:val="00AF6C5E"/>
    <w:rsid w:val="00B01661"/>
    <w:rsid w:val="00B0207C"/>
    <w:rsid w:val="00B02A4A"/>
    <w:rsid w:val="00B0339A"/>
    <w:rsid w:val="00B03C66"/>
    <w:rsid w:val="00B040F0"/>
    <w:rsid w:val="00B0458A"/>
    <w:rsid w:val="00B04AB6"/>
    <w:rsid w:val="00B05D9F"/>
    <w:rsid w:val="00B06475"/>
    <w:rsid w:val="00B07F4D"/>
    <w:rsid w:val="00B119E7"/>
    <w:rsid w:val="00B122ED"/>
    <w:rsid w:val="00B1291F"/>
    <w:rsid w:val="00B133CA"/>
    <w:rsid w:val="00B14FF6"/>
    <w:rsid w:val="00B1551A"/>
    <w:rsid w:val="00B17610"/>
    <w:rsid w:val="00B17B07"/>
    <w:rsid w:val="00B2015E"/>
    <w:rsid w:val="00B2098E"/>
    <w:rsid w:val="00B20A84"/>
    <w:rsid w:val="00B20E2B"/>
    <w:rsid w:val="00B21DAB"/>
    <w:rsid w:val="00B24E1E"/>
    <w:rsid w:val="00B24E4F"/>
    <w:rsid w:val="00B25174"/>
    <w:rsid w:val="00B26C8D"/>
    <w:rsid w:val="00B30507"/>
    <w:rsid w:val="00B30876"/>
    <w:rsid w:val="00B30925"/>
    <w:rsid w:val="00B31D93"/>
    <w:rsid w:val="00B32BC0"/>
    <w:rsid w:val="00B33392"/>
    <w:rsid w:val="00B3350A"/>
    <w:rsid w:val="00B34438"/>
    <w:rsid w:val="00B35F8B"/>
    <w:rsid w:val="00B36DD9"/>
    <w:rsid w:val="00B36E53"/>
    <w:rsid w:val="00B40519"/>
    <w:rsid w:val="00B41874"/>
    <w:rsid w:val="00B4286C"/>
    <w:rsid w:val="00B43BF1"/>
    <w:rsid w:val="00B4407F"/>
    <w:rsid w:val="00B441C4"/>
    <w:rsid w:val="00B457B3"/>
    <w:rsid w:val="00B4635F"/>
    <w:rsid w:val="00B517F3"/>
    <w:rsid w:val="00B52344"/>
    <w:rsid w:val="00B534BD"/>
    <w:rsid w:val="00B5475B"/>
    <w:rsid w:val="00B55765"/>
    <w:rsid w:val="00B55960"/>
    <w:rsid w:val="00B559C8"/>
    <w:rsid w:val="00B565B6"/>
    <w:rsid w:val="00B5695D"/>
    <w:rsid w:val="00B61ADB"/>
    <w:rsid w:val="00B6366E"/>
    <w:rsid w:val="00B63814"/>
    <w:rsid w:val="00B63928"/>
    <w:rsid w:val="00B6401A"/>
    <w:rsid w:val="00B656E0"/>
    <w:rsid w:val="00B670BB"/>
    <w:rsid w:val="00B67D04"/>
    <w:rsid w:val="00B705AA"/>
    <w:rsid w:val="00B71B36"/>
    <w:rsid w:val="00B7346D"/>
    <w:rsid w:val="00B75028"/>
    <w:rsid w:val="00B75A69"/>
    <w:rsid w:val="00B804E5"/>
    <w:rsid w:val="00B815BB"/>
    <w:rsid w:val="00B820A2"/>
    <w:rsid w:val="00B82252"/>
    <w:rsid w:val="00B828E0"/>
    <w:rsid w:val="00B82B79"/>
    <w:rsid w:val="00B83A56"/>
    <w:rsid w:val="00B855D8"/>
    <w:rsid w:val="00B86846"/>
    <w:rsid w:val="00B86E4C"/>
    <w:rsid w:val="00B9098D"/>
    <w:rsid w:val="00B90D9B"/>
    <w:rsid w:val="00B9469A"/>
    <w:rsid w:val="00B96AC1"/>
    <w:rsid w:val="00B97293"/>
    <w:rsid w:val="00BA06FB"/>
    <w:rsid w:val="00BA0F22"/>
    <w:rsid w:val="00BA15A2"/>
    <w:rsid w:val="00BA2C9A"/>
    <w:rsid w:val="00BA37EA"/>
    <w:rsid w:val="00BA4688"/>
    <w:rsid w:val="00BA4A3C"/>
    <w:rsid w:val="00BA5C1F"/>
    <w:rsid w:val="00BA6302"/>
    <w:rsid w:val="00BA64FB"/>
    <w:rsid w:val="00BA69A8"/>
    <w:rsid w:val="00BB126D"/>
    <w:rsid w:val="00BB1E21"/>
    <w:rsid w:val="00BB1E44"/>
    <w:rsid w:val="00BB259C"/>
    <w:rsid w:val="00BB2D26"/>
    <w:rsid w:val="00BB30F1"/>
    <w:rsid w:val="00BB4729"/>
    <w:rsid w:val="00BB5660"/>
    <w:rsid w:val="00BB7748"/>
    <w:rsid w:val="00BC21D8"/>
    <w:rsid w:val="00BC240A"/>
    <w:rsid w:val="00BC293D"/>
    <w:rsid w:val="00BC3108"/>
    <w:rsid w:val="00BC4B1E"/>
    <w:rsid w:val="00BC5AC6"/>
    <w:rsid w:val="00BC5DB9"/>
    <w:rsid w:val="00BC5E56"/>
    <w:rsid w:val="00BC6D30"/>
    <w:rsid w:val="00BC7BBA"/>
    <w:rsid w:val="00BD059B"/>
    <w:rsid w:val="00BD0B6E"/>
    <w:rsid w:val="00BD4C7F"/>
    <w:rsid w:val="00BD5384"/>
    <w:rsid w:val="00BD57EC"/>
    <w:rsid w:val="00BD5D5F"/>
    <w:rsid w:val="00BD6286"/>
    <w:rsid w:val="00BE0353"/>
    <w:rsid w:val="00BE087E"/>
    <w:rsid w:val="00BE0992"/>
    <w:rsid w:val="00BE1666"/>
    <w:rsid w:val="00BE1F77"/>
    <w:rsid w:val="00BE2898"/>
    <w:rsid w:val="00BE2E20"/>
    <w:rsid w:val="00BE6AC9"/>
    <w:rsid w:val="00BE6C6D"/>
    <w:rsid w:val="00BE6DD4"/>
    <w:rsid w:val="00BE7B96"/>
    <w:rsid w:val="00BF1C1C"/>
    <w:rsid w:val="00BF1E9A"/>
    <w:rsid w:val="00BF2AB1"/>
    <w:rsid w:val="00BF589D"/>
    <w:rsid w:val="00BF5B70"/>
    <w:rsid w:val="00BF5C60"/>
    <w:rsid w:val="00BF5D3C"/>
    <w:rsid w:val="00BF5E17"/>
    <w:rsid w:val="00BF734D"/>
    <w:rsid w:val="00C00177"/>
    <w:rsid w:val="00C006D7"/>
    <w:rsid w:val="00C01445"/>
    <w:rsid w:val="00C02BA6"/>
    <w:rsid w:val="00C031E3"/>
    <w:rsid w:val="00C04998"/>
    <w:rsid w:val="00C05657"/>
    <w:rsid w:val="00C06610"/>
    <w:rsid w:val="00C070E2"/>
    <w:rsid w:val="00C07DBD"/>
    <w:rsid w:val="00C110E6"/>
    <w:rsid w:val="00C1210A"/>
    <w:rsid w:val="00C14468"/>
    <w:rsid w:val="00C155DD"/>
    <w:rsid w:val="00C15B08"/>
    <w:rsid w:val="00C16DA9"/>
    <w:rsid w:val="00C174AA"/>
    <w:rsid w:val="00C17569"/>
    <w:rsid w:val="00C17C7C"/>
    <w:rsid w:val="00C20C37"/>
    <w:rsid w:val="00C21762"/>
    <w:rsid w:val="00C2215A"/>
    <w:rsid w:val="00C23380"/>
    <w:rsid w:val="00C236B7"/>
    <w:rsid w:val="00C2544A"/>
    <w:rsid w:val="00C262AC"/>
    <w:rsid w:val="00C30720"/>
    <w:rsid w:val="00C3084B"/>
    <w:rsid w:val="00C31C08"/>
    <w:rsid w:val="00C323EE"/>
    <w:rsid w:val="00C345EC"/>
    <w:rsid w:val="00C3616D"/>
    <w:rsid w:val="00C36883"/>
    <w:rsid w:val="00C37E15"/>
    <w:rsid w:val="00C404EC"/>
    <w:rsid w:val="00C407E4"/>
    <w:rsid w:val="00C41BAD"/>
    <w:rsid w:val="00C44244"/>
    <w:rsid w:val="00C451D2"/>
    <w:rsid w:val="00C452C3"/>
    <w:rsid w:val="00C4591E"/>
    <w:rsid w:val="00C45F4A"/>
    <w:rsid w:val="00C46F48"/>
    <w:rsid w:val="00C50173"/>
    <w:rsid w:val="00C540BE"/>
    <w:rsid w:val="00C55ED2"/>
    <w:rsid w:val="00C56E13"/>
    <w:rsid w:val="00C57BDA"/>
    <w:rsid w:val="00C623A9"/>
    <w:rsid w:val="00C62790"/>
    <w:rsid w:val="00C649A9"/>
    <w:rsid w:val="00C64EA1"/>
    <w:rsid w:val="00C65756"/>
    <w:rsid w:val="00C70878"/>
    <w:rsid w:val="00C7096C"/>
    <w:rsid w:val="00C72050"/>
    <w:rsid w:val="00C72401"/>
    <w:rsid w:val="00C727AD"/>
    <w:rsid w:val="00C72CAE"/>
    <w:rsid w:val="00C72D0B"/>
    <w:rsid w:val="00C730AD"/>
    <w:rsid w:val="00C734FF"/>
    <w:rsid w:val="00C73DF2"/>
    <w:rsid w:val="00C74297"/>
    <w:rsid w:val="00C74ACB"/>
    <w:rsid w:val="00C74B5A"/>
    <w:rsid w:val="00C7670A"/>
    <w:rsid w:val="00C773E5"/>
    <w:rsid w:val="00C821F5"/>
    <w:rsid w:val="00C837D1"/>
    <w:rsid w:val="00C83E24"/>
    <w:rsid w:val="00C847D9"/>
    <w:rsid w:val="00C84A27"/>
    <w:rsid w:val="00C85371"/>
    <w:rsid w:val="00C853F9"/>
    <w:rsid w:val="00C858EB"/>
    <w:rsid w:val="00C87AC4"/>
    <w:rsid w:val="00C9008B"/>
    <w:rsid w:val="00C911BD"/>
    <w:rsid w:val="00C912EE"/>
    <w:rsid w:val="00C92114"/>
    <w:rsid w:val="00C93932"/>
    <w:rsid w:val="00C95F4A"/>
    <w:rsid w:val="00C95FAD"/>
    <w:rsid w:val="00C95FE4"/>
    <w:rsid w:val="00CA0264"/>
    <w:rsid w:val="00CA0694"/>
    <w:rsid w:val="00CA36B7"/>
    <w:rsid w:val="00CA4234"/>
    <w:rsid w:val="00CA4299"/>
    <w:rsid w:val="00CA47B3"/>
    <w:rsid w:val="00CA49BF"/>
    <w:rsid w:val="00CA50AB"/>
    <w:rsid w:val="00CA52EF"/>
    <w:rsid w:val="00CB1B65"/>
    <w:rsid w:val="00CB1CEA"/>
    <w:rsid w:val="00CB1E5D"/>
    <w:rsid w:val="00CB4916"/>
    <w:rsid w:val="00CB5B57"/>
    <w:rsid w:val="00CB5BDA"/>
    <w:rsid w:val="00CB6851"/>
    <w:rsid w:val="00CC01A9"/>
    <w:rsid w:val="00CC0307"/>
    <w:rsid w:val="00CC114C"/>
    <w:rsid w:val="00CC15E4"/>
    <w:rsid w:val="00CC22AC"/>
    <w:rsid w:val="00CC3022"/>
    <w:rsid w:val="00CC3756"/>
    <w:rsid w:val="00CC52EC"/>
    <w:rsid w:val="00CC6345"/>
    <w:rsid w:val="00CC67A7"/>
    <w:rsid w:val="00CC70EA"/>
    <w:rsid w:val="00CC7C8D"/>
    <w:rsid w:val="00CC7F1F"/>
    <w:rsid w:val="00CD09BF"/>
    <w:rsid w:val="00CD1ABF"/>
    <w:rsid w:val="00CD22E3"/>
    <w:rsid w:val="00CD242A"/>
    <w:rsid w:val="00CD2974"/>
    <w:rsid w:val="00CD2C24"/>
    <w:rsid w:val="00CD30C3"/>
    <w:rsid w:val="00CD3C5D"/>
    <w:rsid w:val="00CD4D7F"/>
    <w:rsid w:val="00CD5C9D"/>
    <w:rsid w:val="00CD6577"/>
    <w:rsid w:val="00CE097E"/>
    <w:rsid w:val="00CE1CB9"/>
    <w:rsid w:val="00CE3655"/>
    <w:rsid w:val="00CE47F1"/>
    <w:rsid w:val="00CE4AE1"/>
    <w:rsid w:val="00CE5A73"/>
    <w:rsid w:val="00CE66A7"/>
    <w:rsid w:val="00CE66DF"/>
    <w:rsid w:val="00CE6E4F"/>
    <w:rsid w:val="00CE769E"/>
    <w:rsid w:val="00CF0A4E"/>
    <w:rsid w:val="00CF2140"/>
    <w:rsid w:val="00CF21E4"/>
    <w:rsid w:val="00CF22DE"/>
    <w:rsid w:val="00CF34F4"/>
    <w:rsid w:val="00CF3FCB"/>
    <w:rsid w:val="00CF4095"/>
    <w:rsid w:val="00CF775A"/>
    <w:rsid w:val="00D0114E"/>
    <w:rsid w:val="00D035B3"/>
    <w:rsid w:val="00D03FBF"/>
    <w:rsid w:val="00D04684"/>
    <w:rsid w:val="00D0499F"/>
    <w:rsid w:val="00D0533F"/>
    <w:rsid w:val="00D10FFE"/>
    <w:rsid w:val="00D14EC0"/>
    <w:rsid w:val="00D1601E"/>
    <w:rsid w:val="00D169AA"/>
    <w:rsid w:val="00D2150C"/>
    <w:rsid w:val="00D22705"/>
    <w:rsid w:val="00D22B51"/>
    <w:rsid w:val="00D2774B"/>
    <w:rsid w:val="00D32030"/>
    <w:rsid w:val="00D345E4"/>
    <w:rsid w:val="00D35BA4"/>
    <w:rsid w:val="00D3674B"/>
    <w:rsid w:val="00D36B40"/>
    <w:rsid w:val="00D36D7E"/>
    <w:rsid w:val="00D373C9"/>
    <w:rsid w:val="00D4114B"/>
    <w:rsid w:val="00D41ACF"/>
    <w:rsid w:val="00D41BB0"/>
    <w:rsid w:val="00D431DA"/>
    <w:rsid w:val="00D454EE"/>
    <w:rsid w:val="00D476B9"/>
    <w:rsid w:val="00D50C1A"/>
    <w:rsid w:val="00D50E5D"/>
    <w:rsid w:val="00D52012"/>
    <w:rsid w:val="00D523D8"/>
    <w:rsid w:val="00D5384E"/>
    <w:rsid w:val="00D5680E"/>
    <w:rsid w:val="00D574C7"/>
    <w:rsid w:val="00D5798E"/>
    <w:rsid w:val="00D57B8F"/>
    <w:rsid w:val="00D60843"/>
    <w:rsid w:val="00D61C69"/>
    <w:rsid w:val="00D65ACC"/>
    <w:rsid w:val="00D70F5F"/>
    <w:rsid w:val="00D718EA"/>
    <w:rsid w:val="00D72246"/>
    <w:rsid w:val="00D73239"/>
    <w:rsid w:val="00D734A5"/>
    <w:rsid w:val="00D74868"/>
    <w:rsid w:val="00D7653E"/>
    <w:rsid w:val="00D80664"/>
    <w:rsid w:val="00D8088C"/>
    <w:rsid w:val="00D8132A"/>
    <w:rsid w:val="00D81B7E"/>
    <w:rsid w:val="00D81E45"/>
    <w:rsid w:val="00D822E6"/>
    <w:rsid w:val="00D836CF"/>
    <w:rsid w:val="00D83EE2"/>
    <w:rsid w:val="00D8411C"/>
    <w:rsid w:val="00D85572"/>
    <w:rsid w:val="00D85942"/>
    <w:rsid w:val="00D87EEB"/>
    <w:rsid w:val="00D903E4"/>
    <w:rsid w:val="00D94AEC"/>
    <w:rsid w:val="00D95AE9"/>
    <w:rsid w:val="00D95C93"/>
    <w:rsid w:val="00DA0137"/>
    <w:rsid w:val="00DA13A0"/>
    <w:rsid w:val="00DA2D33"/>
    <w:rsid w:val="00DA3ECC"/>
    <w:rsid w:val="00DA4171"/>
    <w:rsid w:val="00DA4D1E"/>
    <w:rsid w:val="00DA5889"/>
    <w:rsid w:val="00DA637E"/>
    <w:rsid w:val="00DB2357"/>
    <w:rsid w:val="00DB24C5"/>
    <w:rsid w:val="00DB3966"/>
    <w:rsid w:val="00DB4380"/>
    <w:rsid w:val="00DB4C51"/>
    <w:rsid w:val="00DB668F"/>
    <w:rsid w:val="00DB72F6"/>
    <w:rsid w:val="00DB7BE4"/>
    <w:rsid w:val="00DB7C16"/>
    <w:rsid w:val="00DC1E2D"/>
    <w:rsid w:val="00DC6729"/>
    <w:rsid w:val="00DC6BBD"/>
    <w:rsid w:val="00DD04E2"/>
    <w:rsid w:val="00DD207E"/>
    <w:rsid w:val="00DD2109"/>
    <w:rsid w:val="00DD239A"/>
    <w:rsid w:val="00DD2E1D"/>
    <w:rsid w:val="00DD3DBD"/>
    <w:rsid w:val="00DD477F"/>
    <w:rsid w:val="00DD55F6"/>
    <w:rsid w:val="00DD70CE"/>
    <w:rsid w:val="00DD7556"/>
    <w:rsid w:val="00DE1106"/>
    <w:rsid w:val="00DE34DE"/>
    <w:rsid w:val="00DE3F15"/>
    <w:rsid w:val="00DE4345"/>
    <w:rsid w:val="00DE5D68"/>
    <w:rsid w:val="00DE60B0"/>
    <w:rsid w:val="00DE79E8"/>
    <w:rsid w:val="00DF0CFB"/>
    <w:rsid w:val="00DF1399"/>
    <w:rsid w:val="00DF15C9"/>
    <w:rsid w:val="00DF25C4"/>
    <w:rsid w:val="00DF2D4D"/>
    <w:rsid w:val="00DF3387"/>
    <w:rsid w:val="00DF420F"/>
    <w:rsid w:val="00E01E6C"/>
    <w:rsid w:val="00E042D5"/>
    <w:rsid w:val="00E04779"/>
    <w:rsid w:val="00E04B3C"/>
    <w:rsid w:val="00E04DAA"/>
    <w:rsid w:val="00E04E9B"/>
    <w:rsid w:val="00E059F4"/>
    <w:rsid w:val="00E06A9F"/>
    <w:rsid w:val="00E07A9C"/>
    <w:rsid w:val="00E1181E"/>
    <w:rsid w:val="00E1571A"/>
    <w:rsid w:val="00E15C3C"/>
    <w:rsid w:val="00E1798D"/>
    <w:rsid w:val="00E20956"/>
    <w:rsid w:val="00E20EDA"/>
    <w:rsid w:val="00E21EE1"/>
    <w:rsid w:val="00E2300D"/>
    <w:rsid w:val="00E23BCF"/>
    <w:rsid w:val="00E249B5"/>
    <w:rsid w:val="00E2500A"/>
    <w:rsid w:val="00E262E4"/>
    <w:rsid w:val="00E26692"/>
    <w:rsid w:val="00E26736"/>
    <w:rsid w:val="00E27B9F"/>
    <w:rsid w:val="00E30624"/>
    <w:rsid w:val="00E306CA"/>
    <w:rsid w:val="00E3171C"/>
    <w:rsid w:val="00E32E89"/>
    <w:rsid w:val="00E32FB6"/>
    <w:rsid w:val="00E33731"/>
    <w:rsid w:val="00E3428A"/>
    <w:rsid w:val="00E3643B"/>
    <w:rsid w:val="00E368AB"/>
    <w:rsid w:val="00E36A11"/>
    <w:rsid w:val="00E36A2C"/>
    <w:rsid w:val="00E379FC"/>
    <w:rsid w:val="00E42722"/>
    <w:rsid w:val="00E43AD2"/>
    <w:rsid w:val="00E44EBD"/>
    <w:rsid w:val="00E451D5"/>
    <w:rsid w:val="00E45513"/>
    <w:rsid w:val="00E469A9"/>
    <w:rsid w:val="00E50166"/>
    <w:rsid w:val="00E525E5"/>
    <w:rsid w:val="00E5297A"/>
    <w:rsid w:val="00E52B4D"/>
    <w:rsid w:val="00E557DC"/>
    <w:rsid w:val="00E562ED"/>
    <w:rsid w:val="00E56396"/>
    <w:rsid w:val="00E574DD"/>
    <w:rsid w:val="00E57BE0"/>
    <w:rsid w:val="00E6412F"/>
    <w:rsid w:val="00E6438C"/>
    <w:rsid w:val="00E65351"/>
    <w:rsid w:val="00E6628C"/>
    <w:rsid w:val="00E66432"/>
    <w:rsid w:val="00E66E40"/>
    <w:rsid w:val="00E67153"/>
    <w:rsid w:val="00E71B14"/>
    <w:rsid w:val="00E71D49"/>
    <w:rsid w:val="00E724BA"/>
    <w:rsid w:val="00E7392C"/>
    <w:rsid w:val="00E73D83"/>
    <w:rsid w:val="00E754EB"/>
    <w:rsid w:val="00E760D6"/>
    <w:rsid w:val="00E76E1A"/>
    <w:rsid w:val="00E80537"/>
    <w:rsid w:val="00E819AE"/>
    <w:rsid w:val="00E84548"/>
    <w:rsid w:val="00E847F6"/>
    <w:rsid w:val="00E84A6F"/>
    <w:rsid w:val="00E855EE"/>
    <w:rsid w:val="00E8628B"/>
    <w:rsid w:val="00E8637B"/>
    <w:rsid w:val="00E874EC"/>
    <w:rsid w:val="00E900DA"/>
    <w:rsid w:val="00E90D48"/>
    <w:rsid w:val="00E91555"/>
    <w:rsid w:val="00E92001"/>
    <w:rsid w:val="00E92138"/>
    <w:rsid w:val="00E92195"/>
    <w:rsid w:val="00E93A35"/>
    <w:rsid w:val="00E93F05"/>
    <w:rsid w:val="00E9409B"/>
    <w:rsid w:val="00E949B5"/>
    <w:rsid w:val="00E94F05"/>
    <w:rsid w:val="00E95F1C"/>
    <w:rsid w:val="00E965B1"/>
    <w:rsid w:val="00E965F4"/>
    <w:rsid w:val="00E96C98"/>
    <w:rsid w:val="00EA0107"/>
    <w:rsid w:val="00EA0D9C"/>
    <w:rsid w:val="00EA1106"/>
    <w:rsid w:val="00EA1CFA"/>
    <w:rsid w:val="00EA392F"/>
    <w:rsid w:val="00EA433C"/>
    <w:rsid w:val="00EA4767"/>
    <w:rsid w:val="00EA4847"/>
    <w:rsid w:val="00EA508C"/>
    <w:rsid w:val="00EA51C4"/>
    <w:rsid w:val="00EA6AF2"/>
    <w:rsid w:val="00EA7225"/>
    <w:rsid w:val="00EA7611"/>
    <w:rsid w:val="00EB0A5A"/>
    <w:rsid w:val="00EB0E0B"/>
    <w:rsid w:val="00EB1CF2"/>
    <w:rsid w:val="00EB21F9"/>
    <w:rsid w:val="00EB50C9"/>
    <w:rsid w:val="00EB77B2"/>
    <w:rsid w:val="00EB7A12"/>
    <w:rsid w:val="00EC0009"/>
    <w:rsid w:val="00EC02A0"/>
    <w:rsid w:val="00EC0C8F"/>
    <w:rsid w:val="00EC14DA"/>
    <w:rsid w:val="00EC20BA"/>
    <w:rsid w:val="00EC3F78"/>
    <w:rsid w:val="00EC4F02"/>
    <w:rsid w:val="00EC59A9"/>
    <w:rsid w:val="00EC5BA6"/>
    <w:rsid w:val="00EC5E45"/>
    <w:rsid w:val="00EC620D"/>
    <w:rsid w:val="00EC6581"/>
    <w:rsid w:val="00ED00D9"/>
    <w:rsid w:val="00ED0BA9"/>
    <w:rsid w:val="00ED1019"/>
    <w:rsid w:val="00ED125A"/>
    <w:rsid w:val="00ED2ED3"/>
    <w:rsid w:val="00ED34A9"/>
    <w:rsid w:val="00ED37C5"/>
    <w:rsid w:val="00ED3FB5"/>
    <w:rsid w:val="00ED40C0"/>
    <w:rsid w:val="00ED4202"/>
    <w:rsid w:val="00ED4CA9"/>
    <w:rsid w:val="00ED4CDD"/>
    <w:rsid w:val="00ED4D21"/>
    <w:rsid w:val="00ED5C5E"/>
    <w:rsid w:val="00ED633B"/>
    <w:rsid w:val="00ED797B"/>
    <w:rsid w:val="00ED7D31"/>
    <w:rsid w:val="00EE04BC"/>
    <w:rsid w:val="00EE261A"/>
    <w:rsid w:val="00EE3CE1"/>
    <w:rsid w:val="00EE630D"/>
    <w:rsid w:val="00EF0531"/>
    <w:rsid w:val="00EF0EBB"/>
    <w:rsid w:val="00EF2026"/>
    <w:rsid w:val="00EF2396"/>
    <w:rsid w:val="00EF3351"/>
    <w:rsid w:val="00EF3955"/>
    <w:rsid w:val="00EF49B8"/>
    <w:rsid w:val="00EF4AA2"/>
    <w:rsid w:val="00EF4EDF"/>
    <w:rsid w:val="00EF613D"/>
    <w:rsid w:val="00EF6B92"/>
    <w:rsid w:val="00EF6D5E"/>
    <w:rsid w:val="00EF723E"/>
    <w:rsid w:val="00F0016B"/>
    <w:rsid w:val="00F01500"/>
    <w:rsid w:val="00F01514"/>
    <w:rsid w:val="00F03139"/>
    <w:rsid w:val="00F03970"/>
    <w:rsid w:val="00F040D1"/>
    <w:rsid w:val="00F0457A"/>
    <w:rsid w:val="00F049E3"/>
    <w:rsid w:val="00F04B5B"/>
    <w:rsid w:val="00F055EB"/>
    <w:rsid w:val="00F06F4C"/>
    <w:rsid w:val="00F10A51"/>
    <w:rsid w:val="00F11DCC"/>
    <w:rsid w:val="00F12B2A"/>
    <w:rsid w:val="00F12C1F"/>
    <w:rsid w:val="00F13F5F"/>
    <w:rsid w:val="00F15709"/>
    <w:rsid w:val="00F15F43"/>
    <w:rsid w:val="00F162FE"/>
    <w:rsid w:val="00F16D75"/>
    <w:rsid w:val="00F17944"/>
    <w:rsid w:val="00F24FD6"/>
    <w:rsid w:val="00F27185"/>
    <w:rsid w:val="00F30536"/>
    <w:rsid w:val="00F3083A"/>
    <w:rsid w:val="00F309E2"/>
    <w:rsid w:val="00F30A23"/>
    <w:rsid w:val="00F30B46"/>
    <w:rsid w:val="00F30EF1"/>
    <w:rsid w:val="00F3165F"/>
    <w:rsid w:val="00F321F9"/>
    <w:rsid w:val="00F3378F"/>
    <w:rsid w:val="00F34AF9"/>
    <w:rsid w:val="00F35D5A"/>
    <w:rsid w:val="00F375A2"/>
    <w:rsid w:val="00F37B5A"/>
    <w:rsid w:val="00F37EF6"/>
    <w:rsid w:val="00F43B91"/>
    <w:rsid w:val="00F461AE"/>
    <w:rsid w:val="00F465D1"/>
    <w:rsid w:val="00F46F50"/>
    <w:rsid w:val="00F47CFE"/>
    <w:rsid w:val="00F500FA"/>
    <w:rsid w:val="00F50791"/>
    <w:rsid w:val="00F51387"/>
    <w:rsid w:val="00F52855"/>
    <w:rsid w:val="00F52D73"/>
    <w:rsid w:val="00F53AA0"/>
    <w:rsid w:val="00F541B9"/>
    <w:rsid w:val="00F5479F"/>
    <w:rsid w:val="00F547D4"/>
    <w:rsid w:val="00F5494C"/>
    <w:rsid w:val="00F552C0"/>
    <w:rsid w:val="00F55322"/>
    <w:rsid w:val="00F567AB"/>
    <w:rsid w:val="00F57DD0"/>
    <w:rsid w:val="00F60476"/>
    <w:rsid w:val="00F61FC8"/>
    <w:rsid w:val="00F63B17"/>
    <w:rsid w:val="00F66A9F"/>
    <w:rsid w:val="00F66FF6"/>
    <w:rsid w:val="00F67E4B"/>
    <w:rsid w:val="00F70D96"/>
    <w:rsid w:val="00F72245"/>
    <w:rsid w:val="00F7235C"/>
    <w:rsid w:val="00F72EAB"/>
    <w:rsid w:val="00F7336C"/>
    <w:rsid w:val="00F737C6"/>
    <w:rsid w:val="00F762E6"/>
    <w:rsid w:val="00F76FF2"/>
    <w:rsid w:val="00F81522"/>
    <w:rsid w:val="00F81935"/>
    <w:rsid w:val="00F822F5"/>
    <w:rsid w:val="00F83350"/>
    <w:rsid w:val="00F83540"/>
    <w:rsid w:val="00F837CD"/>
    <w:rsid w:val="00F83F16"/>
    <w:rsid w:val="00F840B4"/>
    <w:rsid w:val="00F84281"/>
    <w:rsid w:val="00F848D0"/>
    <w:rsid w:val="00F84CF8"/>
    <w:rsid w:val="00F85141"/>
    <w:rsid w:val="00F8521B"/>
    <w:rsid w:val="00F86E47"/>
    <w:rsid w:val="00F872C1"/>
    <w:rsid w:val="00F875AC"/>
    <w:rsid w:val="00F87BCA"/>
    <w:rsid w:val="00F90415"/>
    <w:rsid w:val="00F9216D"/>
    <w:rsid w:val="00F93006"/>
    <w:rsid w:val="00F93981"/>
    <w:rsid w:val="00F95049"/>
    <w:rsid w:val="00F95613"/>
    <w:rsid w:val="00F966A4"/>
    <w:rsid w:val="00F970A0"/>
    <w:rsid w:val="00F97844"/>
    <w:rsid w:val="00FA045F"/>
    <w:rsid w:val="00FA26C2"/>
    <w:rsid w:val="00FA2D5B"/>
    <w:rsid w:val="00FA2EAD"/>
    <w:rsid w:val="00FA3E82"/>
    <w:rsid w:val="00FA404E"/>
    <w:rsid w:val="00FA409D"/>
    <w:rsid w:val="00FA4FA8"/>
    <w:rsid w:val="00FA5AA3"/>
    <w:rsid w:val="00FA652D"/>
    <w:rsid w:val="00FA67DC"/>
    <w:rsid w:val="00FA6ABE"/>
    <w:rsid w:val="00FA6B87"/>
    <w:rsid w:val="00FA6E5E"/>
    <w:rsid w:val="00FA7D3B"/>
    <w:rsid w:val="00FB0386"/>
    <w:rsid w:val="00FB21E7"/>
    <w:rsid w:val="00FB2C45"/>
    <w:rsid w:val="00FB68AB"/>
    <w:rsid w:val="00FB6970"/>
    <w:rsid w:val="00FB781B"/>
    <w:rsid w:val="00FC0117"/>
    <w:rsid w:val="00FC07E3"/>
    <w:rsid w:val="00FC08F6"/>
    <w:rsid w:val="00FC140A"/>
    <w:rsid w:val="00FC145F"/>
    <w:rsid w:val="00FC2DD7"/>
    <w:rsid w:val="00FC32C4"/>
    <w:rsid w:val="00FC606B"/>
    <w:rsid w:val="00FC6F1A"/>
    <w:rsid w:val="00FC6FCA"/>
    <w:rsid w:val="00FC775E"/>
    <w:rsid w:val="00FC7949"/>
    <w:rsid w:val="00FD04A9"/>
    <w:rsid w:val="00FD2A4D"/>
    <w:rsid w:val="00FD3D4E"/>
    <w:rsid w:val="00FD5742"/>
    <w:rsid w:val="00FD5837"/>
    <w:rsid w:val="00FE1BD5"/>
    <w:rsid w:val="00FE1D57"/>
    <w:rsid w:val="00FE280A"/>
    <w:rsid w:val="00FE3E44"/>
    <w:rsid w:val="00FE401B"/>
    <w:rsid w:val="00FE47A3"/>
    <w:rsid w:val="00FE4A62"/>
    <w:rsid w:val="00FE5C7C"/>
    <w:rsid w:val="00FE5EB2"/>
    <w:rsid w:val="00FE791B"/>
    <w:rsid w:val="00FF005C"/>
    <w:rsid w:val="00FF0FCE"/>
    <w:rsid w:val="00FF1ADA"/>
    <w:rsid w:val="00FF20B5"/>
    <w:rsid w:val="00FF5178"/>
    <w:rsid w:val="00FF5B73"/>
    <w:rsid w:val="00FF688E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  <w:style w:type="character" w:customStyle="1" w:styleId="displayonly">
    <w:name w:val="display_only"/>
    <w:basedOn w:val="DefaultParagraphFont"/>
    <w:rsid w:val="00464F53"/>
  </w:style>
  <w:style w:type="paragraph" w:styleId="NoSpacing">
    <w:name w:val="No Spacing"/>
    <w:uiPriority w:val="1"/>
    <w:qFormat/>
    <w:rsid w:val="003A44AA"/>
    <w:rPr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D4202"/>
    <w:rPr>
      <w:rFonts w:ascii="Times New Roman" w:eastAsia="Times New Roman" w:hAnsi="Times New Roman"/>
    </w:rPr>
  </w:style>
  <w:style w:type="character" w:customStyle="1" w:styleId="Heading10">
    <w:name w:val="Heading #1_"/>
    <w:basedOn w:val="DefaultParagraphFont"/>
    <w:link w:val="Heading11"/>
    <w:rsid w:val="00ED4202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20">
    <w:name w:val="Heading #2_"/>
    <w:basedOn w:val="DefaultParagraphFont"/>
    <w:link w:val="Heading21"/>
    <w:rsid w:val="00ED4202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qFormat/>
    <w:rsid w:val="00ED4202"/>
    <w:pPr>
      <w:widowControl w:val="0"/>
      <w:spacing w:after="260" w:line="240" w:lineRule="auto"/>
    </w:pPr>
    <w:rPr>
      <w:rFonts w:ascii="Times New Roman" w:eastAsia="Times New Roman" w:hAnsi="Times New Roman"/>
      <w:sz w:val="20"/>
      <w:szCs w:val="20"/>
      <w:lang w:eastAsia="bs-Latn-BA"/>
    </w:rPr>
  </w:style>
  <w:style w:type="character" w:customStyle="1" w:styleId="BodyTextChar1">
    <w:name w:val="Body Text Char1"/>
    <w:basedOn w:val="DefaultParagraphFont"/>
    <w:uiPriority w:val="99"/>
    <w:semiHidden/>
    <w:rsid w:val="00ED4202"/>
    <w:rPr>
      <w:sz w:val="22"/>
      <w:szCs w:val="22"/>
      <w:lang w:eastAsia="en-US"/>
    </w:rPr>
  </w:style>
  <w:style w:type="paragraph" w:customStyle="1" w:styleId="Heading11">
    <w:name w:val="Heading #1"/>
    <w:basedOn w:val="Normal"/>
    <w:link w:val="Heading10"/>
    <w:rsid w:val="00ED4202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bs-Latn-BA"/>
    </w:rPr>
  </w:style>
  <w:style w:type="paragraph" w:customStyle="1" w:styleId="Heading21">
    <w:name w:val="Heading #2"/>
    <w:basedOn w:val="Normal"/>
    <w:link w:val="Heading20"/>
    <w:rsid w:val="00ED4202"/>
    <w:pPr>
      <w:widowControl w:val="0"/>
      <w:spacing w:after="260" w:line="240" w:lineRule="auto"/>
      <w:ind w:firstLine="640"/>
      <w:outlineLvl w:val="1"/>
    </w:pPr>
    <w:rPr>
      <w:rFonts w:ascii="Times New Roman" w:eastAsia="Times New Roman" w:hAnsi="Times New Roman"/>
      <w:b/>
      <w:bCs/>
      <w:sz w:val="20"/>
      <w:szCs w:val="20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  <w:style w:type="character" w:customStyle="1" w:styleId="displayonly">
    <w:name w:val="display_only"/>
    <w:basedOn w:val="DefaultParagraphFont"/>
    <w:rsid w:val="00464F53"/>
  </w:style>
  <w:style w:type="paragraph" w:styleId="NoSpacing">
    <w:name w:val="No Spacing"/>
    <w:uiPriority w:val="1"/>
    <w:qFormat/>
    <w:rsid w:val="003A44AA"/>
    <w:rPr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D4202"/>
    <w:rPr>
      <w:rFonts w:ascii="Times New Roman" w:eastAsia="Times New Roman" w:hAnsi="Times New Roman"/>
    </w:rPr>
  </w:style>
  <w:style w:type="character" w:customStyle="1" w:styleId="Heading10">
    <w:name w:val="Heading #1_"/>
    <w:basedOn w:val="DefaultParagraphFont"/>
    <w:link w:val="Heading11"/>
    <w:rsid w:val="00ED4202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20">
    <w:name w:val="Heading #2_"/>
    <w:basedOn w:val="DefaultParagraphFont"/>
    <w:link w:val="Heading21"/>
    <w:rsid w:val="00ED4202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qFormat/>
    <w:rsid w:val="00ED4202"/>
    <w:pPr>
      <w:widowControl w:val="0"/>
      <w:spacing w:after="260" w:line="240" w:lineRule="auto"/>
    </w:pPr>
    <w:rPr>
      <w:rFonts w:ascii="Times New Roman" w:eastAsia="Times New Roman" w:hAnsi="Times New Roman"/>
      <w:sz w:val="20"/>
      <w:szCs w:val="20"/>
      <w:lang w:eastAsia="bs-Latn-BA"/>
    </w:rPr>
  </w:style>
  <w:style w:type="character" w:customStyle="1" w:styleId="BodyTextChar1">
    <w:name w:val="Body Text Char1"/>
    <w:basedOn w:val="DefaultParagraphFont"/>
    <w:uiPriority w:val="99"/>
    <w:semiHidden/>
    <w:rsid w:val="00ED4202"/>
    <w:rPr>
      <w:sz w:val="22"/>
      <w:szCs w:val="22"/>
      <w:lang w:eastAsia="en-US"/>
    </w:rPr>
  </w:style>
  <w:style w:type="paragraph" w:customStyle="1" w:styleId="Heading11">
    <w:name w:val="Heading #1"/>
    <w:basedOn w:val="Normal"/>
    <w:link w:val="Heading10"/>
    <w:rsid w:val="00ED4202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bs-Latn-BA"/>
    </w:rPr>
  </w:style>
  <w:style w:type="paragraph" w:customStyle="1" w:styleId="Heading21">
    <w:name w:val="Heading #2"/>
    <w:basedOn w:val="Normal"/>
    <w:link w:val="Heading20"/>
    <w:rsid w:val="00ED4202"/>
    <w:pPr>
      <w:widowControl w:val="0"/>
      <w:spacing w:after="260" w:line="240" w:lineRule="auto"/>
      <w:ind w:firstLine="640"/>
      <w:outlineLvl w:val="1"/>
    </w:pPr>
    <w:rPr>
      <w:rFonts w:ascii="Times New Roman" w:eastAsia="Times New Roman" w:hAnsi="Times New Roman"/>
      <w:b/>
      <w:bCs/>
      <w:sz w:val="20"/>
      <w:szCs w:val="20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DEEA\Desktop\memorandum\AN_Memo_SektorPravFinPos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801EFB47944AF7A6A3F9F6C2976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ED199-3B51-40AB-BBCB-016D05979F4A}"/>
      </w:docPartPr>
      <w:docPartBody>
        <w:p w:rsidR="00092F43" w:rsidRDefault="00FA2AE0">
          <w:pPr>
            <w:pStyle w:val="00801EFB47944AF7A6A3F9F6C2976F8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95A4296F61043B6B3C7DC378D8B8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54E-2B80-4476-9B4D-49DE776B097D}"/>
      </w:docPartPr>
      <w:docPartBody>
        <w:p w:rsidR="00092F43" w:rsidRDefault="00FA2AE0">
          <w:pPr>
            <w:pStyle w:val="595A4296F61043B6B3C7DC378D8B85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2DD7A5434E948518F7E7FCE7028A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AA785-1D0B-4062-8FE1-2B26823AC6B4}"/>
      </w:docPartPr>
      <w:docPartBody>
        <w:p w:rsidR="00092F43" w:rsidRDefault="00FA2AE0">
          <w:pPr>
            <w:pStyle w:val="12DD7A5434E948518F7E7FCE7028A4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BE1263E63C4C1198DE7EB2D410B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1337B-5A4D-498F-8E88-2FC0EA5F0A53}"/>
      </w:docPartPr>
      <w:docPartBody>
        <w:p w:rsidR="001652F8" w:rsidRDefault="004E093A" w:rsidP="004E093A">
          <w:pPr>
            <w:pStyle w:val="04BE1263E63C4C1198DE7EB2D410B1C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E0"/>
    <w:rsid w:val="00003224"/>
    <w:rsid w:val="00003225"/>
    <w:rsid w:val="00004AFD"/>
    <w:rsid w:val="0001482B"/>
    <w:rsid w:val="00017267"/>
    <w:rsid w:val="000221AD"/>
    <w:rsid w:val="000238FF"/>
    <w:rsid w:val="000248B9"/>
    <w:rsid w:val="000255C0"/>
    <w:rsid w:val="00027159"/>
    <w:rsid w:val="00027642"/>
    <w:rsid w:val="00027F0B"/>
    <w:rsid w:val="00035A0C"/>
    <w:rsid w:val="00036741"/>
    <w:rsid w:val="00043307"/>
    <w:rsid w:val="00047E7C"/>
    <w:rsid w:val="000517FF"/>
    <w:rsid w:val="00055347"/>
    <w:rsid w:val="00055BA9"/>
    <w:rsid w:val="00061565"/>
    <w:rsid w:val="000674AB"/>
    <w:rsid w:val="000678AB"/>
    <w:rsid w:val="000774FC"/>
    <w:rsid w:val="00090001"/>
    <w:rsid w:val="0009294D"/>
    <w:rsid w:val="00092F43"/>
    <w:rsid w:val="000953BF"/>
    <w:rsid w:val="000A6627"/>
    <w:rsid w:val="000B12A1"/>
    <w:rsid w:val="000B13BD"/>
    <w:rsid w:val="000B1B43"/>
    <w:rsid w:val="000B228A"/>
    <w:rsid w:val="000B4AD3"/>
    <w:rsid w:val="000B56AA"/>
    <w:rsid w:val="000B6E50"/>
    <w:rsid w:val="000C67AA"/>
    <w:rsid w:val="000D1870"/>
    <w:rsid w:val="000D5DB3"/>
    <w:rsid w:val="000E162C"/>
    <w:rsid w:val="000E5859"/>
    <w:rsid w:val="000E5A91"/>
    <w:rsid w:val="000E615A"/>
    <w:rsid w:val="000E6272"/>
    <w:rsid w:val="000F07A6"/>
    <w:rsid w:val="000F4B2F"/>
    <w:rsid w:val="000F638D"/>
    <w:rsid w:val="00100127"/>
    <w:rsid w:val="00101343"/>
    <w:rsid w:val="001037DD"/>
    <w:rsid w:val="00103A0C"/>
    <w:rsid w:val="00112647"/>
    <w:rsid w:val="00113D09"/>
    <w:rsid w:val="001203FE"/>
    <w:rsid w:val="00120FA9"/>
    <w:rsid w:val="00121751"/>
    <w:rsid w:val="001273D9"/>
    <w:rsid w:val="0013337A"/>
    <w:rsid w:val="00146B07"/>
    <w:rsid w:val="00147265"/>
    <w:rsid w:val="00147AFE"/>
    <w:rsid w:val="00152A1B"/>
    <w:rsid w:val="001546C3"/>
    <w:rsid w:val="00154950"/>
    <w:rsid w:val="00155895"/>
    <w:rsid w:val="0016049D"/>
    <w:rsid w:val="0016268F"/>
    <w:rsid w:val="00164ED2"/>
    <w:rsid w:val="001652F8"/>
    <w:rsid w:val="00165582"/>
    <w:rsid w:val="00165DDF"/>
    <w:rsid w:val="001818B8"/>
    <w:rsid w:val="00185A19"/>
    <w:rsid w:val="00190334"/>
    <w:rsid w:val="00194977"/>
    <w:rsid w:val="001977BC"/>
    <w:rsid w:val="001A4AD9"/>
    <w:rsid w:val="001B2BFE"/>
    <w:rsid w:val="001B4C42"/>
    <w:rsid w:val="001B5BC1"/>
    <w:rsid w:val="001B6146"/>
    <w:rsid w:val="001B66C1"/>
    <w:rsid w:val="001B6FA9"/>
    <w:rsid w:val="001C17A5"/>
    <w:rsid w:val="001D1428"/>
    <w:rsid w:val="001D1E18"/>
    <w:rsid w:val="001E5D4D"/>
    <w:rsid w:val="001E6CAA"/>
    <w:rsid w:val="001F04D4"/>
    <w:rsid w:val="001F0EF4"/>
    <w:rsid w:val="001F35CF"/>
    <w:rsid w:val="001F5693"/>
    <w:rsid w:val="001F5AC6"/>
    <w:rsid w:val="00200AC9"/>
    <w:rsid w:val="00201B14"/>
    <w:rsid w:val="002126B0"/>
    <w:rsid w:val="00212E1B"/>
    <w:rsid w:val="00214624"/>
    <w:rsid w:val="00221AE5"/>
    <w:rsid w:val="002225A6"/>
    <w:rsid w:val="00223CE9"/>
    <w:rsid w:val="002333C5"/>
    <w:rsid w:val="00234460"/>
    <w:rsid w:val="002416C1"/>
    <w:rsid w:val="00242FB7"/>
    <w:rsid w:val="00244103"/>
    <w:rsid w:val="002543DD"/>
    <w:rsid w:val="0026359A"/>
    <w:rsid w:val="00264E07"/>
    <w:rsid w:val="00265707"/>
    <w:rsid w:val="00265BD9"/>
    <w:rsid w:val="00265CBB"/>
    <w:rsid w:val="00272EFD"/>
    <w:rsid w:val="00273D9F"/>
    <w:rsid w:val="0027726F"/>
    <w:rsid w:val="00285DA8"/>
    <w:rsid w:val="0029107B"/>
    <w:rsid w:val="002A13BF"/>
    <w:rsid w:val="002B38D7"/>
    <w:rsid w:val="002B409D"/>
    <w:rsid w:val="002B42E3"/>
    <w:rsid w:val="002C0072"/>
    <w:rsid w:val="002C2D9D"/>
    <w:rsid w:val="002C5AA5"/>
    <w:rsid w:val="002C797E"/>
    <w:rsid w:val="002D0EAF"/>
    <w:rsid w:val="002D1F34"/>
    <w:rsid w:val="002E0CEF"/>
    <w:rsid w:val="002E3472"/>
    <w:rsid w:val="002E492B"/>
    <w:rsid w:val="002E4CB0"/>
    <w:rsid w:val="002F2AE0"/>
    <w:rsid w:val="002F2DB5"/>
    <w:rsid w:val="002F4A06"/>
    <w:rsid w:val="002F4F69"/>
    <w:rsid w:val="00300005"/>
    <w:rsid w:val="0030422E"/>
    <w:rsid w:val="003064A9"/>
    <w:rsid w:val="00307BB4"/>
    <w:rsid w:val="00307D13"/>
    <w:rsid w:val="00307E22"/>
    <w:rsid w:val="00312785"/>
    <w:rsid w:val="003218BD"/>
    <w:rsid w:val="003237AA"/>
    <w:rsid w:val="00324B15"/>
    <w:rsid w:val="003266D3"/>
    <w:rsid w:val="003331E1"/>
    <w:rsid w:val="0033402C"/>
    <w:rsid w:val="00337EC8"/>
    <w:rsid w:val="0034071A"/>
    <w:rsid w:val="003425FF"/>
    <w:rsid w:val="00344BA3"/>
    <w:rsid w:val="003551D8"/>
    <w:rsid w:val="00355539"/>
    <w:rsid w:val="00362348"/>
    <w:rsid w:val="0036365A"/>
    <w:rsid w:val="0036622D"/>
    <w:rsid w:val="003675BA"/>
    <w:rsid w:val="00370AE9"/>
    <w:rsid w:val="00380F5B"/>
    <w:rsid w:val="00385F4D"/>
    <w:rsid w:val="00392CB3"/>
    <w:rsid w:val="003A0B20"/>
    <w:rsid w:val="003A198E"/>
    <w:rsid w:val="003A491E"/>
    <w:rsid w:val="003B0F7E"/>
    <w:rsid w:val="003B3E69"/>
    <w:rsid w:val="003B79BC"/>
    <w:rsid w:val="003C7143"/>
    <w:rsid w:val="003D2417"/>
    <w:rsid w:val="003E5377"/>
    <w:rsid w:val="004024F4"/>
    <w:rsid w:val="004030D6"/>
    <w:rsid w:val="0040415B"/>
    <w:rsid w:val="00407592"/>
    <w:rsid w:val="00412770"/>
    <w:rsid w:val="004140A7"/>
    <w:rsid w:val="00415286"/>
    <w:rsid w:val="00415708"/>
    <w:rsid w:val="00420915"/>
    <w:rsid w:val="00424446"/>
    <w:rsid w:val="00426870"/>
    <w:rsid w:val="00433630"/>
    <w:rsid w:val="00433C72"/>
    <w:rsid w:val="0043532B"/>
    <w:rsid w:val="00435F67"/>
    <w:rsid w:val="00436BB4"/>
    <w:rsid w:val="00442D89"/>
    <w:rsid w:val="0044388E"/>
    <w:rsid w:val="0045137A"/>
    <w:rsid w:val="004518DD"/>
    <w:rsid w:val="00451904"/>
    <w:rsid w:val="004542E5"/>
    <w:rsid w:val="004573D5"/>
    <w:rsid w:val="004606B0"/>
    <w:rsid w:val="00470185"/>
    <w:rsid w:val="004718EA"/>
    <w:rsid w:val="00472559"/>
    <w:rsid w:val="00472D28"/>
    <w:rsid w:val="00482612"/>
    <w:rsid w:val="00483ECF"/>
    <w:rsid w:val="00486A5D"/>
    <w:rsid w:val="00487114"/>
    <w:rsid w:val="0049098D"/>
    <w:rsid w:val="004942E7"/>
    <w:rsid w:val="00494345"/>
    <w:rsid w:val="004A55FE"/>
    <w:rsid w:val="004A78FF"/>
    <w:rsid w:val="004B0BCF"/>
    <w:rsid w:val="004C0904"/>
    <w:rsid w:val="004C6F04"/>
    <w:rsid w:val="004C7240"/>
    <w:rsid w:val="004D3DAE"/>
    <w:rsid w:val="004D474F"/>
    <w:rsid w:val="004D4F70"/>
    <w:rsid w:val="004D57E6"/>
    <w:rsid w:val="004E093A"/>
    <w:rsid w:val="004E0D13"/>
    <w:rsid w:val="004E27A0"/>
    <w:rsid w:val="004F58D4"/>
    <w:rsid w:val="004F7EE1"/>
    <w:rsid w:val="0050349B"/>
    <w:rsid w:val="00503866"/>
    <w:rsid w:val="00504E43"/>
    <w:rsid w:val="005061EE"/>
    <w:rsid w:val="00507558"/>
    <w:rsid w:val="0050790C"/>
    <w:rsid w:val="00507B8D"/>
    <w:rsid w:val="00514705"/>
    <w:rsid w:val="00516787"/>
    <w:rsid w:val="00536005"/>
    <w:rsid w:val="005407EA"/>
    <w:rsid w:val="00555553"/>
    <w:rsid w:val="00557172"/>
    <w:rsid w:val="0056253F"/>
    <w:rsid w:val="00562B30"/>
    <w:rsid w:val="00566108"/>
    <w:rsid w:val="005860D8"/>
    <w:rsid w:val="005918F2"/>
    <w:rsid w:val="005A6B8F"/>
    <w:rsid w:val="005B18AA"/>
    <w:rsid w:val="005B39AD"/>
    <w:rsid w:val="005B55CB"/>
    <w:rsid w:val="005C0DA0"/>
    <w:rsid w:val="005C50B8"/>
    <w:rsid w:val="005C7E05"/>
    <w:rsid w:val="005D0BB6"/>
    <w:rsid w:val="005D26DB"/>
    <w:rsid w:val="005D3E5F"/>
    <w:rsid w:val="005D5193"/>
    <w:rsid w:val="005D521D"/>
    <w:rsid w:val="005D5F9B"/>
    <w:rsid w:val="005E1B1F"/>
    <w:rsid w:val="005E1BF1"/>
    <w:rsid w:val="005E203E"/>
    <w:rsid w:val="005E77A8"/>
    <w:rsid w:val="005F00FC"/>
    <w:rsid w:val="005F1730"/>
    <w:rsid w:val="005F5622"/>
    <w:rsid w:val="00603786"/>
    <w:rsid w:val="006137A1"/>
    <w:rsid w:val="006166F2"/>
    <w:rsid w:val="00616C0F"/>
    <w:rsid w:val="0062177A"/>
    <w:rsid w:val="006249EF"/>
    <w:rsid w:val="00640696"/>
    <w:rsid w:val="00640954"/>
    <w:rsid w:val="00661BC8"/>
    <w:rsid w:val="00665C9F"/>
    <w:rsid w:val="00667779"/>
    <w:rsid w:val="006776B7"/>
    <w:rsid w:val="006819EB"/>
    <w:rsid w:val="006866B9"/>
    <w:rsid w:val="00686916"/>
    <w:rsid w:val="00690303"/>
    <w:rsid w:val="00695A0C"/>
    <w:rsid w:val="0069786B"/>
    <w:rsid w:val="006A0870"/>
    <w:rsid w:val="006A2D09"/>
    <w:rsid w:val="006A2EF8"/>
    <w:rsid w:val="006A6722"/>
    <w:rsid w:val="006A67BE"/>
    <w:rsid w:val="006B1923"/>
    <w:rsid w:val="006B3741"/>
    <w:rsid w:val="006B3C92"/>
    <w:rsid w:val="006B4548"/>
    <w:rsid w:val="006B6FDE"/>
    <w:rsid w:val="006C2120"/>
    <w:rsid w:val="006C4E57"/>
    <w:rsid w:val="006C5829"/>
    <w:rsid w:val="006C6D47"/>
    <w:rsid w:val="006E3DE4"/>
    <w:rsid w:val="006F068E"/>
    <w:rsid w:val="006F10AC"/>
    <w:rsid w:val="006F3B2D"/>
    <w:rsid w:val="006F7DC4"/>
    <w:rsid w:val="00700C0B"/>
    <w:rsid w:val="007012D1"/>
    <w:rsid w:val="00702D83"/>
    <w:rsid w:val="00703B82"/>
    <w:rsid w:val="00721BBB"/>
    <w:rsid w:val="00726711"/>
    <w:rsid w:val="0072761E"/>
    <w:rsid w:val="00731CF3"/>
    <w:rsid w:val="00733137"/>
    <w:rsid w:val="00742211"/>
    <w:rsid w:val="0075262F"/>
    <w:rsid w:val="00755DA4"/>
    <w:rsid w:val="00756569"/>
    <w:rsid w:val="00757934"/>
    <w:rsid w:val="00763E87"/>
    <w:rsid w:val="00764A8D"/>
    <w:rsid w:val="00765A40"/>
    <w:rsid w:val="00784FA2"/>
    <w:rsid w:val="00786E31"/>
    <w:rsid w:val="00786EF6"/>
    <w:rsid w:val="00792815"/>
    <w:rsid w:val="00793F0A"/>
    <w:rsid w:val="007A1B85"/>
    <w:rsid w:val="007A1D3A"/>
    <w:rsid w:val="007A47B0"/>
    <w:rsid w:val="007A5AE7"/>
    <w:rsid w:val="007B2948"/>
    <w:rsid w:val="007B37C3"/>
    <w:rsid w:val="007B4F3C"/>
    <w:rsid w:val="007C554A"/>
    <w:rsid w:val="007D2B95"/>
    <w:rsid w:val="007E04D8"/>
    <w:rsid w:val="007E1184"/>
    <w:rsid w:val="007E354D"/>
    <w:rsid w:val="007E4211"/>
    <w:rsid w:val="007E4E58"/>
    <w:rsid w:val="007E67D9"/>
    <w:rsid w:val="007E764F"/>
    <w:rsid w:val="007E7ECE"/>
    <w:rsid w:val="007F19B7"/>
    <w:rsid w:val="007F1EB0"/>
    <w:rsid w:val="007F307B"/>
    <w:rsid w:val="007F3CEA"/>
    <w:rsid w:val="007F3D31"/>
    <w:rsid w:val="007F73C5"/>
    <w:rsid w:val="00800C0A"/>
    <w:rsid w:val="00801D8F"/>
    <w:rsid w:val="00802FBC"/>
    <w:rsid w:val="008048CD"/>
    <w:rsid w:val="00804EC6"/>
    <w:rsid w:val="00805512"/>
    <w:rsid w:val="00805C6C"/>
    <w:rsid w:val="0081594C"/>
    <w:rsid w:val="00817D09"/>
    <w:rsid w:val="00821A67"/>
    <w:rsid w:val="00822562"/>
    <w:rsid w:val="008239A8"/>
    <w:rsid w:val="00830578"/>
    <w:rsid w:val="00841C42"/>
    <w:rsid w:val="00844937"/>
    <w:rsid w:val="00847A74"/>
    <w:rsid w:val="00851499"/>
    <w:rsid w:val="00851B01"/>
    <w:rsid w:val="00860704"/>
    <w:rsid w:val="00861ACB"/>
    <w:rsid w:val="0086303C"/>
    <w:rsid w:val="008641AC"/>
    <w:rsid w:val="008652B6"/>
    <w:rsid w:val="0087074A"/>
    <w:rsid w:val="00875496"/>
    <w:rsid w:val="00881A7E"/>
    <w:rsid w:val="00881D24"/>
    <w:rsid w:val="00883B9F"/>
    <w:rsid w:val="00885333"/>
    <w:rsid w:val="00885621"/>
    <w:rsid w:val="00885649"/>
    <w:rsid w:val="008867E1"/>
    <w:rsid w:val="008977D3"/>
    <w:rsid w:val="008A14E6"/>
    <w:rsid w:val="008A2ADC"/>
    <w:rsid w:val="008A4BB2"/>
    <w:rsid w:val="008A4CAF"/>
    <w:rsid w:val="008B0127"/>
    <w:rsid w:val="008B18A0"/>
    <w:rsid w:val="008C175B"/>
    <w:rsid w:val="008C2371"/>
    <w:rsid w:val="008C2D70"/>
    <w:rsid w:val="008C437E"/>
    <w:rsid w:val="008C6162"/>
    <w:rsid w:val="008D1FC5"/>
    <w:rsid w:val="008D326E"/>
    <w:rsid w:val="008D515C"/>
    <w:rsid w:val="008E074C"/>
    <w:rsid w:val="008E5197"/>
    <w:rsid w:val="008F2EBC"/>
    <w:rsid w:val="008F4890"/>
    <w:rsid w:val="008F4C6A"/>
    <w:rsid w:val="008F613D"/>
    <w:rsid w:val="00901CFF"/>
    <w:rsid w:val="00902385"/>
    <w:rsid w:val="00906551"/>
    <w:rsid w:val="0091098F"/>
    <w:rsid w:val="00910D3D"/>
    <w:rsid w:val="00911E68"/>
    <w:rsid w:val="00911ED2"/>
    <w:rsid w:val="009179FF"/>
    <w:rsid w:val="00921ECD"/>
    <w:rsid w:val="00924E8B"/>
    <w:rsid w:val="009363FC"/>
    <w:rsid w:val="00936A92"/>
    <w:rsid w:val="009446AA"/>
    <w:rsid w:val="00944BB9"/>
    <w:rsid w:val="009576CA"/>
    <w:rsid w:val="009606CC"/>
    <w:rsid w:val="009609E1"/>
    <w:rsid w:val="00965750"/>
    <w:rsid w:val="00966A2F"/>
    <w:rsid w:val="00983AC1"/>
    <w:rsid w:val="00986509"/>
    <w:rsid w:val="00986C5F"/>
    <w:rsid w:val="009921E3"/>
    <w:rsid w:val="0099607E"/>
    <w:rsid w:val="00997441"/>
    <w:rsid w:val="009A4365"/>
    <w:rsid w:val="009A6931"/>
    <w:rsid w:val="009A740F"/>
    <w:rsid w:val="009B6C8C"/>
    <w:rsid w:val="009B73EA"/>
    <w:rsid w:val="009B7E40"/>
    <w:rsid w:val="009C4383"/>
    <w:rsid w:val="009C4513"/>
    <w:rsid w:val="009C784F"/>
    <w:rsid w:val="009D0171"/>
    <w:rsid w:val="009E1EF6"/>
    <w:rsid w:val="009E365A"/>
    <w:rsid w:val="009E3753"/>
    <w:rsid w:val="009E3861"/>
    <w:rsid w:val="009E3B76"/>
    <w:rsid w:val="009E4A93"/>
    <w:rsid w:val="009E569C"/>
    <w:rsid w:val="009E7E22"/>
    <w:rsid w:val="009F04EB"/>
    <w:rsid w:val="009F4E56"/>
    <w:rsid w:val="009F7922"/>
    <w:rsid w:val="00A05C49"/>
    <w:rsid w:val="00A06D05"/>
    <w:rsid w:val="00A132A4"/>
    <w:rsid w:val="00A20CC9"/>
    <w:rsid w:val="00A3629A"/>
    <w:rsid w:val="00A43ECC"/>
    <w:rsid w:val="00A621B5"/>
    <w:rsid w:val="00A63514"/>
    <w:rsid w:val="00A636DC"/>
    <w:rsid w:val="00A66FF6"/>
    <w:rsid w:val="00A71967"/>
    <w:rsid w:val="00A7327F"/>
    <w:rsid w:val="00A75E71"/>
    <w:rsid w:val="00A82D3F"/>
    <w:rsid w:val="00A92904"/>
    <w:rsid w:val="00A93B2D"/>
    <w:rsid w:val="00A96444"/>
    <w:rsid w:val="00A97B83"/>
    <w:rsid w:val="00AA13B7"/>
    <w:rsid w:val="00AA13CD"/>
    <w:rsid w:val="00AA4D17"/>
    <w:rsid w:val="00AA6FCB"/>
    <w:rsid w:val="00AA709F"/>
    <w:rsid w:val="00AB2E32"/>
    <w:rsid w:val="00AB76AD"/>
    <w:rsid w:val="00AC04C8"/>
    <w:rsid w:val="00AC253D"/>
    <w:rsid w:val="00AC7188"/>
    <w:rsid w:val="00AE13B5"/>
    <w:rsid w:val="00AF5F31"/>
    <w:rsid w:val="00B01E1C"/>
    <w:rsid w:val="00B07BDC"/>
    <w:rsid w:val="00B17CD6"/>
    <w:rsid w:val="00B22370"/>
    <w:rsid w:val="00B24052"/>
    <w:rsid w:val="00B37A72"/>
    <w:rsid w:val="00B41D7E"/>
    <w:rsid w:val="00B42BBC"/>
    <w:rsid w:val="00B435DD"/>
    <w:rsid w:val="00B51B9E"/>
    <w:rsid w:val="00B535FF"/>
    <w:rsid w:val="00B549CB"/>
    <w:rsid w:val="00B6488B"/>
    <w:rsid w:val="00B745F5"/>
    <w:rsid w:val="00B748DC"/>
    <w:rsid w:val="00B754FE"/>
    <w:rsid w:val="00B803F4"/>
    <w:rsid w:val="00B80B7F"/>
    <w:rsid w:val="00B83A4C"/>
    <w:rsid w:val="00B9533F"/>
    <w:rsid w:val="00B96EA1"/>
    <w:rsid w:val="00BA0D6B"/>
    <w:rsid w:val="00BA10EE"/>
    <w:rsid w:val="00BB08AD"/>
    <w:rsid w:val="00BB2F33"/>
    <w:rsid w:val="00BB5D52"/>
    <w:rsid w:val="00BC62C8"/>
    <w:rsid w:val="00BD1404"/>
    <w:rsid w:val="00BD3278"/>
    <w:rsid w:val="00BD5FC3"/>
    <w:rsid w:val="00BE2FA1"/>
    <w:rsid w:val="00BE3289"/>
    <w:rsid w:val="00BE482C"/>
    <w:rsid w:val="00BE6467"/>
    <w:rsid w:val="00BE695B"/>
    <w:rsid w:val="00BF0607"/>
    <w:rsid w:val="00BF247F"/>
    <w:rsid w:val="00BF2FF1"/>
    <w:rsid w:val="00BF346C"/>
    <w:rsid w:val="00BF4C87"/>
    <w:rsid w:val="00C06068"/>
    <w:rsid w:val="00C06524"/>
    <w:rsid w:val="00C07D4B"/>
    <w:rsid w:val="00C11A4E"/>
    <w:rsid w:val="00C11FB6"/>
    <w:rsid w:val="00C12B61"/>
    <w:rsid w:val="00C16AE2"/>
    <w:rsid w:val="00C17E04"/>
    <w:rsid w:val="00C21AF5"/>
    <w:rsid w:val="00C220EC"/>
    <w:rsid w:val="00C22D6D"/>
    <w:rsid w:val="00C234CC"/>
    <w:rsid w:val="00C260E0"/>
    <w:rsid w:val="00C33B5F"/>
    <w:rsid w:val="00C35062"/>
    <w:rsid w:val="00C363B2"/>
    <w:rsid w:val="00C40EBD"/>
    <w:rsid w:val="00C44230"/>
    <w:rsid w:val="00C535BD"/>
    <w:rsid w:val="00C55616"/>
    <w:rsid w:val="00C5606C"/>
    <w:rsid w:val="00C600B2"/>
    <w:rsid w:val="00C60322"/>
    <w:rsid w:val="00C656D5"/>
    <w:rsid w:val="00C66190"/>
    <w:rsid w:val="00C72979"/>
    <w:rsid w:val="00C82F9A"/>
    <w:rsid w:val="00C84128"/>
    <w:rsid w:val="00C873A3"/>
    <w:rsid w:val="00C9022E"/>
    <w:rsid w:val="00C91A38"/>
    <w:rsid w:val="00C92024"/>
    <w:rsid w:val="00C9301B"/>
    <w:rsid w:val="00C932E8"/>
    <w:rsid w:val="00C9610F"/>
    <w:rsid w:val="00CA0083"/>
    <w:rsid w:val="00CB049A"/>
    <w:rsid w:val="00CB1730"/>
    <w:rsid w:val="00CC3B90"/>
    <w:rsid w:val="00CD495B"/>
    <w:rsid w:val="00CE094C"/>
    <w:rsid w:val="00CE0B88"/>
    <w:rsid w:val="00CF15FC"/>
    <w:rsid w:val="00CF2246"/>
    <w:rsid w:val="00CF4F9B"/>
    <w:rsid w:val="00CF506E"/>
    <w:rsid w:val="00D028C2"/>
    <w:rsid w:val="00D04ED5"/>
    <w:rsid w:val="00D05421"/>
    <w:rsid w:val="00D225EE"/>
    <w:rsid w:val="00D242AC"/>
    <w:rsid w:val="00D273BA"/>
    <w:rsid w:val="00D27CF7"/>
    <w:rsid w:val="00D30E49"/>
    <w:rsid w:val="00D33732"/>
    <w:rsid w:val="00D4019C"/>
    <w:rsid w:val="00D4219C"/>
    <w:rsid w:val="00D444C5"/>
    <w:rsid w:val="00D44ECF"/>
    <w:rsid w:val="00D51868"/>
    <w:rsid w:val="00D55EB4"/>
    <w:rsid w:val="00D6662D"/>
    <w:rsid w:val="00D71F3F"/>
    <w:rsid w:val="00D761DB"/>
    <w:rsid w:val="00D76DBF"/>
    <w:rsid w:val="00D82FBA"/>
    <w:rsid w:val="00D85426"/>
    <w:rsid w:val="00D86CA3"/>
    <w:rsid w:val="00D96139"/>
    <w:rsid w:val="00D96522"/>
    <w:rsid w:val="00DA169C"/>
    <w:rsid w:val="00DB2D2D"/>
    <w:rsid w:val="00DB6BC7"/>
    <w:rsid w:val="00DC72B3"/>
    <w:rsid w:val="00DD296A"/>
    <w:rsid w:val="00DD474A"/>
    <w:rsid w:val="00DD74CF"/>
    <w:rsid w:val="00DD78AE"/>
    <w:rsid w:val="00DE06CB"/>
    <w:rsid w:val="00DF1C02"/>
    <w:rsid w:val="00DF38FF"/>
    <w:rsid w:val="00DF4CC2"/>
    <w:rsid w:val="00DF7B7F"/>
    <w:rsid w:val="00E00388"/>
    <w:rsid w:val="00E01975"/>
    <w:rsid w:val="00E023FF"/>
    <w:rsid w:val="00E112AA"/>
    <w:rsid w:val="00E11699"/>
    <w:rsid w:val="00E15DF9"/>
    <w:rsid w:val="00E16B2B"/>
    <w:rsid w:val="00E23281"/>
    <w:rsid w:val="00E243EF"/>
    <w:rsid w:val="00E24C90"/>
    <w:rsid w:val="00E2678F"/>
    <w:rsid w:val="00E31131"/>
    <w:rsid w:val="00E33DF2"/>
    <w:rsid w:val="00E426F7"/>
    <w:rsid w:val="00E47445"/>
    <w:rsid w:val="00E507A2"/>
    <w:rsid w:val="00E50A5D"/>
    <w:rsid w:val="00E514C3"/>
    <w:rsid w:val="00E51A48"/>
    <w:rsid w:val="00E74E11"/>
    <w:rsid w:val="00E7664A"/>
    <w:rsid w:val="00E85709"/>
    <w:rsid w:val="00E863AA"/>
    <w:rsid w:val="00E904C2"/>
    <w:rsid w:val="00E939FC"/>
    <w:rsid w:val="00E94279"/>
    <w:rsid w:val="00EA5448"/>
    <w:rsid w:val="00EB2F99"/>
    <w:rsid w:val="00EB455D"/>
    <w:rsid w:val="00EC6684"/>
    <w:rsid w:val="00EC7BAA"/>
    <w:rsid w:val="00ED5845"/>
    <w:rsid w:val="00EE3223"/>
    <w:rsid w:val="00EE4A9B"/>
    <w:rsid w:val="00EE4E7B"/>
    <w:rsid w:val="00EE72BC"/>
    <w:rsid w:val="00EE7664"/>
    <w:rsid w:val="00EF3548"/>
    <w:rsid w:val="00EF5318"/>
    <w:rsid w:val="00F01EBB"/>
    <w:rsid w:val="00F02E04"/>
    <w:rsid w:val="00F076A2"/>
    <w:rsid w:val="00F10EF7"/>
    <w:rsid w:val="00F119D6"/>
    <w:rsid w:val="00F20CFB"/>
    <w:rsid w:val="00F21816"/>
    <w:rsid w:val="00F2352E"/>
    <w:rsid w:val="00F323F6"/>
    <w:rsid w:val="00F325E1"/>
    <w:rsid w:val="00F337C0"/>
    <w:rsid w:val="00F34A5E"/>
    <w:rsid w:val="00F360C5"/>
    <w:rsid w:val="00F378E7"/>
    <w:rsid w:val="00F40937"/>
    <w:rsid w:val="00F40E24"/>
    <w:rsid w:val="00F5073E"/>
    <w:rsid w:val="00F54934"/>
    <w:rsid w:val="00F57B44"/>
    <w:rsid w:val="00F62A8A"/>
    <w:rsid w:val="00F63C57"/>
    <w:rsid w:val="00F67090"/>
    <w:rsid w:val="00F67949"/>
    <w:rsid w:val="00F73D67"/>
    <w:rsid w:val="00F7471F"/>
    <w:rsid w:val="00F81A9C"/>
    <w:rsid w:val="00F829E9"/>
    <w:rsid w:val="00F85504"/>
    <w:rsid w:val="00F86352"/>
    <w:rsid w:val="00FA1B0E"/>
    <w:rsid w:val="00FA2AE0"/>
    <w:rsid w:val="00FA59B9"/>
    <w:rsid w:val="00FA6FF4"/>
    <w:rsid w:val="00FB1AC5"/>
    <w:rsid w:val="00FB34E6"/>
    <w:rsid w:val="00FB3501"/>
    <w:rsid w:val="00FB3661"/>
    <w:rsid w:val="00FB6D4F"/>
    <w:rsid w:val="00FB720E"/>
    <w:rsid w:val="00FD6C82"/>
    <w:rsid w:val="00FD7025"/>
    <w:rsid w:val="00FE09CA"/>
    <w:rsid w:val="00FE2379"/>
    <w:rsid w:val="00FF30F5"/>
    <w:rsid w:val="00FF4115"/>
    <w:rsid w:val="00FF4BB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093A"/>
  </w:style>
  <w:style w:type="paragraph" w:customStyle="1" w:styleId="00801EFB47944AF7A6A3F9F6C2976F85">
    <w:name w:val="00801EFB47944AF7A6A3F9F6C2976F85"/>
  </w:style>
  <w:style w:type="paragraph" w:customStyle="1" w:styleId="595A4296F61043B6B3C7DC378D8B8511">
    <w:name w:val="595A4296F61043B6B3C7DC378D8B8511"/>
  </w:style>
  <w:style w:type="paragraph" w:customStyle="1" w:styleId="12DD7A5434E948518F7E7FCE7028A462">
    <w:name w:val="12DD7A5434E948518F7E7FCE7028A462"/>
  </w:style>
  <w:style w:type="paragraph" w:customStyle="1" w:styleId="F5063F6B444D41329029C2B3C28FABF5">
    <w:name w:val="F5063F6B444D41329029C2B3C28FABF5"/>
  </w:style>
  <w:style w:type="paragraph" w:customStyle="1" w:styleId="04BE1263E63C4C1198DE7EB2D410B1C2">
    <w:name w:val="04BE1263E63C4C1198DE7EB2D410B1C2"/>
    <w:rsid w:val="004E093A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093A"/>
  </w:style>
  <w:style w:type="paragraph" w:customStyle="1" w:styleId="00801EFB47944AF7A6A3F9F6C2976F85">
    <w:name w:val="00801EFB47944AF7A6A3F9F6C2976F85"/>
  </w:style>
  <w:style w:type="paragraph" w:customStyle="1" w:styleId="595A4296F61043B6B3C7DC378D8B8511">
    <w:name w:val="595A4296F61043B6B3C7DC378D8B8511"/>
  </w:style>
  <w:style w:type="paragraph" w:customStyle="1" w:styleId="12DD7A5434E948518F7E7FCE7028A462">
    <w:name w:val="12DD7A5434E948518F7E7FCE7028A462"/>
  </w:style>
  <w:style w:type="paragraph" w:customStyle="1" w:styleId="F5063F6B444D41329029C2B3C28FABF5">
    <w:name w:val="F5063F6B444D41329029C2B3C28FABF5"/>
  </w:style>
  <w:style w:type="paragraph" w:customStyle="1" w:styleId="04BE1263E63C4C1198DE7EB2D410B1C2">
    <w:name w:val="04BE1263E63C4C1198DE7EB2D410B1C2"/>
    <w:rsid w:val="004E093A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F1A6-6793-4C63-9ED5-5F1059A8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AN_Memo_SektorPravFinPosl</Template>
  <TotalTime>129</TotalTime>
  <Pages>5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IDDEEA</dc:creator>
  <cp:lastModifiedBy>IDDEEA - AMELA T</cp:lastModifiedBy>
  <cp:revision>5</cp:revision>
  <cp:lastPrinted>2024-09-19T11:56:00Z</cp:lastPrinted>
  <dcterms:created xsi:type="dcterms:W3CDTF">2024-09-19T09:52:00Z</dcterms:created>
  <dcterms:modified xsi:type="dcterms:W3CDTF">2024-09-19T12:26:00Z</dcterms:modified>
</cp:coreProperties>
</file>